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7A7B9" w14:textId="6E00BEC1" w:rsidR="00E83505" w:rsidRDefault="008D3D57">
      <w:pPr>
        <w:pStyle w:val="Name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A2D5EB" wp14:editId="14DAD6EA">
            <wp:simplePos x="0" y="0"/>
            <wp:positionH relativeFrom="column">
              <wp:posOffset>0</wp:posOffset>
            </wp:positionH>
            <wp:positionV relativeFrom="paragraph">
              <wp:posOffset>438150</wp:posOffset>
            </wp:positionV>
            <wp:extent cx="1778000" cy="228600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4181A0" w14:textId="61F52E59" w:rsidR="00517DFF" w:rsidRDefault="00DD4623">
      <w:pPr>
        <w:pStyle w:val="Name"/>
      </w:pPr>
      <w:r>
        <w:t>Arenas, jerald angelo e</w:t>
      </w:r>
      <w:r w:rsidR="0007718D">
        <w:t>STRADA</w:t>
      </w:r>
    </w:p>
    <w:p w14:paraId="0E169CF6" w14:textId="794EE563" w:rsidR="00517DFF" w:rsidRPr="00827725" w:rsidRDefault="00DD4623">
      <w:pPr>
        <w:pStyle w:val="ContactInfo"/>
        <w:rPr>
          <w:b/>
          <w:bCs/>
        </w:rPr>
      </w:pPr>
      <w:r w:rsidRPr="00827725">
        <w:rPr>
          <w:b/>
          <w:bCs/>
        </w:rPr>
        <w:t>2419 Arellano Street Sunrise Subdivision Barangay Pantal</w:t>
      </w:r>
      <w:r w:rsidR="0007718D">
        <w:rPr>
          <w:b/>
          <w:bCs/>
        </w:rPr>
        <w:t xml:space="preserve"> </w:t>
      </w:r>
      <w:r w:rsidR="00C3776B" w:rsidRPr="00827725">
        <w:rPr>
          <w:b/>
          <w:bCs/>
        </w:rPr>
        <w:t>Dagupan City, Pangasinan</w:t>
      </w:r>
    </w:p>
    <w:p w14:paraId="5D40BDEE" w14:textId="0491E333" w:rsidR="00AC7A50" w:rsidRDefault="00240D61">
      <w:pPr>
        <w:pStyle w:val="ContactInfo"/>
        <w:rPr>
          <w:b/>
          <w:bCs/>
        </w:rPr>
      </w:pPr>
      <w:hyperlink r:id="rId9" w:history="1">
        <w:r w:rsidRPr="005452CA">
          <w:rPr>
            <w:rStyle w:val="Hyperlink"/>
            <w:b/>
            <w:bCs/>
          </w:rPr>
          <w:t>arenasjerald@gmail.com</w:t>
        </w:r>
      </w:hyperlink>
    </w:p>
    <w:p w14:paraId="3270C4D6" w14:textId="6ABCD231" w:rsidR="006123AF" w:rsidRDefault="00AC7A50">
      <w:pPr>
        <w:pStyle w:val="ContactInfo"/>
        <w:rPr>
          <w:b/>
          <w:bCs/>
        </w:rPr>
      </w:pPr>
      <w:r>
        <w:rPr>
          <w:b/>
          <w:bCs/>
        </w:rPr>
        <w:t xml:space="preserve">Mobile: </w:t>
      </w:r>
      <w:r w:rsidR="006245AA">
        <w:rPr>
          <w:b/>
          <w:bCs/>
        </w:rPr>
        <w:t>+639361040939</w:t>
      </w:r>
    </w:p>
    <w:p w14:paraId="2CE86D16" w14:textId="4136370E" w:rsidR="009F6A59" w:rsidRDefault="009F6A59">
      <w:pPr>
        <w:pStyle w:val="ContactInfo"/>
        <w:rPr>
          <w:b/>
          <w:bCs/>
        </w:rPr>
      </w:pPr>
      <w:r>
        <w:rPr>
          <w:b/>
          <w:bCs/>
        </w:rPr>
        <w:t>Whatsapp: +639361040939</w:t>
      </w:r>
    </w:p>
    <w:p w14:paraId="6951FECE" w14:textId="48186CCD" w:rsidR="009F6A59" w:rsidRDefault="004D095E">
      <w:pPr>
        <w:pStyle w:val="ContactInfo"/>
        <w:rPr>
          <w:b/>
          <w:bCs/>
        </w:rPr>
      </w:pPr>
      <w:r>
        <w:rPr>
          <w:b/>
          <w:bCs/>
        </w:rPr>
        <w:t>Facebook: Jerald Angelo Estrada Arenas</w:t>
      </w:r>
    </w:p>
    <w:p w14:paraId="2AAF4BA6" w14:textId="04DA4A40" w:rsidR="004D095E" w:rsidRPr="00827725" w:rsidRDefault="004D095E">
      <w:pPr>
        <w:pStyle w:val="ContactInfo"/>
        <w:rPr>
          <w:b/>
          <w:bCs/>
        </w:rPr>
      </w:pPr>
      <w:r>
        <w:rPr>
          <w:b/>
          <w:bCs/>
        </w:rPr>
        <w:t xml:space="preserve">Instagram: </w:t>
      </w:r>
      <w:r w:rsidR="00E13AA8">
        <w:rPr>
          <w:b/>
          <w:bCs/>
        </w:rPr>
        <w:t>@jeraldarenass</w:t>
      </w:r>
    </w:p>
    <w:p w14:paraId="149047EF" w14:textId="69802A23" w:rsidR="00517DFF" w:rsidRDefault="00000000">
      <w:pPr>
        <w:pStyle w:val="Heading1"/>
      </w:pPr>
      <w:sdt>
        <w:sdtPr>
          <w:id w:val="-1179423465"/>
          <w:placeholder>
            <w:docPart w:val="37C56331D5F1754B9C8E0F69656DE0FA"/>
          </w:placeholder>
          <w:temporary/>
          <w:showingPlcHdr/>
          <w15:appearance w15:val="hidden"/>
        </w:sdtPr>
        <w:sdtContent>
          <w:r w:rsidR="00F46931">
            <w:t>Objective</w:t>
          </w:r>
        </w:sdtContent>
      </w:sdt>
      <w:r w:rsidR="005D78BD">
        <w:t>:</w:t>
      </w:r>
    </w:p>
    <w:p w14:paraId="2A0E5AF6" w14:textId="2EA62345" w:rsidR="00794B14" w:rsidRDefault="0047364A">
      <w:pPr>
        <w:rPr>
          <w:b/>
          <w:bCs/>
        </w:rPr>
      </w:pPr>
      <w:r>
        <w:rPr>
          <w:b/>
          <w:bCs/>
        </w:rPr>
        <w:t xml:space="preserve">Seeking a challenging position where I can my skills </w:t>
      </w:r>
      <w:r w:rsidR="00001683">
        <w:rPr>
          <w:b/>
          <w:bCs/>
        </w:rPr>
        <w:t xml:space="preserve">in customer service, teamwork, and problem-solving to contribute </w:t>
      </w:r>
      <w:r w:rsidR="0016380A">
        <w:rPr>
          <w:b/>
          <w:bCs/>
        </w:rPr>
        <w:t>to organizational success and expand my professional experience</w:t>
      </w:r>
      <w:r w:rsidR="00652260">
        <w:rPr>
          <w:b/>
          <w:bCs/>
        </w:rPr>
        <w:t xml:space="preserve">. I’m also motivated and dependable </w:t>
      </w:r>
      <w:r w:rsidR="00A242AA">
        <w:rPr>
          <w:b/>
          <w:bCs/>
        </w:rPr>
        <w:t>professional eager to bring a positive attitude</w:t>
      </w:r>
      <w:r w:rsidR="005C1E2D">
        <w:rPr>
          <w:b/>
          <w:bCs/>
        </w:rPr>
        <w:t xml:space="preserve">, adaptability, and strong people skills to a role </w:t>
      </w:r>
      <w:r w:rsidR="00376209">
        <w:rPr>
          <w:b/>
          <w:bCs/>
        </w:rPr>
        <w:t xml:space="preserve">where I can contribute to the team’s success while continuing </w:t>
      </w:r>
      <w:r w:rsidR="006B61EF">
        <w:rPr>
          <w:b/>
          <w:bCs/>
        </w:rPr>
        <w:t>to learn and grow.</w:t>
      </w:r>
    </w:p>
    <w:p w14:paraId="38844A79" w14:textId="77777777" w:rsidR="0058097F" w:rsidRDefault="0058097F">
      <w:pPr>
        <w:rPr>
          <w:b/>
          <w:bCs/>
        </w:rPr>
      </w:pPr>
    </w:p>
    <w:p w14:paraId="4DEF9B23" w14:textId="77777777" w:rsidR="0058097F" w:rsidRPr="00931045" w:rsidRDefault="0058097F">
      <w:pPr>
        <w:rPr>
          <w:b/>
          <w:bCs/>
        </w:rPr>
      </w:pPr>
    </w:p>
    <w:p w14:paraId="39E2BFF5" w14:textId="2DDAADEC" w:rsidR="00486975" w:rsidRPr="00486975" w:rsidRDefault="005D78BD" w:rsidP="00CA6CA4">
      <w:pPr>
        <w:pStyle w:val="Heading1"/>
      </w:pPr>
      <w:r>
        <w:lastRenderedPageBreak/>
        <w:t>Job experience:</w:t>
      </w:r>
    </w:p>
    <w:p w14:paraId="664D48E2" w14:textId="0064E646" w:rsidR="00A03246" w:rsidRPr="007632C3" w:rsidRDefault="00A03246" w:rsidP="00C64D5C">
      <w:pPr>
        <w:pStyle w:val="ListParagraph"/>
        <w:numPr>
          <w:ilvl w:val="0"/>
          <w:numId w:val="17"/>
        </w:numPr>
        <w:rPr>
          <w:u w:val="single"/>
        </w:rPr>
      </w:pPr>
      <w:r w:rsidRPr="007632C3">
        <w:rPr>
          <w:b/>
          <w:bCs/>
          <w:u w:val="single"/>
        </w:rPr>
        <w:t xml:space="preserve">Marketing Specialist at </w:t>
      </w:r>
      <w:r w:rsidR="00A8468D" w:rsidRPr="007632C3">
        <w:rPr>
          <w:b/>
          <w:bCs/>
          <w:u w:val="single"/>
        </w:rPr>
        <w:t>Dynamic Concepts BPO</w:t>
      </w:r>
      <w:r w:rsidR="008A75DF" w:rsidRPr="007632C3">
        <w:rPr>
          <w:b/>
          <w:bCs/>
          <w:u w:val="single"/>
        </w:rPr>
        <w:t xml:space="preserve"> (2015-2016)</w:t>
      </w:r>
    </w:p>
    <w:p w14:paraId="414E3018" w14:textId="2AA91910" w:rsidR="00640720" w:rsidRPr="00C758DA" w:rsidRDefault="00103EAB" w:rsidP="00163989">
      <w:pPr>
        <w:pStyle w:val="ListParagraph"/>
        <w:numPr>
          <w:ilvl w:val="0"/>
          <w:numId w:val="18"/>
        </w:numPr>
      </w:pPr>
      <w:r>
        <w:rPr>
          <w:b/>
          <w:bCs/>
        </w:rPr>
        <w:t xml:space="preserve">Responsible for </w:t>
      </w:r>
      <w:r w:rsidR="00196CC4">
        <w:rPr>
          <w:b/>
          <w:bCs/>
        </w:rPr>
        <w:t xml:space="preserve">creating advertising </w:t>
      </w:r>
      <w:r w:rsidR="00D83C9C">
        <w:rPr>
          <w:b/>
          <w:bCs/>
        </w:rPr>
        <w:t>campaigns, strategies and demographic data</w:t>
      </w:r>
      <w:r w:rsidR="004E1083">
        <w:rPr>
          <w:b/>
          <w:bCs/>
        </w:rPr>
        <w:t xml:space="preserve"> of my target audience.</w:t>
      </w:r>
    </w:p>
    <w:p w14:paraId="4F38CD96" w14:textId="77777777" w:rsidR="00C758DA" w:rsidRPr="006664DC" w:rsidRDefault="00C758DA" w:rsidP="00C758DA">
      <w:pPr>
        <w:pStyle w:val="ListParagraph"/>
        <w:ind w:left="1080"/>
      </w:pPr>
    </w:p>
    <w:p w14:paraId="0C8AB0FE" w14:textId="4BB32B60" w:rsidR="00827725" w:rsidRPr="002D75CD" w:rsidRDefault="00190DF1" w:rsidP="002D75CD">
      <w:pPr>
        <w:pStyle w:val="ListParagraph"/>
        <w:numPr>
          <w:ilvl w:val="0"/>
          <w:numId w:val="17"/>
        </w:numPr>
        <w:rPr>
          <w:u w:val="single"/>
        </w:rPr>
      </w:pPr>
      <w:r w:rsidRPr="002D75CD">
        <w:rPr>
          <w:b/>
          <w:bCs/>
          <w:u w:val="single"/>
        </w:rPr>
        <w:t>Sa</w:t>
      </w:r>
      <w:r w:rsidR="002B371C" w:rsidRPr="002D75CD">
        <w:rPr>
          <w:b/>
          <w:bCs/>
          <w:u w:val="single"/>
        </w:rPr>
        <w:t>l</w:t>
      </w:r>
      <w:r w:rsidRPr="002D75CD">
        <w:rPr>
          <w:b/>
          <w:bCs/>
          <w:u w:val="single"/>
        </w:rPr>
        <w:t>es Specialist/Cashier at Flexi Finance</w:t>
      </w:r>
      <w:r w:rsidR="00804A0C" w:rsidRPr="002D75CD">
        <w:rPr>
          <w:b/>
          <w:bCs/>
          <w:u w:val="single"/>
        </w:rPr>
        <w:t xml:space="preserve"> Asia Inc. (Feb. 08</w:t>
      </w:r>
      <w:r w:rsidR="000C3E2A" w:rsidRPr="002D75CD">
        <w:rPr>
          <w:b/>
          <w:bCs/>
          <w:u w:val="single"/>
        </w:rPr>
        <w:t>, 2017-June 2018)</w:t>
      </w:r>
    </w:p>
    <w:p w14:paraId="4EA0BF06" w14:textId="493B245F" w:rsidR="00A748EF" w:rsidRPr="00A748EF" w:rsidRDefault="005B0313" w:rsidP="00A748EF">
      <w:pPr>
        <w:pStyle w:val="ListParagraph"/>
        <w:numPr>
          <w:ilvl w:val="0"/>
          <w:numId w:val="18"/>
        </w:numPr>
      </w:pPr>
      <w:r>
        <w:rPr>
          <w:b/>
          <w:bCs/>
        </w:rPr>
        <w:t>Processing Loan applications, applying</w:t>
      </w:r>
      <w:r w:rsidR="00B446AE">
        <w:rPr>
          <w:b/>
          <w:bCs/>
        </w:rPr>
        <w:t xml:space="preserve"> payment policies, implementing </w:t>
      </w:r>
      <w:r w:rsidR="009D1F77">
        <w:rPr>
          <w:b/>
          <w:bCs/>
        </w:rPr>
        <w:t>lending</w:t>
      </w:r>
      <w:r w:rsidR="00B446AE">
        <w:rPr>
          <w:b/>
          <w:bCs/>
        </w:rPr>
        <w:t xml:space="preserve"> strategies</w:t>
      </w:r>
      <w:r w:rsidR="00475D02">
        <w:rPr>
          <w:b/>
          <w:bCs/>
        </w:rPr>
        <w:t>, assessing customer needs, collecting client data</w:t>
      </w:r>
      <w:r w:rsidR="00DB1754">
        <w:rPr>
          <w:b/>
          <w:bCs/>
        </w:rPr>
        <w:t xml:space="preserve"> and obtaining credit information.</w:t>
      </w:r>
    </w:p>
    <w:p w14:paraId="7C0529B6" w14:textId="77777777" w:rsidR="00A748EF" w:rsidRPr="000C3E2A" w:rsidRDefault="00A748EF" w:rsidP="00A748EF">
      <w:pPr>
        <w:pStyle w:val="ListParagraph"/>
        <w:ind w:left="1080"/>
      </w:pPr>
    </w:p>
    <w:p w14:paraId="603EA2B9" w14:textId="39072A6E" w:rsidR="000C3E2A" w:rsidRPr="007632C3" w:rsidRDefault="00193ACA" w:rsidP="00C64D5C">
      <w:pPr>
        <w:pStyle w:val="ListParagraph"/>
        <w:numPr>
          <w:ilvl w:val="0"/>
          <w:numId w:val="17"/>
        </w:numPr>
        <w:rPr>
          <w:u w:val="single"/>
        </w:rPr>
      </w:pPr>
      <w:r w:rsidRPr="007632C3">
        <w:rPr>
          <w:b/>
          <w:bCs/>
          <w:u w:val="single"/>
        </w:rPr>
        <w:t>Branch Manager at REGASCO LPG Company (Jan</w:t>
      </w:r>
      <w:r w:rsidR="000A47AA" w:rsidRPr="007632C3">
        <w:rPr>
          <w:b/>
          <w:bCs/>
          <w:u w:val="single"/>
        </w:rPr>
        <w:t>. 2019-Jan. 2020)</w:t>
      </w:r>
    </w:p>
    <w:p w14:paraId="553AF360" w14:textId="23D57939" w:rsidR="0052392A" w:rsidRPr="00F83BEA" w:rsidRDefault="0052392A" w:rsidP="0052392A">
      <w:pPr>
        <w:pStyle w:val="ListParagraph"/>
        <w:numPr>
          <w:ilvl w:val="0"/>
          <w:numId w:val="18"/>
        </w:numPr>
      </w:pPr>
      <w:r>
        <w:rPr>
          <w:b/>
          <w:bCs/>
        </w:rPr>
        <w:t>In charge of overseeing and coor</w:t>
      </w:r>
      <w:r w:rsidR="00F83BEA">
        <w:rPr>
          <w:b/>
          <w:bCs/>
        </w:rPr>
        <w:t>dinating all operations for the branch.</w:t>
      </w:r>
    </w:p>
    <w:p w14:paraId="1FE181DD" w14:textId="1DD4043F" w:rsidR="00F83BEA" w:rsidRPr="004B4C7C" w:rsidRDefault="009C1399" w:rsidP="0052392A">
      <w:pPr>
        <w:pStyle w:val="ListParagraph"/>
        <w:numPr>
          <w:ilvl w:val="0"/>
          <w:numId w:val="18"/>
        </w:numPr>
      </w:pPr>
      <w:r>
        <w:rPr>
          <w:b/>
          <w:bCs/>
        </w:rPr>
        <w:t>Onboarding and training new staff members</w:t>
      </w:r>
    </w:p>
    <w:p w14:paraId="783CA4C4" w14:textId="61ADA3AF" w:rsidR="004B4C7C" w:rsidRPr="00630667" w:rsidRDefault="004B4C7C" w:rsidP="0052392A">
      <w:pPr>
        <w:pStyle w:val="ListParagraph"/>
        <w:numPr>
          <w:ilvl w:val="0"/>
          <w:numId w:val="18"/>
        </w:numPr>
      </w:pPr>
      <w:r>
        <w:rPr>
          <w:b/>
          <w:bCs/>
        </w:rPr>
        <w:t xml:space="preserve">Developing goals to maintain </w:t>
      </w:r>
      <w:r w:rsidR="00630667">
        <w:rPr>
          <w:b/>
          <w:bCs/>
        </w:rPr>
        <w:t>sales performance</w:t>
      </w:r>
    </w:p>
    <w:p w14:paraId="47C3740A" w14:textId="77777777" w:rsidR="00630667" w:rsidRPr="00834BEA" w:rsidRDefault="00630667" w:rsidP="00630667">
      <w:pPr>
        <w:pStyle w:val="ListParagraph"/>
        <w:ind w:left="1080"/>
      </w:pPr>
    </w:p>
    <w:p w14:paraId="23ED9A21" w14:textId="06A4250F" w:rsidR="00B72AFE" w:rsidRPr="007632C3" w:rsidRDefault="00B72AFE" w:rsidP="00C64D5C">
      <w:pPr>
        <w:pStyle w:val="ListParagraph"/>
        <w:numPr>
          <w:ilvl w:val="0"/>
          <w:numId w:val="17"/>
        </w:numPr>
        <w:rPr>
          <w:u w:val="single"/>
        </w:rPr>
      </w:pPr>
      <w:r w:rsidRPr="007632C3">
        <w:rPr>
          <w:b/>
          <w:bCs/>
          <w:u w:val="single"/>
        </w:rPr>
        <w:t xml:space="preserve">Delivery Rider at </w:t>
      </w:r>
      <w:r w:rsidR="008C158C">
        <w:rPr>
          <w:b/>
          <w:bCs/>
          <w:u w:val="single"/>
        </w:rPr>
        <w:t xml:space="preserve">Easyboy </w:t>
      </w:r>
      <w:r w:rsidRPr="007632C3">
        <w:rPr>
          <w:b/>
          <w:bCs/>
          <w:u w:val="single"/>
        </w:rPr>
        <w:t xml:space="preserve">Delivery Services </w:t>
      </w:r>
      <w:r w:rsidR="00825F51" w:rsidRPr="007632C3">
        <w:rPr>
          <w:b/>
          <w:bCs/>
          <w:u w:val="single"/>
        </w:rPr>
        <w:t>(Jan. 27, 2020-</w:t>
      </w:r>
      <w:r w:rsidR="00DF6AE1">
        <w:rPr>
          <w:b/>
          <w:bCs/>
          <w:u w:val="single"/>
        </w:rPr>
        <w:t>June 10, 2024</w:t>
      </w:r>
      <w:r w:rsidR="00825F51" w:rsidRPr="007632C3">
        <w:rPr>
          <w:b/>
          <w:bCs/>
          <w:u w:val="single"/>
        </w:rPr>
        <w:t>)</w:t>
      </w:r>
    </w:p>
    <w:p w14:paraId="3F833533" w14:textId="52FDE550" w:rsidR="00630667" w:rsidRPr="00B3798D" w:rsidRDefault="001F7264" w:rsidP="00630667">
      <w:pPr>
        <w:pStyle w:val="ListParagraph"/>
        <w:numPr>
          <w:ilvl w:val="0"/>
          <w:numId w:val="18"/>
        </w:numPr>
      </w:pPr>
      <w:r>
        <w:rPr>
          <w:b/>
          <w:bCs/>
        </w:rPr>
        <w:t>Loading, transporting</w:t>
      </w:r>
      <w:r w:rsidR="00CE45A1">
        <w:rPr>
          <w:b/>
          <w:bCs/>
        </w:rPr>
        <w:t xml:space="preserve"> and delivering foods/items </w:t>
      </w:r>
      <w:r w:rsidR="00B3798D">
        <w:rPr>
          <w:b/>
          <w:bCs/>
        </w:rPr>
        <w:t>to clients in a safe and timely manner.</w:t>
      </w:r>
    </w:p>
    <w:p w14:paraId="15860222" w14:textId="3CF84FA4" w:rsidR="00AA5702" w:rsidRPr="003D7BBB" w:rsidRDefault="002334C8" w:rsidP="003D7BBB">
      <w:pPr>
        <w:pStyle w:val="ListParagraph"/>
        <w:numPr>
          <w:ilvl w:val="0"/>
          <w:numId w:val="18"/>
        </w:numPr>
      </w:pPr>
      <w:r>
        <w:rPr>
          <w:b/>
          <w:bCs/>
        </w:rPr>
        <w:t>Reviewing orders before and after delivery to ensure</w:t>
      </w:r>
      <w:r w:rsidR="00A5003D">
        <w:rPr>
          <w:b/>
          <w:bCs/>
        </w:rPr>
        <w:t xml:space="preserve"> that orders are complete, the charges are correct and the customer is satisfied.</w:t>
      </w:r>
    </w:p>
    <w:p w14:paraId="24B162A3" w14:textId="77777777" w:rsidR="003D7BBB" w:rsidRPr="00EB3CFB" w:rsidRDefault="003D7BBB" w:rsidP="003D7BBB">
      <w:pPr>
        <w:pStyle w:val="ListParagraph"/>
        <w:ind w:left="1080"/>
      </w:pPr>
    </w:p>
    <w:p w14:paraId="5B158971" w14:textId="2651F30E" w:rsidR="002433EF" w:rsidRPr="0002732C" w:rsidRDefault="008B5BBC" w:rsidP="00191958">
      <w:pPr>
        <w:pStyle w:val="ListParagraph"/>
        <w:numPr>
          <w:ilvl w:val="0"/>
          <w:numId w:val="17"/>
        </w:numPr>
      </w:pPr>
      <w:r w:rsidRPr="00191958">
        <w:rPr>
          <w:b/>
          <w:bCs/>
          <w:u w:val="single"/>
        </w:rPr>
        <w:t>Sales Staff at I</w:t>
      </w:r>
      <w:r w:rsidR="00C74B81" w:rsidRPr="00191958">
        <w:rPr>
          <w:b/>
          <w:bCs/>
          <w:u w:val="single"/>
        </w:rPr>
        <w:t>LUSTRADO Group of Companies (June 11, 2024-</w:t>
      </w:r>
      <w:r w:rsidR="001F2357">
        <w:rPr>
          <w:b/>
          <w:bCs/>
          <w:u w:val="single"/>
        </w:rPr>
        <w:t>January 22, 2025</w:t>
      </w:r>
      <w:r w:rsidR="00C74B81" w:rsidRPr="00191958">
        <w:rPr>
          <w:b/>
          <w:bCs/>
          <w:u w:val="single"/>
        </w:rPr>
        <w:t>)</w:t>
      </w:r>
    </w:p>
    <w:p w14:paraId="37D200B9" w14:textId="7D834172" w:rsidR="0002732C" w:rsidRPr="00B92BB1" w:rsidRDefault="0002732C" w:rsidP="0002732C">
      <w:pPr>
        <w:pStyle w:val="ListParagraph"/>
        <w:numPr>
          <w:ilvl w:val="0"/>
          <w:numId w:val="18"/>
        </w:numPr>
      </w:pPr>
      <w:r>
        <w:rPr>
          <w:b/>
          <w:bCs/>
        </w:rPr>
        <w:t xml:space="preserve">Responsible for </w:t>
      </w:r>
      <w:r w:rsidR="003C69B2">
        <w:rPr>
          <w:b/>
          <w:bCs/>
        </w:rPr>
        <w:t xml:space="preserve">selling products and meeting customer needs while obtaining orders </w:t>
      </w:r>
      <w:r w:rsidR="00B92BB1">
        <w:rPr>
          <w:b/>
          <w:bCs/>
        </w:rPr>
        <w:t>from existing or potential sales outlet.</w:t>
      </w:r>
    </w:p>
    <w:p w14:paraId="1DC04CCD" w14:textId="6E35792B" w:rsidR="006B25ED" w:rsidRPr="00B15C01" w:rsidRDefault="00F373CD" w:rsidP="006B25ED">
      <w:pPr>
        <w:pStyle w:val="ListParagraph"/>
        <w:numPr>
          <w:ilvl w:val="0"/>
          <w:numId w:val="18"/>
        </w:numPr>
      </w:pPr>
      <w:r>
        <w:rPr>
          <w:b/>
          <w:bCs/>
        </w:rPr>
        <w:t xml:space="preserve">To ensure that the customer is satisfied and adequately taken care of </w:t>
      </w:r>
      <w:r w:rsidR="002B371C">
        <w:rPr>
          <w:b/>
          <w:bCs/>
        </w:rPr>
        <w:t>while making a purchase</w:t>
      </w:r>
      <w:r w:rsidR="00191958">
        <w:rPr>
          <w:b/>
          <w:bCs/>
        </w:rPr>
        <w:t>.</w:t>
      </w:r>
    </w:p>
    <w:p w14:paraId="40962917" w14:textId="24BD6A20" w:rsidR="00B15C01" w:rsidRDefault="009E1163" w:rsidP="00347E70">
      <w:pPr>
        <w:rPr>
          <w:b/>
          <w:bCs/>
          <w:u w:val="single"/>
        </w:rPr>
      </w:pPr>
      <w:r>
        <w:t xml:space="preserve">     </w:t>
      </w:r>
      <w:r w:rsidR="0006117F">
        <w:t xml:space="preserve"> </w:t>
      </w:r>
      <w:r w:rsidR="008E64AE">
        <w:t xml:space="preserve">• </w:t>
      </w:r>
      <w:r w:rsidR="0019296F">
        <w:t xml:space="preserve">   </w:t>
      </w:r>
      <w:r w:rsidR="008E64AE">
        <w:rPr>
          <w:b/>
          <w:bCs/>
          <w:u w:val="single"/>
        </w:rPr>
        <w:t>Field Sales Rep</w:t>
      </w:r>
      <w:r w:rsidR="00A748EF">
        <w:rPr>
          <w:b/>
          <w:bCs/>
          <w:u w:val="single"/>
        </w:rPr>
        <w:t>.</w:t>
      </w:r>
      <w:r w:rsidR="008E64AE">
        <w:rPr>
          <w:b/>
          <w:bCs/>
          <w:u w:val="single"/>
        </w:rPr>
        <w:t xml:space="preserve"> at Motorcycle City Dagupan</w:t>
      </w:r>
      <w:r w:rsidR="0065090F">
        <w:rPr>
          <w:b/>
          <w:bCs/>
          <w:u w:val="single"/>
        </w:rPr>
        <w:t xml:space="preserve"> (Feb. 03 2025-</w:t>
      </w:r>
      <w:r w:rsidR="00A32B04">
        <w:rPr>
          <w:b/>
          <w:bCs/>
          <w:u w:val="single"/>
        </w:rPr>
        <w:t>April 17</w:t>
      </w:r>
      <w:r>
        <w:rPr>
          <w:b/>
          <w:bCs/>
          <w:u w:val="single"/>
        </w:rPr>
        <w:t>, 2025)</w:t>
      </w:r>
    </w:p>
    <w:p w14:paraId="0FA6973B" w14:textId="77777777" w:rsidR="0006117F" w:rsidRPr="00B92BB1" w:rsidRDefault="0006117F" w:rsidP="0006117F">
      <w:pPr>
        <w:pStyle w:val="ListParagraph"/>
        <w:numPr>
          <w:ilvl w:val="0"/>
          <w:numId w:val="23"/>
        </w:numPr>
      </w:pPr>
      <w:r>
        <w:rPr>
          <w:b/>
          <w:bCs/>
        </w:rPr>
        <w:t>Responsible for selling products and meeting customer needs while obtaining orders from existing or potential sales outlet.</w:t>
      </w:r>
    </w:p>
    <w:p w14:paraId="1A448877" w14:textId="77777777" w:rsidR="00972105" w:rsidRPr="00972105" w:rsidRDefault="0006117F" w:rsidP="0006117F">
      <w:pPr>
        <w:pStyle w:val="ListParagraph"/>
        <w:numPr>
          <w:ilvl w:val="0"/>
          <w:numId w:val="23"/>
        </w:numPr>
      </w:pPr>
      <w:r>
        <w:rPr>
          <w:b/>
          <w:bCs/>
        </w:rPr>
        <w:t>To ensure that the customer is satisfied and adequately taken care of while making a purchase</w:t>
      </w:r>
    </w:p>
    <w:p w14:paraId="26873A42" w14:textId="77777777" w:rsidR="00972105" w:rsidRDefault="00972105" w:rsidP="00972105">
      <w:pPr>
        <w:rPr>
          <w:b/>
          <w:bCs/>
        </w:rPr>
      </w:pPr>
    </w:p>
    <w:p w14:paraId="29A1327E" w14:textId="77777777" w:rsidR="00972105" w:rsidRDefault="00972105" w:rsidP="00972105">
      <w:pPr>
        <w:rPr>
          <w:b/>
          <w:bCs/>
        </w:rPr>
      </w:pPr>
    </w:p>
    <w:p w14:paraId="2A817E4D" w14:textId="77777777" w:rsidR="00972105" w:rsidRDefault="00972105" w:rsidP="00972105">
      <w:pPr>
        <w:rPr>
          <w:b/>
          <w:bCs/>
        </w:rPr>
      </w:pPr>
    </w:p>
    <w:p w14:paraId="639A18E7" w14:textId="0C39A880" w:rsidR="0006117F" w:rsidRPr="0006117F" w:rsidRDefault="0006117F" w:rsidP="00972105"/>
    <w:sdt>
      <w:sdtPr>
        <w:id w:val="720946933"/>
        <w:placeholder>
          <w:docPart w:val="CEE99C80690E984F9A4702BBA23483F1"/>
        </w:placeholder>
        <w:temporary/>
        <w:showingPlcHdr/>
        <w15:appearance w15:val="hidden"/>
      </w:sdtPr>
      <w:sdtContent>
        <w:p w14:paraId="7C3CA31C" w14:textId="77777777" w:rsidR="00517DFF" w:rsidRDefault="00F46931">
          <w:pPr>
            <w:pStyle w:val="Heading1"/>
          </w:pPr>
          <w:r>
            <w:t>Education</w:t>
          </w:r>
        </w:p>
      </w:sdtContent>
    </w:sdt>
    <w:p w14:paraId="3D4A6541" w14:textId="758DA8B4" w:rsidR="00517DFF" w:rsidRPr="00416A6F" w:rsidRDefault="006E4203" w:rsidP="00EC2836">
      <w:pPr>
        <w:pStyle w:val="ListParagraph"/>
        <w:numPr>
          <w:ilvl w:val="0"/>
          <w:numId w:val="17"/>
        </w:numPr>
      </w:pPr>
      <w:r>
        <w:rPr>
          <w:b/>
          <w:bCs/>
          <w:u w:val="single"/>
        </w:rPr>
        <w:t>ELEMENTARY:</w:t>
      </w:r>
    </w:p>
    <w:p w14:paraId="2B06558A" w14:textId="38CE28E0" w:rsidR="00416A6F" w:rsidRPr="0073172C" w:rsidRDefault="00F70D93" w:rsidP="005B748A">
      <w:pPr>
        <w:pStyle w:val="ListParagraph"/>
        <w:numPr>
          <w:ilvl w:val="0"/>
          <w:numId w:val="18"/>
        </w:numPr>
      </w:pPr>
      <w:r>
        <w:rPr>
          <w:b/>
          <w:bCs/>
        </w:rPr>
        <w:t>Al-Hekma International School in Jeddah, K.S.A. (</w:t>
      </w:r>
      <w:r w:rsidR="0073172C">
        <w:rPr>
          <w:b/>
          <w:bCs/>
        </w:rPr>
        <w:t>1996-2005)</w:t>
      </w:r>
    </w:p>
    <w:p w14:paraId="043F1666" w14:textId="77777777" w:rsidR="0073172C" w:rsidRPr="006E4203" w:rsidRDefault="0073172C" w:rsidP="0073172C">
      <w:pPr>
        <w:pStyle w:val="ListParagraph"/>
        <w:ind w:left="1080"/>
      </w:pPr>
    </w:p>
    <w:p w14:paraId="6D2C9414" w14:textId="10854DAD" w:rsidR="0073172C" w:rsidRPr="006E6237" w:rsidRDefault="006E4203" w:rsidP="006E6237">
      <w:pPr>
        <w:pStyle w:val="ListParagraph"/>
        <w:numPr>
          <w:ilvl w:val="0"/>
          <w:numId w:val="17"/>
        </w:numPr>
      </w:pPr>
      <w:r>
        <w:rPr>
          <w:b/>
          <w:bCs/>
          <w:u w:val="single"/>
        </w:rPr>
        <w:t>HIGH SCHOOL:</w:t>
      </w:r>
    </w:p>
    <w:p w14:paraId="09DF7144" w14:textId="596414F4" w:rsidR="006E6237" w:rsidRPr="003D5B65" w:rsidRDefault="006E6237" w:rsidP="006E6237">
      <w:pPr>
        <w:pStyle w:val="ListParagraph"/>
        <w:numPr>
          <w:ilvl w:val="0"/>
          <w:numId w:val="18"/>
        </w:numPr>
      </w:pPr>
      <w:r>
        <w:rPr>
          <w:b/>
          <w:bCs/>
        </w:rPr>
        <w:t>Our Lady of Mount Carmel Montessor</w:t>
      </w:r>
      <w:r w:rsidR="003D5B65">
        <w:rPr>
          <w:b/>
          <w:bCs/>
        </w:rPr>
        <w:t xml:space="preserve">i </w:t>
      </w:r>
      <w:r w:rsidR="007B0836">
        <w:rPr>
          <w:b/>
          <w:bCs/>
        </w:rPr>
        <w:t xml:space="preserve">in Baguio City </w:t>
      </w:r>
      <w:r w:rsidR="003D5B65">
        <w:rPr>
          <w:b/>
          <w:bCs/>
        </w:rPr>
        <w:t>(2005-2006)</w:t>
      </w:r>
    </w:p>
    <w:p w14:paraId="0023EB66" w14:textId="39819FF4" w:rsidR="007F16E5" w:rsidRPr="00972105" w:rsidRDefault="00F72BB8" w:rsidP="007F16E5">
      <w:pPr>
        <w:pStyle w:val="ListParagraph"/>
        <w:numPr>
          <w:ilvl w:val="0"/>
          <w:numId w:val="18"/>
        </w:numPr>
      </w:pPr>
      <w:r>
        <w:rPr>
          <w:b/>
          <w:bCs/>
        </w:rPr>
        <w:t xml:space="preserve">Graduated at </w:t>
      </w:r>
      <w:r w:rsidR="003D5B65">
        <w:rPr>
          <w:b/>
          <w:bCs/>
        </w:rPr>
        <w:t>Don Bosco</w:t>
      </w:r>
      <w:r w:rsidR="007B0836">
        <w:rPr>
          <w:b/>
          <w:bCs/>
        </w:rPr>
        <w:t xml:space="preserve"> High School in Baguio City (2006-2009)</w:t>
      </w:r>
    </w:p>
    <w:p w14:paraId="1C5B422F" w14:textId="34C25D90" w:rsidR="00972105" w:rsidRDefault="009F10E0" w:rsidP="00972105">
      <w:pPr>
        <w:rPr>
          <w:b/>
          <w:bCs/>
          <w:u w:val="single"/>
        </w:rPr>
      </w:pPr>
      <w:r>
        <w:t xml:space="preserve">      </w:t>
      </w:r>
      <w:r w:rsidR="00972105">
        <w:t xml:space="preserve">• </w:t>
      </w:r>
      <w:r w:rsidR="00A73633">
        <w:t xml:space="preserve">   </w:t>
      </w:r>
      <w:r>
        <w:rPr>
          <w:b/>
          <w:bCs/>
          <w:u w:val="single"/>
        </w:rPr>
        <w:t>VOCATIONAL:</w:t>
      </w:r>
    </w:p>
    <w:p w14:paraId="1DF508A4" w14:textId="0E57512C" w:rsidR="009F10E0" w:rsidRPr="006978A2" w:rsidRDefault="00A73633" w:rsidP="009F10E0">
      <w:pPr>
        <w:pStyle w:val="ListParagraph"/>
        <w:numPr>
          <w:ilvl w:val="0"/>
          <w:numId w:val="18"/>
        </w:numPr>
        <w:rPr>
          <w:b/>
          <w:bCs/>
        </w:rPr>
      </w:pPr>
      <w:r w:rsidRPr="006978A2">
        <w:rPr>
          <w:b/>
          <w:bCs/>
        </w:rPr>
        <w:t>NC1 Ship’s Catering</w:t>
      </w:r>
      <w:r w:rsidR="006663C0" w:rsidRPr="006978A2">
        <w:rPr>
          <w:b/>
          <w:bCs/>
        </w:rPr>
        <w:t xml:space="preserve"> Certificate</w:t>
      </w:r>
      <w:r w:rsidR="00756681">
        <w:rPr>
          <w:b/>
          <w:bCs/>
        </w:rPr>
        <w:t xml:space="preserve"> (Completed)</w:t>
      </w:r>
    </w:p>
    <w:p w14:paraId="5307EDEC" w14:textId="30DB20F8" w:rsidR="006663C0" w:rsidRPr="006978A2" w:rsidRDefault="0075378E" w:rsidP="009F10E0">
      <w:pPr>
        <w:pStyle w:val="ListParagraph"/>
        <w:numPr>
          <w:ilvl w:val="0"/>
          <w:numId w:val="18"/>
        </w:numPr>
        <w:rPr>
          <w:b/>
          <w:bCs/>
        </w:rPr>
      </w:pPr>
      <w:r w:rsidRPr="006978A2">
        <w:rPr>
          <w:b/>
          <w:bCs/>
        </w:rPr>
        <w:t xml:space="preserve">Conducted at ASIAN INSTITUTE </w:t>
      </w:r>
      <w:r w:rsidR="00455C3F" w:rsidRPr="006978A2">
        <w:rPr>
          <w:b/>
          <w:bCs/>
        </w:rPr>
        <w:t xml:space="preserve">of </w:t>
      </w:r>
      <w:r w:rsidRPr="006978A2">
        <w:rPr>
          <w:b/>
          <w:bCs/>
        </w:rPr>
        <w:t xml:space="preserve">MARITIME </w:t>
      </w:r>
      <w:r w:rsidR="00252C5F" w:rsidRPr="006978A2">
        <w:rPr>
          <w:b/>
          <w:bCs/>
        </w:rPr>
        <w:t>S</w:t>
      </w:r>
      <w:r w:rsidR="00455C3F" w:rsidRPr="006978A2">
        <w:rPr>
          <w:b/>
          <w:bCs/>
        </w:rPr>
        <w:t>TUDIES</w:t>
      </w:r>
      <w:r w:rsidR="006978A2">
        <w:rPr>
          <w:b/>
          <w:bCs/>
        </w:rPr>
        <w:t xml:space="preserve"> in Pasay</w:t>
      </w:r>
      <w:r w:rsidR="00756681">
        <w:rPr>
          <w:b/>
          <w:bCs/>
        </w:rPr>
        <w:t xml:space="preserve"> (6 days)</w:t>
      </w:r>
    </w:p>
    <w:p w14:paraId="003F80B5" w14:textId="00B33863" w:rsidR="006978A2" w:rsidRPr="009F10E0" w:rsidRDefault="006978A2" w:rsidP="009F10E0">
      <w:pPr>
        <w:pStyle w:val="ListParagraph"/>
        <w:numPr>
          <w:ilvl w:val="0"/>
          <w:numId w:val="18"/>
        </w:numPr>
        <w:rPr>
          <w:b/>
          <w:bCs/>
          <w:u w:val="single"/>
        </w:rPr>
      </w:pPr>
      <w:r>
        <w:rPr>
          <w:b/>
          <w:bCs/>
        </w:rPr>
        <w:t>Assessed by TESDA Manila</w:t>
      </w:r>
      <w:r w:rsidR="00756681">
        <w:rPr>
          <w:b/>
          <w:bCs/>
        </w:rPr>
        <w:t xml:space="preserve"> </w:t>
      </w:r>
      <w:r w:rsidR="001B0157">
        <w:rPr>
          <w:b/>
          <w:bCs/>
        </w:rPr>
        <w:t>(</w:t>
      </w:r>
      <w:r w:rsidR="0032102A">
        <w:rPr>
          <w:b/>
          <w:bCs/>
        </w:rPr>
        <w:t>May 15, 2025)</w:t>
      </w:r>
    </w:p>
    <w:p w14:paraId="6A1B40A8" w14:textId="01B8188E" w:rsidR="00517DFF" w:rsidRDefault="00BC373C">
      <w:pPr>
        <w:pStyle w:val="Heading1"/>
      </w:pPr>
      <w:r>
        <w:t>PERSONAL BACKGROUND</w:t>
      </w:r>
    </w:p>
    <w:p w14:paraId="4BD41C21" w14:textId="7C9CC942" w:rsidR="006E5401" w:rsidRPr="00051E3F" w:rsidRDefault="00DA0EF9" w:rsidP="00BB1F13">
      <w:pPr>
        <w:pStyle w:val="ListBullet"/>
        <w:numPr>
          <w:ilvl w:val="0"/>
          <w:numId w:val="17"/>
        </w:numPr>
      </w:pPr>
      <w:r w:rsidRPr="00051E3F">
        <w:rPr>
          <w:b/>
          <w:bCs/>
        </w:rPr>
        <w:t>DATE OF BIRTH:</w:t>
      </w:r>
      <w:r w:rsidR="00BB1F13" w:rsidRPr="00051E3F">
        <w:t xml:space="preserve"> </w:t>
      </w:r>
      <w:r w:rsidR="006E5401" w:rsidRPr="00051E3F">
        <w:rPr>
          <w:b/>
          <w:bCs/>
        </w:rPr>
        <w:t>October 25, 1993</w:t>
      </w:r>
    </w:p>
    <w:p w14:paraId="5B822BA9" w14:textId="6CB36A2F" w:rsidR="006E5401" w:rsidRPr="00051E3F" w:rsidRDefault="00D442FB" w:rsidP="00BB1F13">
      <w:pPr>
        <w:pStyle w:val="ListBullet"/>
        <w:numPr>
          <w:ilvl w:val="0"/>
          <w:numId w:val="17"/>
        </w:numPr>
      </w:pPr>
      <w:r w:rsidRPr="00051E3F">
        <w:rPr>
          <w:b/>
          <w:bCs/>
        </w:rPr>
        <w:t>PLACE OF BIRTH:</w:t>
      </w:r>
      <w:r w:rsidR="00BB1F13" w:rsidRPr="00051E3F">
        <w:t xml:space="preserve"> </w:t>
      </w:r>
      <w:r w:rsidR="00A010B9" w:rsidRPr="00051E3F">
        <w:rPr>
          <w:b/>
          <w:bCs/>
        </w:rPr>
        <w:t>Dagupan City, Pangasinan</w:t>
      </w:r>
    </w:p>
    <w:p w14:paraId="18FBAC99" w14:textId="0FF0B168" w:rsidR="00A010B9" w:rsidRPr="00051E3F" w:rsidRDefault="00713B02" w:rsidP="00BB1F13">
      <w:pPr>
        <w:pStyle w:val="ListBullet"/>
        <w:numPr>
          <w:ilvl w:val="0"/>
          <w:numId w:val="17"/>
        </w:numPr>
      </w:pPr>
      <w:r w:rsidRPr="00051E3F">
        <w:rPr>
          <w:b/>
          <w:bCs/>
        </w:rPr>
        <w:t>YEARS OF AGE:</w:t>
      </w:r>
      <w:r w:rsidR="00BB1F13" w:rsidRPr="00051E3F">
        <w:t xml:space="preserve"> </w:t>
      </w:r>
      <w:r w:rsidR="00A9191B" w:rsidRPr="00051E3F">
        <w:rPr>
          <w:b/>
          <w:bCs/>
        </w:rPr>
        <w:t>31</w:t>
      </w:r>
      <w:r w:rsidR="00A010B9" w:rsidRPr="00051E3F">
        <w:rPr>
          <w:b/>
          <w:bCs/>
        </w:rPr>
        <w:t xml:space="preserve"> y/o</w:t>
      </w:r>
    </w:p>
    <w:p w14:paraId="34313643" w14:textId="34DF726E" w:rsidR="00A010B9" w:rsidRPr="00051E3F" w:rsidRDefault="00713B02" w:rsidP="00BB1F13">
      <w:pPr>
        <w:pStyle w:val="ListBullet"/>
        <w:numPr>
          <w:ilvl w:val="0"/>
          <w:numId w:val="17"/>
        </w:numPr>
      </w:pPr>
      <w:r w:rsidRPr="00051E3F">
        <w:rPr>
          <w:b/>
          <w:bCs/>
        </w:rPr>
        <w:t>GENDER:</w:t>
      </w:r>
      <w:r w:rsidR="00BB1F13" w:rsidRPr="00051E3F">
        <w:t xml:space="preserve"> </w:t>
      </w:r>
      <w:r w:rsidR="00A010B9" w:rsidRPr="00051E3F">
        <w:rPr>
          <w:b/>
          <w:bCs/>
        </w:rPr>
        <w:t>M</w:t>
      </w:r>
      <w:r w:rsidR="0004292B" w:rsidRPr="00051E3F">
        <w:rPr>
          <w:b/>
          <w:bCs/>
        </w:rPr>
        <w:t>ale</w:t>
      </w:r>
    </w:p>
    <w:p w14:paraId="547E9B64" w14:textId="38ABBE20" w:rsidR="00A010B9" w:rsidRPr="00051E3F" w:rsidRDefault="004307DB" w:rsidP="00BB1F13">
      <w:pPr>
        <w:pStyle w:val="ListBullet"/>
        <w:numPr>
          <w:ilvl w:val="0"/>
          <w:numId w:val="17"/>
        </w:numPr>
      </w:pPr>
      <w:r w:rsidRPr="00051E3F">
        <w:rPr>
          <w:b/>
          <w:bCs/>
        </w:rPr>
        <w:t>HEIGHT(cm):</w:t>
      </w:r>
      <w:r w:rsidR="00BB1F13" w:rsidRPr="00051E3F">
        <w:t xml:space="preserve"> </w:t>
      </w:r>
      <w:r w:rsidR="00D4177B" w:rsidRPr="00051E3F">
        <w:rPr>
          <w:b/>
          <w:bCs/>
        </w:rPr>
        <w:t>163 cm</w:t>
      </w:r>
    </w:p>
    <w:p w14:paraId="4E4792ED" w14:textId="69125E6F" w:rsidR="008D55C2" w:rsidRPr="00051E3F" w:rsidRDefault="00520FB9" w:rsidP="00413122">
      <w:pPr>
        <w:pStyle w:val="ListBullet"/>
        <w:numPr>
          <w:ilvl w:val="0"/>
          <w:numId w:val="17"/>
        </w:numPr>
      </w:pPr>
      <w:r w:rsidRPr="00051E3F">
        <w:rPr>
          <w:b/>
          <w:bCs/>
        </w:rPr>
        <w:t>WEIGHT(kgs):</w:t>
      </w:r>
      <w:r w:rsidR="00413122" w:rsidRPr="00051E3F">
        <w:t xml:space="preserve"> </w:t>
      </w:r>
      <w:r w:rsidR="008D55C2" w:rsidRPr="00051E3F">
        <w:rPr>
          <w:b/>
          <w:bCs/>
        </w:rPr>
        <w:t>8</w:t>
      </w:r>
      <w:r w:rsidR="00A9191B" w:rsidRPr="00051E3F">
        <w:rPr>
          <w:b/>
          <w:bCs/>
        </w:rPr>
        <w:t xml:space="preserve">5 </w:t>
      </w:r>
      <w:r w:rsidR="008D55C2" w:rsidRPr="00051E3F">
        <w:rPr>
          <w:b/>
          <w:bCs/>
        </w:rPr>
        <w:t>kgs</w:t>
      </w:r>
    </w:p>
    <w:p w14:paraId="2F93A170" w14:textId="15E2141D" w:rsidR="008D55C2" w:rsidRPr="00051E3F" w:rsidRDefault="00D53F4B" w:rsidP="00413122">
      <w:pPr>
        <w:pStyle w:val="ListBullet"/>
        <w:numPr>
          <w:ilvl w:val="0"/>
          <w:numId w:val="17"/>
        </w:numPr>
      </w:pPr>
      <w:r w:rsidRPr="00051E3F">
        <w:rPr>
          <w:b/>
          <w:bCs/>
        </w:rPr>
        <w:t>NATIONALITY</w:t>
      </w:r>
      <w:r w:rsidR="00520FB9" w:rsidRPr="00051E3F">
        <w:rPr>
          <w:b/>
          <w:bCs/>
        </w:rPr>
        <w:t>:</w:t>
      </w:r>
      <w:r w:rsidR="003004DF" w:rsidRPr="00051E3F">
        <w:rPr>
          <w:b/>
          <w:bCs/>
        </w:rPr>
        <w:t xml:space="preserve"> </w:t>
      </w:r>
      <w:r w:rsidRPr="00051E3F">
        <w:rPr>
          <w:b/>
          <w:bCs/>
        </w:rPr>
        <w:t>Filipino</w:t>
      </w:r>
    </w:p>
    <w:p w14:paraId="19CDE3A7" w14:textId="7F7F6464" w:rsidR="00D53F4B" w:rsidRPr="00051E3F" w:rsidRDefault="00520FB9" w:rsidP="00413122">
      <w:pPr>
        <w:pStyle w:val="ListBullet"/>
        <w:numPr>
          <w:ilvl w:val="0"/>
          <w:numId w:val="17"/>
        </w:numPr>
      </w:pPr>
      <w:r w:rsidRPr="00051E3F">
        <w:rPr>
          <w:b/>
          <w:bCs/>
        </w:rPr>
        <w:t>CIVIL STATUS</w:t>
      </w:r>
      <w:r w:rsidR="00D53F4B" w:rsidRPr="00051E3F">
        <w:rPr>
          <w:b/>
          <w:bCs/>
        </w:rPr>
        <w:t>:</w:t>
      </w:r>
      <w:r w:rsidR="003004DF" w:rsidRPr="00051E3F">
        <w:rPr>
          <w:b/>
          <w:bCs/>
        </w:rPr>
        <w:t xml:space="preserve"> </w:t>
      </w:r>
      <w:r w:rsidR="00D53F4B" w:rsidRPr="00051E3F">
        <w:rPr>
          <w:b/>
          <w:bCs/>
        </w:rPr>
        <w:t>Single</w:t>
      </w:r>
    </w:p>
    <w:p w14:paraId="2622E984" w14:textId="2BC8BEB6" w:rsidR="00D4177B" w:rsidRPr="00051E3F" w:rsidRDefault="00B139B9" w:rsidP="00413122">
      <w:pPr>
        <w:pStyle w:val="ListBullet"/>
        <w:numPr>
          <w:ilvl w:val="0"/>
          <w:numId w:val="17"/>
        </w:numPr>
      </w:pPr>
      <w:r w:rsidRPr="00051E3F">
        <w:rPr>
          <w:b/>
          <w:bCs/>
        </w:rPr>
        <w:t>RELIGION:</w:t>
      </w:r>
      <w:r w:rsidR="00413122" w:rsidRPr="00051E3F">
        <w:t xml:space="preserve"> </w:t>
      </w:r>
      <w:r w:rsidR="00D53F4B" w:rsidRPr="00051E3F">
        <w:rPr>
          <w:b/>
          <w:bCs/>
        </w:rPr>
        <w:t>Roman Catholic</w:t>
      </w:r>
    </w:p>
    <w:p w14:paraId="3FFB6C89" w14:textId="77777777" w:rsidR="00D4177B" w:rsidRDefault="00D4177B" w:rsidP="00D4177B">
      <w:pPr>
        <w:pStyle w:val="ListBullet"/>
        <w:numPr>
          <w:ilvl w:val="0"/>
          <w:numId w:val="0"/>
        </w:numPr>
        <w:ind w:left="216" w:hanging="216"/>
      </w:pPr>
    </w:p>
    <w:p w14:paraId="7891884F" w14:textId="1162EF40" w:rsidR="00D4177B" w:rsidRDefault="003E1949" w:rsidP="00067956">
      <w:pPr>
        <w:pStyle w:val="ListBullet"/>
        <w:numPr>
          <w:ilvl w:val="0"/>
          <w:numId w:val="0"/>
        </w:numPr>
        <w:rPr>
          <w:b/>
          <w:bCs/>
          <w:u w:val="single"/>
        </w:rPr>
      </w:pPr>
      <w:r>
        <w:rPr>
          <w:b/>
          <w:bCs/>
          <w:u w:val="single"/>
        </w:rPr>
        <w:t>BACKGROUND SKILLS:</w:t>
      </w:r>
    </w:p>
    <w:p w14:paraId="452D056C" w14:textId="1A95A661" w:rsidR="003E1949" w:rsidRPr="00BA29BE" w:rsidRDefault="00BA29BE" w:rsidP="003E1949">
      <w:pPr>
        <w:pStyle w:val="ListBullet"/>
        <w:numPr>
          <w:ilvl w:val="0"/>
          <w:numId w:val="20"/>
        </w:numPr>
        <w:rPr>
          <w:b/>
          <w:bCs/>
          <w:u w:val="single"/>
        </w:rPr>
      </w:pPr>
      <w:r>
        <w:rPr>
          <w:b/>
          <w:bCs/>
        </w:rPr>
        <w:t>Computer Literate</w:t>
      </w:r>
    </w:p>
    <w:p w14:paraId="38A2AADF" w14:textId="25E7BD9D" w:rsidR="00BA29BE" w:rsidRPr="00BA29BE" w:rsidRDefault="00BA29BE" w:rsidP="003E1949">
      <w:pPr>
        <w:pStyle w:val="ListBullet"/>
        <w:numPr>
          <w:ilvl w:val="0"/>
          <w:numId w:val="20"/>
        </w:numPr>
        <w:rPr>
          <w:b/>
          <w:bCs/>
          <w:u w:val="single"/>
        </w:rPr>
      </w:pPr>
      <w:r>
        <w:rPr>
          <w:b/>
          <w:bCs/>
        </w:rPr>
        <w:t>Good communication Skills</w:t>
      </w:r>
    </w:p>
    <w:p w14:paraId="3547DFEB" w14:textId="4569FD68" w:rsidR="00BA29BE" w:rsidRPr="00024037" w:rsidRDefault="00024037" w:rsidP="003E1949">
      <w:pPr>
        <w:pStyle w:val="ListBullet"/>
        <w:numPr>
          <w:ilvl w:val="0"/>
          <w:numId w:val="20"/>
        </w:numPr>
        <w:rPr>
          <w:b/>
          <w:bCs/>
          <w:u w:val="single"/>
        </w:rPr>
      </w:pPr>
      <w:r>
        <w:rPr>
          <w:b/>
          <w:bCs/>
        </w:rPr>
        <w:t>Excellent customer service</w:t>
      </w:r>
    </w:p>
    <w:p w14:paraId="30DC72F6" w14:textId="3A091BA0" w:rsidR="00024037" w:rsidRPr="00BC5B58" w:rsidRDefault="00024037" w:rsidP="003E1949">
      <w:pPr>
        <w:pStyle w:val="ListBullet"/>
        <w:numPr>
          <w:ilvl w:val="0"/>
          <w:numId w:val="20"/>
        </w:numPr>
        <w:rPr>
          <w:b/>
          <w:bCs/>
          <w:u w:val="single"/>
        </w:rPr>
      </w:pPr>
      <w:r>
        <w:rPr>
          <w:b/>
          <w:bCs/>
        </w:rPr>
        <w:t>Sales background</w:t>
      </w:r>
    </w:p>
    <w:p w14:paraId="530A5512" w14:textId="1747AF0E" w:rsidR="00BC5B58" w:rsidRPr="00024037" w:rsidRDefault="00BC5B58" w:rsidP="003E1949">
      <w:pPr>
        <w:pStyle w:val="ListBullet"/>
        <w:numPr>
          <w:ilvl w:val="0"/>
          <w:numId w:val="20"/>
        </w:numPr>
        <w:rPr>
          <w:b/>
          <w:bCs/>
          <w:u w:val="single"/>
        </w:rPr>
      </w:pPr>
      <w:r>
        <w:rPr>
          <w:b/>
          <w:bCs/>
        </w:rPr>
        <w:t>Mana</w:t>
      </w:r>
      <w:r w:rsidR="0092375D">
        <w:rPr>
          <w:b/>
          <w:bCs/>
        </w:rPr>
        <w:t>gerial background</w:t>
      </w:r>
    </w:p>
    <w:p w14:paraId="5B368F37" w14:textId="640D9C42" w:rsidR="00024037" w:rsidRPr="007F16E5" w:rsidRDefault="00024037" w:rsidP="003E1949">
      <w:pPr>
        <w:pStyle w:val="ListBullet"/>
        <w:numPr>
          <w:ilvl w:val="0"/>
          <w:numId w:val="20"/>
        </w:numPr>
        <w:rPr>
          <w:b/>
          <w:bCs/>
          <w:u w:val="single"/>
        </w:rPr>
      </w:pPr>
      <w:r>
        <w:rPr>
          <w:b/>
          <w:bCs/>
        </w:rPr>
        <w:t>Delivery</w:t>
      </w:r>
      <w:r w:rsidR="00BC5B58">
        <w:rPr>
          <w:b/>
          <w:bCs/>
        </w:rPr>
        <w:t xml:space="preserve"> Experience</w:t>
      </w:r>
    </w:p>
    <w:p w14:paraId="1074CCF2" w14:textId="5A77B948" w:rsidR="007F16E5" w:rsidRPr="003E1949" w:rsidRDefault="007F16E5" w:rsidP="003E1949">
      <w:pPr>
        <w:pStyle w:val="ListBullet"/>
        <w:numPr>
          <w:ilvl w:val="0"/>
          <w:numId w:val="20"/>
        </w:numPr>
        <w:rPr>
          <w:b/>
          <w:bCs/>
          <w:u w:val="single"/>
        </w:rPr>
      </w:pPr>
      <w:r>
        <w:rPr>
          <w:b/>
          <w:bCs/>
        </w:rPr>
        <w:t>Maritime Training Certificates</w:t>
      </w:r>
    </w:p>
    <w:sectPr w:rsidR="007F16E5" w:rsidRPr="003E1949">
      <w:headerReference w:type="default" r:id="rId10"/>
      <w:footerReference w:type="default" r:id="rId11"/>
      <w:headerReference w:type="first" r:id="rId12"/>
      <w:pgSz w:w="12240" w:h="15840" w:code="1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7168" w14:textId="77777777" w:rsidR="00795E02" w:rsidRDefault="00795E02">
      <w:r>
        <w:separator/>
      </w:r>
    </w:p>
  </w:endnote>
  <w:endnote w:type="continuationSeparator" w:id="0">
    <w:p w14:paraId="6E3F62A2" w14:textId="77777777" w:rsidR="00795E02" w:rsidRDefault="0079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BFD2C" w14:textId="77777777" w:rsidR="00517DFF" w:rsidRDefault="00F4693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43FE4" w14:textId="77777777" w:rsidR="00795E02" w:rsidRDefault="00795E02">
      <w:r>
        <w:separator/>
      </w:r>
    </w:p>
  </w:footnote>
  <w:footnote w:type="continuationSeparator" w:id="0">
    <w:p w14:paraId="21BF8C72" w14:textId="77777777" w:rsidR="00795E02" w:rsidRDefault="0079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767E" w14:textId="77777777" w:rsidR="00517DFF" w:rsidRDefault="00F46931"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51D692A" wp14:editId="44584287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16E9FC15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" path="m,l5013960,r,7205980l,7205980,,xm130564,130564r,6944852l4883396,7075416r,-6944852l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E942" w14:textId="77777777" w:rsidR="00517DFF" w:rsidRDefault="00F46931">
    <w:r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08FD1FD2" wp14:editId="71BA688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749919D" w14:textId="77777777" w:rsidR="00517DFF" w:rsidRDefault="00517DFF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08FD1FD2" id="Group 4" o:spid="_x0000_s1026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">
              <v:shape id="Frame 5" o:spid="_x0000_s1027" style="position:absolute;left:1333;width:73152;height:96012;visibility:visible;mso-wrap-style:square;v-text-anchor:middle" coordsize="7315200,96012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" path="m,l7315200,r,9601200l,9601200,,xm190488,190488r,9220224l7124712,9410712r,-9220224l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28" style="position:absolute;left:2286;top:4286;width:3581;height:8020;visibility:visible;mso-wrap-style:square;v-text-anchor:top" coordsize="240,528" o:spt="1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&#13;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1749919D" w14:textId="77777777" w:rsidR="00517DFF" w:rsidRDefault="00517DFF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215453A"/>
    <w:multiLevelType w:val="hybridMultilevel"/>
    <w:tmpl w:val="FDA416D8"/>
    <w:lvl w:ilvl="0" w:tplc="FFFFFFFF">
      <w:start w:val="2419"/>
      <w:numFmt w:val="bullet"/>
      <w:lvlText w:val="-"/>
      <w:lvlJc w:val="left"/>
      <w:pPr>
        <w:ind w:left="1296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2" w15:restartNumberingAfterBreak="0">
    <w:nsid w:val="293758D7"/>
    <w:multiLevelType w:val="hybridMultilevel"/>
    <w:tmpl w:val="F86E1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96112"/>
    <w:multiLevelType w:val="hybridMultilevel"/>
    <w:tmpl w:val="F2D42F42"/>
    <w:lvl w:ilvl="0" w:tplc="FFFFFFFF">
      <w:start w:val="2419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8A40A4"/>
    <w:multiLevelType w:val="hybridMultilevel"/>
    <w:tmpl w:val="31A28C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441F8"/>
    <w:multiLevelType w:val="hybridMultilevel"/>
    <w:tmpl w:val="3DF09B36"/>
    <w:lvl w:ilvl="0" w:tplc="FFFFFFFF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A16F6"/>
    <w:multiLevelType w:val="hybridMultilevel"/>
    <w:tmpl w:val="A9EAD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861B13"/>
    <w:multiLevelType w:val="hybridMultilevel"/>
    <w:tmpl w:val="DC320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4B7477"/>
    <w:multiLevelType w:val="hybridMultilevel"/>
    <w:tmpl w:val="7EACFA42"/>
    <w:lvl w:ilvl="0" w:tplc="FFFFFFFF">
      <w:start w:val="2419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FE6656"/>
    <w:multiLevelType w:val="hybridMultilevel"/>
    <w:tmpl w:val="7458E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873704"/>
    <w:multiLevelType w:val="hybridMultilevel"/>
    <w:tmpl w:val="89E0FEA4"/>
    <w:lvl w:ilvl="0" w:tplc="FFFFFFFF">
      <w:start w:val="2419"/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81463222">
    <w:abstractNumId w:val="9"/>
  </w:num>
  <w:num w:numId="2" w16cid:durableId="1891071183">
    <w:abstractNumId w:val="17"/>
  </w:num>
  <w:num w:numId="3" w16cid:durableId="1853062651">
    <w:abstractNumId w:val="10"/>
  </w:num>
  <w:num w:numId="4" w16cid:durableId="520820159">
    <w:abstractNumId w:val="7"/>
  </w:num>
  <w:num w:numId="5" w16cid:durableId="1869292176">
    <w:abstractNumId w:val="6"/>
  </w:num>
  <w:num w:numId="6" w16cid:durableId="1752458725">
    <w:abstractNumId w:val="5"/>
  </w:num>
  <w:num w:numId="7" w16cid:durableId="1705984487">
    <w:abstractNumId w:val="4"/>
  </w:num>
  <w:num w:numId="8" w16cid:durableId="1982727150">
    <w:abstractNumId w:val="8"/>
  </w:num>
  <w:num w:numId="9" w16cid:durableId="627206713">
    <w:abstractNumId w:val="3"/>
  </w:num>
  <w:num w:numId="10" w16cid:durableId="2080981572">
    <w:abstractNumId w:val="2"/>
  </w:num>
  <w:num w:numId="11" w16cid:durableId="727918106">
    <w:abstractNumId w:val="1"/>
  </w:num>
  <w:num w:numId="12" w16cid:durableId="754057431">
    <w:abstractNumId w:val="0"/>
  </w:num>
  <w:num w:numId="13" w16cid:durableId="1151799176">
    <w:abstractNumId w:val="18"/>
  </w:num>
  <w:num w:numId="14" w16cid:durableId="1600026110">
    <w:abstractNumId w:val="21"/>
  </w:num>
  <w:num w:numId="15" w16cid:durableId="1228758724">
    <w:abstractNumId w:val="13"/>
  </w:num>
  <w:num w:numId="16" w16cid:durableId="226307951">
    <w:abstractNumId w:val="20"/>
  </w:num>
  <w:num w:numId="17" w16cid:durableId="847795063">
    <w:abstractNumId w:val="16"/>
  </w:num>
  <w:num w:numId="18" w16cid:durableId="1588227035">
    <w:abstractNumId w:val="22"/>
  </w:num>
  <w:num w:numId="19" w16cid:durableId="931813792">
    <w:abstractNumId w:val="11"/>
  </w:num>
  <w:num w:numId="20" w16cid:durableId="1622109695">
    <w:abstractNumId w:val="14"/>
  </w:num>
  <w:num w:numId="21" w16cid:durableId="1480464828">
    <w:abstractNumId w:val="19"/>
  </w:num>
  <w:num w:numId="22" w16cid:durableId="1055542110">
    <w:abstractNumId w:val="12"/>
  </w:num>
  <w:num w:numId="23" w16cid:durableId="1356062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/>
  <w:attachedTemplate r:id="rId1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C8"/>
    <w:rsid w:val="00001683"/>
    <w:rsid w:val="00024037"/>
    <w:rsid w:val="0002732C"/>
    <w:rsid w:val="0003323C"/>
    <w:rsid w:val="0004292B"/>
    <w:rsid w:val="00051E3F"/>
    <w:rsid w:val="00057542"/>
    <w:rsid w:val="0006117F"/>
    <w:rsid w:val="00067956"/>
    <w:rsid w:val="000744B1"/>
    <w:rsid w:val="00076C41"/>
    <w:rsid w:val="0007718D"/>
    <w:rsid w:val="000A47AA"/>
    <w:rsid w:val="000B2F54"/>
    <w:rsid w:val="000B5215"/>
    <w:rsid w:val="000C3E2A"/>
    <w:rsid w:val="000E233D"/>
    <w:rsid w:val="00103EAB"/>
    <w:rsid w:val="00115CA0"/>
    <w:rsid w:val="001468B5"/>
    <w:rsid w:val="0016380A"/>
    <w:rsid w:val="00163989"/>
    <w:rsid w:val="00176FE3"/>
    <w:rsid w:val="00190DF1"/>
    <w:rsid w:val="00191958"/>
    <w:rsid w:val="0019296F"/>
    <w:rsid w:val="001933CE"/>
    <w:rsid w:val="00193ACA"/>
    <w:rsid w:val="00196CC4"/>
    <w:rsid w:val="001B0157"/>
    <w:rsid w:val="001B6574"/>
    <w:rsid w:val="001C5623"/>
    <w:rsid w:val="001D27B3"/>
    <w:rsid w:val="001F2357"/>
    <w:rsid w:val="001F7264"/>
    <w:rsid w:val="00202EB2"/>
    <w:rsid w:val="002334C8"/>
    <w:rsid w:val="00234CD9"/>
    <w:rsid w:val="00240D61"/>
    <w:rsid w:val="002433EF"/>
    <w:rsid w:val="002441ED"/>
    <w:rsid w:val="00252C5F"/>
    <w:rsid w:val="00265908"/>
    <w:rsid w:val="00276E53"/>
    <w:rsid w:val="002A2207"/>
    <w:rsid w:val="002B1652"/>
    <w:rsid w:val="002B371C"/>
    <w:rsid w:val="002D75CD"/>
    <w:rsid w:val="003004DF"/>
    <w:rsid w:val="0032102A"/>
    <w:rsid w:val="00323BED"/>
    <w:rsid w:val="0032441E"/>
    <w:rsid w:val="00347E70"/>
    <w:rsid w:val="00376209"/>
    <w:rsid w:val="003C057C"/>
    <w:rsid w:val="003C69B2"/>
    <w:rsid w:val="003D0A21"/>
    <w:rsid w:val="003D5B65"/>
    <w:rsid w:val="003D7BBB"/>
    <w:rsid w:val="003E1949"/>
    <w:rsid w:val="00413122"/>
    <w:rsid w:val="00416A6F"/>
    <w:rsid w:val="004212E6"/>
    <w:rsid w:val="0042155C"/>
    <w:rsid w:val="00424BDE"/>
    <w:rsid w:val="004307DB"/>
    <w:rsid w:val="00455C3F"/>
    <w:rsid w:val="0046542C"/>
    <w:rsid w:val="0047364A"/>
    <w:rsid w:val="00475D02"/>
    <w:rsid w:val="00486280"/>
    <w:rsid w:val="00486975"/>
    <w:rsid w:val="004B4C7C"/>
    <w:rsid w:val="004B52B7"/>
    <w:rsid w:val="004B7C07"/>
    <w:rsid w:val="004D095E"/>
    <w:rsid w:val="004E1083"/>
    <w:rsid w:val="00517DFF"/>
    <w:rsid w:val="00520FB9"/>
    <w:rsid w:val="0052392A"/>
    <w:rsid w:val="005731AA"/>
    <w:rsid w:val="0058097F"/>
    <w:rsid w:val="00585E51"/>
    <w:rsid w:val="005B0313"/>
    <w:rsid w:val="005B748A"/>
    <w:rsid w:val="005C00CF"/>
    <w:rsid w:val="005C1E2D"/>
    <w:rsid w:val="005D4B74"/>
    <w:rsid w:val="005D78BD"/>
    <w:rsid w:val="005F0E86"/>
    <w:rsid w:val="006123AF"/>
    <w:rsid w:val="006245AA"/>
    <w:rsid w:val="00630667"/>
    <w:rsid w:val="00631D9E"/>
    <w:rsid w:val="00640720"/>
    <w:rsid w:val="00644466"/>
    <w:rsid w:val="0065090F"/>
    <w:rsid w:val="00652260"/>
    <w:rsid w:val="006555CD"/>
    <w:rsid w:val="006643DA"/>
    <w:rsid w:val="006663C0"/>
    <w:rsid w:val="006664DC"/>
    <w:rsid w:val="006978A2"/>
    <w:rsid w:val="006B158B"/>
    <w:rsid w:val="006B25ED"/>
    <w:rsid w:val="006B29D6"/>
    <w:rsid w:val="006B61EF"/>
    <w:rsid w:val="006E4203"/>
    <w:rsid w:val="006E5401"/>
    <w:rsid w:val="006E6237"/>
    <w:rsid w:val="00713B02"/>
    <w:rsid w:val="0073172C"/>
    <w:rsid w:val="0075378E"/>
    <w:rsid w:val="00756681"/>
    <w:rsid w:val="007632C3"/>
    <w:rsid w:val="00766AFA"/>
    <w:rsid w:val="00775FD5"/>
    <w:rsid w:val="00777C15"/>
    <w:rsid w:val="00794B14"/>
    <w:rsid w:val="00795E02"/>
    <w:rsid w:val="007B0836"/>
    <w:rsid w:val="007D1C27"/>
    <w:rsid w:val="007E201D"/>
    <w:rsid w:val="007F16E5"/>
    <w:rsid w:val="007F45FF"/>
    <w:rsid w:val="00804A0C"/>
    <w:rsid w:val="00821946"/>
    <w:rsid w:val="00825F51"/>
    <w:rsid w:val="00827725"/>
    <w:rsid w:val="00834BEA"/>
    <w:rsid w:val="00873B0A"/>
    <w:rsid w:val="008A75DF"/>
    <w:rsid w:val="008B5BBC"/>
    <w:rsid w:val="008C158C"/>
    <w:rsid w:val="008C61B2"/>
    <w:rsid w:val="008C71E9"/>
    <w:rsid w:val="008D3D57"/>
    <w:rsid w:val="008D55C2"/>
    <w:rsid w:val="008E0134"/>
    <w:rsid w:val="008E64AE"/>
    <w:rsid w:val="008F781B"/>
    <w:rsid w:val="0092375D"/>
    <w:rsid w:val="00931045"/>
    <w:rsid w:val="00951E6D"/>
    <w:rsid w:val="00972105"/>
    <w:rsid w:val="00977FE4"/>
    <w:rsid w:val="009B4096"/>
    <w:rsid w:val="009C1399"/>
    <w:rsid w:val="009D1F77"/>
    <w:rsid w:val="009E1163"/>
    <w:rsid w:val="009F10E0"/>
    <w:rsid w:val="009F6A59"/>
    <w:rsid w:val="00A010B9"/>
    <w:rsid w:val="00A03246"/>
    <w:rsid w:val="00A115B4"/>
    <w:rsid w:val="00A242AA"/>
    <w:rsid w:val="00A32B04"/>
    <w:rsid w:val="00A5003D"/>
    <w:rsid w:val="00A73633"/>
    <w:rsid w:val="00A748EF"/>
    <w:rsid w:val="00A8066E"/>
    <w:rsid w:val="00A8468D"/>
    <w:rsid w:val="00A9191B"/>
    <w:rsid w:val="00A93809"/>
    <w:rsid w:val="00AA5702"/>
    <w:rsid w:val="00AB5803"/>
    <w:rsid w:val="00AB665E"/>
    <w:rsid w:val="00AC4151"/>
    <w:rsid w:val="00AC7A50"/>
    <w:rsid w:val="00AD18A8"/>
    <w:rsid w:val="00B038F4"/>
    <w:rsid w:val="00B052DA"/>
    <w:rsid w:val="00B139B9"/>
    <w:rsid w:val="00B15C01"/>
    <w:rsid w:val="00B3798D"/>
    <w:rsid w:val="00B446AE"/>
    <w:rsid w:val="00B500A2"/>
    <w:rsid w:val="00B53189"/>
    <w:rsid w:val="00B66217"/>
    <w:rsid w:val="00B72AFE"/>
    <w:rsid w:val="00B92BB1"/>
    <w:rsid w:val="00BA2005"/>
    <w:rsid w:val="00BA29BE"/>
    <w:rsid w:val="00BB1F13"/>
    <w:rsid w:val="00BC25CA"/>
    <w:rsid w:val="00BC373C"/>
    <w:rsid w:val="00BC5B58"/>
    <w:rsid w:val="00BD2C4E"/>
    <w:rsid w:val="00BD60B2"/>
    <w:rsid w:val="00BE5753"/>
    <w:rsid w:val="00BE5B90"/>
    <w:rsid w:val="00BE78C8"/>
    <w:rsid w:val="00C3194D"/>
    <w:rsid w:val="00C3776B"/>
    <w:rsid w:val="00C63A9D"/>
    <w:rsid w:val="00C64D5C"/>
    <w:rsid w:val="00C65E68"/>
    <w:rsid w:val="00C70E60"/>
    <w:rsid w:val="00C74B81"/>
    <w:rsid w:val="00C758DA"/>
    <w:rsid w:val="00C84687"/>
    <w:rsid w:val="00CA6CA4"/>
    <w:rsid w:val="00CD282A"/>
    <w:rsid w:val="00CE2087"/>
    <w:rsid w:val="00CE45A1"/>
    <w:rsid w:val="00D01762"/>
    <w:rsid w:val="00D4177B"/>
    <w:rsid w:val="00D442FB"/>
    <w:rsid w:val="00D53F4B"/>
    <w:rsid w:val="00D65E61"/>
    <w:rsid w:val="00D71FBD"/>
    <w:rsid w:val="00D73E54"/>
    <w:rsid w:val="00D83C9C"/>
    <w:rsid w:val="00DA0EF9"/>
    <w:rsid w:val="00DB1754"/>
    <w:rsid w:val="00DB3C4E"/>
    <w:rsid w:val="00DC657B"/>
    <w:rsid w:val="00DD38D7"/>
    <w:rsid w:val="00DD4623"/>
    <w:rsid w:val="00DE4B6E"/>
    <w:rsid w:val="00DF6AE1"/>
    <w:rsid w:val="00E13AA8"/>
    <w:rsid w:val="00E50E0D"/>
    <w:rsid w:val="00E746FF"/>
    <w:rsid w:val="00E83505"/>
    <w:rsid w:val="00E931C0"/>
    <w:rsid w:val="00EB3CFB"/>
    <w:rsid w:val="00EC2836"/>
    <w:rsid w:val="00F373CD"/>
    <w:rsid w:val="00F46931"/>
    <w:rsid w:val="00F50914"/>
    <w:rsid w:val="00F70D93"/>
    <w:rsid w:val="00F72BB8"/>
    <w:rsid w:val="00F83BEA"/>
    <w:rsid w:val="00FB01C5"/>
    <w:rsid w:val="00FC5459"/>
    <w:rsid w:val="00FD7F5A"/>
    <w:rsid w:val="00FE63E3"/>
    <w:rsid w:val="00FF5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A90F6E"/>
  <w15:chartTrackingRefBased/>
  <w15:docId w15:val="{3A23698C-6E1E-A144-BB1D-6547CF9F4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6123AF"/>
    <w:rPr>
      <w:color w:val="53C3C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23AF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FB01C5"/>
  </w:style>
  <w:style w:type="paragraph" w:customStyle="1" w:styleId="p1">
    <w:name w:val="p1"/>
    <w:basedOn w:val="Normal"/>
    <w:rsid w:val="00A115B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  <w:lang w:val="en-PH" w:eastAsia="en-US"/>
    </w:rPr>
  </w:style>
  <w:style w:type="character" w:customStyle="1" w:styleId="s1">
    <w:name w:val="s1"/>
    <w:basedOn w:val="DefaultParagraphFont"/>
    <w:rsid w:val="00A11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9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renasjerald@gmail.com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FF5B1874-9565-2342-8D05-2EE74B2ECA14%7dtf16392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C56331D5F1754B9C8E0F69656DE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1F2C0-5D20-AE4F-BFF9-F6E940A85277}"/>
      </w:docPartPr>
      <w:docPartBody>
        <w:p w:rsidR="000A0CF6" w:rsidRDefault="000A0CF6">
          <w:pPr>
            <w:pStyle w:val="37C56331D5F1754B9C8E0F69656DE0FA"/>
          </w:pPr>
          <w:r>
            <w:t>Objective</w:t>
          </w:r>
        </w:p>
      </w:docPartBody>
    </w:docPart>
    <w:docPart>
      <w:docPartPr>
        <w:name w:val="CEE99C80690E984F9A4702BBA2348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1238D5-33F2-F649-964E-6EDB8D192893}"/>
      </w:docPartPr>
      <w:docPartBody>
        <w:p w:rsidR="000A0CF6" w:rsidRDefault="000A0CF6">
          <w:pPr>
            <w:pStyle w:val="CEE99C80690E984F9A4702BBA23483F1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4472C4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426961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CF6"/>
    <w:rsid w:val="000A0CF6"/>
    <w:rsid w:val="000B2F54"/>
    <w:rsid w:val="00644466"/>
    <w:rsid w:val="00951E6D"/>
    <w:rsid w:val="00A77A2D"/>
    <w:rsid w:val="00B910B2"/>
    <w:rsid w:val="00D74D72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7C56331D5F1754B9C8E0F69656DE0FA">
    <w:name w:val="37C56331D5F1754B9C8E0F69656DE0FA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kern w:val="0"/>
      <w:sz w:val="20"/>
      <w:szCs w:val="20"/>
      <w:lang w:val="en-US" w:eastAsia="ja-JP"/>
      <w14:ligatures w14:val="none"/>
    </w:rPr>
  </w:style>
  <w:style w:type="paragraph" w:customStyle="1" w:styleId="CEE99C80690E984F9A4702BBA23483F1">
    <w:name w:val="CEE99C80690E984F9A4702BBA23483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542CC-39AB-4D27-8950-7A77C4F72F0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%7bFF5B1874-9565-2342-8D05-2EE74B2ECA14%7dtf16392110.dotx</Template>
  <TotalTime>76</TotalTime>
  <Pages>3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Jerald Arenas</dc:creator>
  <cp:keywords/>
  <dc:description/>
  <cp:lastModifiedBy>Jerald Arenas</cp:lastModifiedBy>
  <cp:revision>102</cp:revision>
  <dcterms:created xsi:type="dcterms:W3CDTF">2023-08-16T15:04:00Z</dcterms:created>
  <dcterms:modified xsi:type="dcterms:W3CDTF">2025-08-11T02:25:00Z</dcterms:modified>
</cp:coreProperties>
</file>