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CA369D" w14:paraId="3076DEFE" w14:textId="77777777" w:rsidTr="00547108">
        <w:trPr>
          <w:trHeight w:val="4410"/>
        </w:trPr>
        <w:tc>
          <w:tcPr>
            <w:tcW w:w="3600" w:type="dxa"/>
            <w:vAlign w:val="bottom"/>
          </w:tcPr>
          <w:sdt>
            <w:sdtPr>
              <w:id w:val="-1711873194"/>
              <w:placeholder>
                <w:docPart w:val="37B1242971034340BD78510BED45D890"/>
              </w:placeholder>
              <w:temporary/>
              <w:showingPlcHdr/>
              <w15:appearance w15:val="hidden"/>
            </w:sdtPr>
            <w:sdtContent>
              <w:p w14:paraId="60B7EE2D" w14:textId="77777777" w:rsidR="00CA369D" w:rsidRDefault="00CA369D" w:rsidP="00CA369D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0B39154F" w14:textId="2AAB7A22" w:rsidR="00CA369D" w:rsidRDefault="00CA369D" w:rsidP="00CA369D"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5D61A60F" wp14:editId="4CE5547B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-2874645</wp:posOffset>
                  </wp:positionV>
                  <wp:extent cx="1971675" cy="1971675"/>
                  <wp:effectExtent l="0" t="0" r="9525" b="9525"/>
                  <wp:wrapNone/>
                  <wp:docPr id="18585483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1574">
              <w:t xml:space="preserve">                     When one stops to look at the world around them so many surprises can be found! Inspired by observations of the world around me, my inspiration</w:t>
            </w:r>
            <w:r>
              <w:t>s</w:t>
            </w:r>
            <w:r w:rsidRPr="00AF1574">
              <w:t xml:space="preserve"> arise from the tiny or the mundane to the sublime and grandiose. The elegance of nature, the clumsiness of the human world, </w:t>
            </w:r>
            <w:proofErr w:type="gramStart"/>
            <w:r w:rsidRPr="00AF1574">
              <w:t>all of</w:t>
            </w:r>
            <w:proofErr w:type="gramEnd"/>
            <w:r w:rsidRPr="00AF1574">
              <w:t xml:space="preserve"> the intricacies that evoke an emotional response drive my process. I try to convey these emotions and emphasize the human condition in my artwork. I am a photographer and multimedia artist, including oils, acrylics, drawing and sewing.</w:t>
            </w:r>
          </w:p>
          <w:p w14:paraId="27F32CD3" w14:textId="77777777" w:rsidR="00CA369D" w:rsidRDefault="00CA369D" w:rsidP="00CA369D"/>
          <w:sdt>
            <w:sdtPr>
              <w:id w:val="-1954003311"/>
              <w:placeholder>
                <w:docPart w:val="6C572EE003B048FFAD36E4F6B1F01BC3"/>
              </w:placeholder>
              <w:temporary/>
              <w:showingPlcHdr/>
              <w15:appearance w15:val="hidden"/>
            </w:sdtPr>
            <w:sdtContent>
              <w:p w14:paraId="370B6C2D" w14:textId="77777777" w:rsidR="00CA369D" w:rsidRPr="00CB0055" w:rsidRDefault="00CA369D" w:rsidP="00CA369D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824528DBE899457886693E4D59178E10"/>
              </w:placeholder>
              <w:temporary/>
              <w:showingPlcHdr/>
              <w15:appearance w15:val="hidden"/>
            </w:sdtPr>
            <w:sdtContent>
              <w:p w14:paraId="4C41C5CD" w14:textId="77777777" w:rsidR="00CA369D" w:rsidRDefault="00CA369D" w:rsidP="00CA369D">
                <w:r w:rsidRPr="004D3011">
                  <w:t>PHONE:</w:t>
                </w:r>
              </w:p>
            </w:sdtContent>
          </w:sdt>
          <w:p w14:paraId="124E1FF1" w14:textId="77777777" w:rsidR="00CA369D" w:rsidRDefault="00CA369D" w:rsidP="00CA369D">
            <w:r>
              <w:t>318-207-3741</w:t>
            </w:r>
          </w:p>
          <w:p w14:paraId="5A2C2B8D" w14:textId="77777777" w:rsidR="00CA369D" w:rsidRPr="004D3011" w:rsidRDefault="00CA369D" w:rsidP="00CA369D"/>
          <w:sdt>
            <w:sdtPr>
              <w:id w:val="67859272"/>
              <w:placeholder>
                <w:docPart w:val="7BAD3D36B01945ACAF57095295D1D33F"/>
              </w:placeholder>
              <w:temporary/>
              <w:showingPlcHdr/>
              <w15:appearance w15:val="hidden"/>
            </w:sdtPr>
            <w:sdtContent>
              <w:p w14:paraId="6B8FB99B" w14:textId="77777777" w:rsidR="00CA369D" w:rsidRDefault="00CA369D" w:rsidP="00CA369D">
                <w:r w:rsidRPr="004D3011">
                  <w:t>WEBSITE:</w:t>
                </w:r>
              </w:p>
            </w:sdtContent>
          </w:sdt>
          <w:p w14:paraId="03D0530B" w14:textId="77777777" w:rsidR="00CA369D" w:rsidRDefault="00CA369D" w:rsidP="00CA369D">
            <w:hyperlink r:id="rId8" w:history="1">
              <w:r w:rsidRPr="001D3F07">
                <w:rPr>
                  <w:rStyle w:val="Hyperlink"/>
                </w:rPr>
                <w:t>https://culturalyst.com/babydeer</w:t>
              </w:r>
            </w:hyperlink>
          </w:p>
          <w:p w14:paraId="6A0E777A" w14:textId="77777777" w:rsidR="00CA369D" w:rsidRDefault="00CA369D" w:rsidP="00CA369D">
            <w:hyperlink r:id="rId9" w:history="1">
              <w:r w:rsidRPr="001D3F07">
                <w:rPr>
                  <w:rStyle w:val="Hyperlink"/>
                </w:rPr>
                <w:t>https://www.artpal.com/Karin2424</w:t>
              </w:r>
            </w:hyperlink>
          </w:p>
          <w:p w14:paraId="480A8326" w14:textId="77777777" w:rsidR="00CA369D" w:rsidRDefault="00CA369D" w:rsidP="00CA369D"/>
          <w:sdt>
            <w:sdtPr>
              <w:id w:val="-240260293"/>
              <w:placeholder>
                <w:docPart w:val="97A0FA1D0ED24D44955C65510C4B9EA4"/>
              </w:placeholder>
              <w:temporary/>
              <w:showingPlcHdr/>
              <w15:appearance w15:val="hidden"/>
            </w:sdtPr>
            <w:sdtContent>
              <w:p w14:paraId="56561DFF" w14:textId="77777777" w:rsidR="00CA369D" w:rsidRDefault="00CA369D" w:rsidP="00CA369D">
                <w:r w:rsidRPr="004D3011">
                  <w:t>EMAIL:</w:t>
                </w:r>
              </w:p>
            </w:sdtContent>
          </w:sdt>
          <w:p w14:paraId="40C9ADA2" w14:textId="77777777" w:rsidR="00CA369D" w:rsidRPr="00E4381A" w:rsidRDefault="00CA369D" w:rsidP="00CA369D">
            <w:pPr>
              <w:rPr>
                <w:rStyle w:val="Hyperlink"/>
              </w:rPr>
            </w:pPr>
            <w:r>
              <w:t>Karin2424@protonmail.com</w:t>
            </w:r>
          </w:p>
          <w:p w14:paraId="5AF3D71E" w14:textId="6EB180EA" w:rsidR="00CA369D" w:rsidRDefault="00CA369D" w:rsidP="00CA369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5790710A" w14:textId="77777777" w:rsidR="00CA369D" w:rsidRDefault="00CA369D" w:rsidP="00CA369D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A1CDDD238BA747988DEFEAEA5A31BD19"/>
              </w:placeholder>
              <w:temporary/>
              <w:showingPlcHdr/>
              <w15:appearance w15:val="hidden"/>
            </w:sdtPr>
            <w:sdtContent>
              <w:p w14:paraId="35A32FA2" w14:textId="77777777" w:rsidR="00CA369D" w:rsidRDefault="00CA369D" w:rsidP="00CA369D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50671B43" w14:textId="77777777" w:rsidR="00CA369D" w:rsidRDefault="00CA369D" w:rsidP="00CA369D">
            <w:r>
              <w:t>2000- Albuquerque, NM: TVI, Graphic design</w:t>
            </w:r>
          </w:p>
          <w:p w14:paraId="1E8DC923" w14:textId="77777777" w:rsidR="00CA369D" w:rsidRDefault="00CA369D" w:rsidP="00CA369D"/>
          <w:p w14:paraId="4069F77E" w14:textId="77777777" w:rsidR="00CA369D" w:rsidRDefault="00CA369D" w:rsidP="00CA369D">
            <w:r>
              <w:t>2008- Mobile, AL: Bachelor of Science</w:t>
            </w:r>
          </w:p>
          <w:p w14:paraId="3C4863F5" w14:textId="77777777" w:rsidR="00CA369D" w:rsidRDefault="00CA369D" w:rsidP="00CA369D">
            <w:pPr>
              <w:pStyle w:val="Heading2"/>
            </w:pPr>
            <w:r>
              <w:t>Experience</w:t>
            </w:r>
          </w:p>
          <w:p w14:paraId="402F76E9" w14:textId="77777777" w:rsidR="00CA369D" w:rsidRDefault="00CA369D" w:rsidP="00CA369D">
            <w:pPr>
              <w:pStyle w:val="ListParagraph"/>
            </w:pPr>
          </w:p>
          <w:p w14:paraId="77F1985D" w14:textId="77777777" w:rsidR="00CA369D" w:rsidRDefault="00CA369D" w:rsidP="00CA369D">
            <w:pPr>
              <w:pStyle w:val="ListParagraph"/>
              <w:numPr>
                <w:ilvl w:val="0"/>
                <w:numId w:val="3"/>
              </w:numPr>
            </w:pPr>
            <w:r w:rsidRPr="00C40C55">
              <w:rPr>
                <w:b/>
                <w:bCs/>
              </w:rPr>
              <w:t>2020-2022,</w:t>
            </w:r>
            <w:r>
              <w:t xml:space="preserve"> Sold textiles at Cotton Street Farms and at </w:t>
            </w:r>
            <w:proofErr w:type="spellStart"/>
            <w:r>
              <w:t>Hempress</w:t>
            </w:r>
            <w:proofErr w:type="spellEnd"/>
            <w:r>
              <w:t xml:space="preserve"> stores in Shreveport, LA. </w:t>
            </w:r>
          </w:p>
          <w:p w14:paraId="0A6F322E" w14:textId="77777777" w:rsidR="00CA369D" w:rsidRDefault="00CA369D" w:rsidP="00CA369D"/>
          <w:p w14:paraId="66E4D511" w14:textId="77777777" w:rsidR="00CA369D" w:rsidRDefault="00CA369D" w:rsidP="00CA369D">
            <w:pPr>
              <w:numPr>
                <w:ilvl w:val="0"/>
                <w:numId w:val="1"/>
              </w:numPr>
            </w:pPr>
            <w:r w:rsidRPr="00C40C55">
              <w:rPr>
                <w:b/>
                <w:bCs/>
              </w:rPr>
              <w:t>January 2024,</w:t>
            </w:r>
            <w:r>
              <w:t xml:space="preserve"> </w:t>
            </w:r>
            <w:r w:rsidRPr="004F2BEC">
              <w:rPr>
                <w:b/>
                <w:bCs/>
                <w:i/>
                <w:iCs/>
              </w:rPr>
              <w:t>Finali</w:t>
            </w:r>
            <w:r>
              <w:rPr>
                <w:b/>
                <w:bCs/>
                <w:i/>
                <w:iCs/>
              </w:rPr>
              <w:t>s</w:t>
            </w:r>
            <w:r w:rsidRPr="004F2BEC">
              <w:rPr>
                <w:b/>
                <w:bCs/>
                <w:i/>
                <w:iCs/>
              </w:rPr>
              <w:t>t</w:t>
            </w:r>
            <w:proofErr w:type="gramStart"/>
            <w:r>
              <w:rPr>
                <w:b/>
                <w:bCs/>
                <w:i/>
                <w:iCs/>
              </w:rPr>
              <w:t xml:space="preserve">: </w:t>
            </w:r>
            <w:r>
              <w:t xml:space="preserve"> </w:t>
            </w:r>
            <w:r w:rsidRPr="00EE2E63">
              <w:rPr>
                <w:b/>
                <w:bCs/>
                <w:i/>
                <w:iCs/>
                <w:color w:val="0070C0"/>
              </w:rPr>
              <w:t>“</w:t>
            </w:r>
            <w:proofErr w:type="gramEnd"/>
            <w:r w:rsidRPr="00EE2E63">
              <w:rPr>
                <w:b/>
                <w:bCs/>
                <w:i/>
                <w:iCs/>
                <w:color w:val="0070C0"/>
              </w:rPr>
              <w:t>Golden Lens”</w:t>
            </w:r>
            <w:r w:rsidRPr="00CA295A">
              <w:rPr>
                <w:color w:val="0070C0"/>
              </w:rPr>
              <w:t xml:space="preserve"> </w:t>
            </w:r>
            <w:r>
              <w:t>Juried competition for Shreveport</w:t>
            </w:r>
            <w:r w:rsidRPr="00E87303">
              <w:t xml:space="preserve"> Prize Fest season</w:t>
            </w:r>
            <w:r>
              <w:t>,</w:t>
            </w:r>
            <w:r w:rsidRPr="00E87303">
              <w:t xml:space="preserve"> October 2023</w:t>
            </w:r>
            <w:r>
              <w:t xml:space="preserve">. </w:t>
            </w:r>
            <w:r w:rsidRPr="00E87303">
              <w:t>The competition is meant to capture the unique essence of Shreveport-Bossier City.</w:t>
            </w:r>
          </w:p>
          <w:p w14:paraId="73CEDC84" w14:textId="77777777" w:rsidR="00CA369D" w:rsidRDefault="00CA369D" w:rsidP="00CA369D">
            <w:pPr>
              <w:ind w:left="360"/>
            </w:pPr>
          </w:p>
          <w:p w14:paraId="61EEB102" w14:textId="47FB4AD4" w:rsidR="00CA369D" w:rsidRDefault="00CA369D" w:rsidP="00CA369D">
            <w:pPr>
              <w:numPr>
                <w:ilvl w:val="0"/>
                <w:numId w:val="1"/>
              </w:numPr>
            </w:pPr>
            <w:r w:rsidRPr="00C40C55">
              <w:rPr>
                <w:b/>
                <w:bCs/>
              </w:rPr>
              <w:t>February 2024,</w:t>
            </w:r>
            <w:r>
              <w:t xml:space="preserve"> </w:t>
            </w:r>
            <w:r w:rsidRPr="004F2BEC">
              <w:rPr>
                <w:b/>
                <w:bCs/>
                <w:i/>
                <w:iCs/>
              </w:rPr>
              <w:t>Finalist &amp; Winner</w:t>
            </w:r>
            <w:proofErr w:type="gramStart"/>
            <w:r>
              <w:rPr>
                <w:b/>
                <w:bCs/>
                <w:i/>
                <w:iCs/>
              </w:rPr>
              <w:t xml:space="preserve">: </w:t>
            </w:r>
            <w:r w:rsidRPr="004F2BEC">
              <w:rPr>
                <w:b/>
                <w:bCs/>
              </w:rPr>
              <w:t xml:space="preserve"> </w:t>
            </w:r>
            <w:r w:rsidRPr="00EE2E63">
              <w:rPr>
                <w:b/>
                <w:bCs/>
                <w:i/>
                <w:iCs/>
                <w:color w:val="0070C0"/>
              </w:rPr>
              <w:t>“</w:t>
            </w:r>
            <w:proofErr w:type="gramEnd"/>
            <w:r w:rsidRPr="00EE2E63">
              <w:rPr>
                <w:b/>
                <w:bCs/>
                <w:i/>
                <w:iCs/>
                <w:color w:val="0070C0"/>
              </w:rPr>
              <w:t>Boom or Bust”</w:t>
            </w:r>
            <w:r w:rsidRPr="00384304">
              <w:t xml:space="preserve"> Byway Artistic Gateway Signs</w:t>
            </w:r>
            <w:r>
              <w:t xml:space="preserve"> for the town of </w:t>
            </w:r>
            <w:r w:rsidRPr="007D5C9C">
              <w:rPr>
                <w:b/>
                <w:bCs/>
              </w:rPr>
              <w:t>Plain Dealing</w:t>
            </w:r>
            <w:r>
              <w:t xml:space="preserve"> and </w:t>
            </w:r>
            <w:r w:rsidRPr="007D5C9C">
              <w:rPr>
                <w:b/>
                <w:bCs/>
              </w:rPr>
              <w:t>Belcher</w:t>
            </w:r>
            <w:r>
              <w:t xml:space="preserve">: </w:t>
            </w:r>
            <w:r w:rsidRPr="00F530BF">
              <w:t xml:space="preserve">Envisioned by SBCTB, artistic gateway signs will be assembled along the 163-mile nationally recognized Byway, showcasing the vibrant communities of Gilliam, Oil City, Plain Dealing, Vivian, Belcher, </w:t>
            </w:r>
            <w:proofErr w:type="spellStart"/>
            <w:r w:rsidRPr="00F530BF">
              <w:t>Hosston</w:t>
            </w:r>
            <w:proofErr w:type="spellEnd"/>
            <w:r w:rsidRPr="00F530BF">
              <w:t xml:space="preserve">, Homer, and Lake Claiborne. </w:t>
            </w:r>
          </w:p>
          <w:p w14:paraId="1D0979B6" w14:textId="77777777" w:rsidR="00CA369D" w:rsidRDefault="00CA369D" w:rsidP="00CA369D">
            <w:pPr>
              <w:pStyle w:val="ListParagraph"/>
            </w:pPr>
          </w:p>
          <w:p w14:paraId="0F8F08BF" w14:textId="77777777" w:rsidR="00CA369D" w:rsidRDefault="00CA369D" w:rsidP="00CA369D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October 2024, </w:t>
            </w:r>
            <w:r w:rsidRPr="004F2BEC">
              <w:rPr>
                <w:b/>
                <w:bCs/>
                <w:i/>
                <w:iCs/>
              </w:rPr>
              <w:t>Winner</w:t>
            </w:r>
            <w:proofErr w:type="gramStart"/>
            <w:r>
              <w:rPr>
                <w:b/>
                <w:bCs/>
                <w:i/>
                <w:iCs/>
              </w:rPr>
              <w:t xml:space="preserve">: </w:t>
            </w:r>
            <w:r>
              <w:rPr>
                <w:b/>
                <w:bCs/>
              </w:rPr>
              <w:t xml:space="preserve"> </w:t>
            </w:r>
            <w:r w:rsidRPr="00EE2E63">
              <w:rPr>
                <w:b/>
                <w:bCs/>
                <w:i/>
                <w:iCs/>
                <w:color w:val="0070C0"/>
              </w:rPr>
              <w:t>Live</w:t>
            </w:r>
            <w:proofErr w:type="gramEnd"/>
            <w:r w:rsidRPr="00EE2E63">
              <w:rPr>
                <w:b/>
                <w:bCs/>
                <w:i/>
                <w:iCs/>
                <w:color w:val="0070C0"/>
              </w:rPr>
              <w:t>! Casino &amp; Hotel Louisiana</w:t>
            </w:r>
            <w:r w:rsidRPr="001F2ABE">
              <w:t xml:space="preserve">, </w:t>
            </w:r>
            <w:r>
              <w:t xml:space="preserve">one of twelve artists chosen (by a panel of judges) to </w:t>
            </w:r>
            <w:r w:rsidRPr="001F2ABE">
              <w:t xml:space="preserve">display their work throughout the 25,000-square-foot Event Center </w:t>
            </w:r>
            <w:r>
              <w:t>at the new Live! Casino.</w:t>
            </w:r>
            <w:r w:rsidRPr="001F2ABE">
              <w:t xml:space="preserve"> </w:t>
            </w:r>
            <w:r>
              <w:t xml:space="preserve">Partnered through the Shreveport and </w:t>
            </w:r>
            <w:r w:rsidRPr="001F2ABE">
              <w:t xml:space="preserve">Bossier City </w:t>
            </w:r>
            <w:r>
              <w:t>A</w:t>
            </w:r>
            <w:r w:rsidRPr="001F2ABE">
              <w:t xml:space="preserve">rts </w:t>
            </w:r>
            <w:r>
              <w:t>C</w:t>
            </w:r>
            <w:r w:rsidRPr="001F2ABE">
              <w:t>ouncils</w:t>
            </w:r>
            <w:r>
              <w:t>, a</w:t>
            </w:r>
            <w:r w:rsidRPr="00372D6C">
              <w:t xml:space="preserve">rtists were tasked with submitting original designs that celebrate the dynamic energy of Live! Casino’s entertainment, gaming, dining and nightlife experiences. </w:t>
            </w:r>
          </w:p>
          <w:p w14:paraId="7D4F41C1" w14:textId="77777777" w:rsidR="00CA369D" w:rsidRDefault="00CA369D" w:rsidP="00CA369D">
            <w:pPr>
              <w:pStyle w:val="ListParagraph"/>
            </w:pPr>
          </w:p>
          <w:p w14:paraId="649A760F" w14:textId="77777777" w:rsidR="00CA369D" w:rsidRDefault="00CA369D" w:rsidP="00CA369D">
            <w:pPr>
              <w:numPr>
                <w:ilvl w:val="0"/>
                <w:numId w:val="1"/>
              </w:numPr>
            </w:pPr>
            <w:r w:rsidRPr="00BD6C83">
              <w:rPr>
                <w:b/>
                <w:bCs/>
              </w:rPr>
              <w:t xml:space="preserve">November 2024, </w:t>
            </w:r>
            <w:r w:rsidRPr="00BD6C83">
              <w:rPr>
                <w:b/>
                <w:bCs/>
                <w:i/>
                <w:iCs/>
              </w:rPr>
              <w:t>Semi-Finalist</w:t>
            </w:r>
            <w:r>
              <w:rPr>
                <w:b/>
                <w:bCs/>
                <w:i/>
                <w:iCs/>
              </w:rPr>
              <w:t xml:space="preserve">: </w:t>
            </w:r>
            <w:r w:rsidRPr="001807EE">
              <w:rPr>
                <w:b/>
                <w:bCs/>
                <w:i/>
                <w:iCs/>
                <w:color w:val="0070C0"/>
              </w:rPr>
              <w:t>LSU Health Shreveport Center for Medical Education</w:t>
            </w:r>
            <w:r>
              <w:rPr>
                <w:b/>
                <w:bCs/>
                <w:i/>
                <w:iCs/>
              </w:rPr>
              <w:t xml:space="preserve">, </w:t>
            </w:r>
            <w:r>
              <w:t xml:space="preserve">through </w:t>
            </w:r>
            <w:r w:rsidRPr="0045733C">
              <w:t>Shreveport Regional Arts Council</w:t>
            </w:r>
            <w:r>
              <w:t xml:space="preserve">, </w:t>
            </w:r>
            <w:r w:rsidRPr="0045733C">
              <w:t>artwork to be purchased for the newly completed LSU Medical School in Shreveport, LA.</w:t>
            </w:r>
            <w:r>
              <w:t xml:space="preserve"> Pieces</w:t>
            </w:r>
            <w:r w:rsidRPr="0045733C">
              <w:t xml:space="preserve"> </w:t>
            </w:r>
            <w:r>
              <w:t>to</w:t>
            </w:r>
            <w:r w:rsidRPr="0045733C">
              <w:t xml:space="preserve"> be purchased and officially go on display at the LSU Health Center for Medical Education in addition to other acquisitions and commissioned artworks. This Collection will be considered a long-term, permanent installation of works purchased from our community.</w:t>
            </w:r>
          </w:p>
          <w:p w14:paraId="0787DA95" w14:textId="77777777" w:rsidR="00CA369D" w:rsidRDefault="00CA369D" w:rsidP="00CA369D">
            <w:pPr>
              <w:pStyle w:val="ListParagraph"/>
            </w:pPr>
          </w:p>
          <w:p w14:paraId="3953E7D2" w14:textId="0F00590E" w:rsidR="00CA369D" w:rsidRPr="0045733C" w:rsidRDefault="00CA369D" w:rsidP="00CA369D">
            <w:pPr>
              <w:numPr>
                <w:ilvl w:val="0"/>
                <w:numId w:val="1"/>
              </w:numPr>
            </w:pPr>
            <w:r w:rsidRPr="004059FC">
              <w:rPr>
                <w:b/>
                <w:bCs/>
              </w:rPr>
              <w:t>January 2025,</w:t>
            </w:r>
            <w:r w:rsidR="004059FC">
              <w:rPr>
                <w:b/>
                <w:bCs/>
              </w:rPr>
              <w:t xml:space="preserve"> </w:t>
            </w:r>
            <w:r w:rsidR="004059FC" w:rsidRPr="004059FC">
              <w:rPr>
                <w:b/>
                <w:bCs/>
                <w:i/>
                <w:iCs/>
              </w:rPr>
              <w:t>Exhibit:</w:t>
            </w:r>
            <w:r>
              <w:t xml:space="preserve"> </w:t>
            </w:r>
            <w:r w:rsidR="004059FC" w:rsidRPr="004059FC">
              <w:rPr>
                <w:b/>
                <w:bCs/>
                <w:i/>
                <w:iCs/>
                <w:color w:val="0070C0"/>
              </w:rPr>
              <w:t xml:space="preserve">NCAP Highland </w:t>
            </w:r>
            <w:r w:rsidR="004059FC" w:rsidRPr="004059FC">
              <w:rPr>
                <w:b/>
                <w:bCs/>
                <w:i/>
                <w:iCs/>
                <w:color w:val="0070C0"/>
              </w:rPr>
              <w:t>Art House</w:t>
            </w:r>
            <w:r w:rsidR="004059FC" w:rsidRPr="004059FC">
              <w:rPr>
                <w:i/>
                <w:iCs/>
              </w:rPr>
              <w:t>:</w:t>
            </w:r>
            <w:r w:rsidR="004059FC" w:rsidRPr="004059FC">
              <w:t xml:space="preserve"> Art Exhibit and Reception: </w:t>
            </w:r>
            <w:r w:rsidR="004059FC" w:rsidRPr="004059FC">
              <w:rPr>
                <w:b/>
                <w:bCs/>
                <w:i/>
                <w:iCs/>
              </w:rPr>
              <w:t>Roots and Wings</w:t>
            </w:r>
            <w:r w:rsidR="004059FC" w:rsidRPr="004059FC">
              <w:t>: Celebrating Growth and New Beginnings.</w:t>
            </w:r>
            <w:r w:rsidR="004059FC">
              <w:t xml:space="preserve"> </w:t>
            </w:r>
            <w:r w:rsidR="00BD2D92">
              <w:t xml:space="preserve">Show </w:t>
            </w:r>
            <w:r w:rsidR="00BD2D92" w:rsidRPr="00BD2D92">
              <w:t>featur</w:t>
            </w:r>
            <w:r w:rsidR="00BD2D92">
              <w:t>ing</w:t>
            </w:r>
            <w:r w:rsidR="00BD2D92" w:rsidRPr="00BD2D92">
              <w:t xml:space="preserve"> works exploring themes of growth, expansion, and renewal.</w:t>
            </w:r>
          </w:p>
          <w:p w14:paraId="14AFFB7D" w14:textId="77777777" w:rsidR="00CA369D" w:rsidRPr="001807EE" w:rsidRDefault="00CA369D" w:rsidP="00CA369D">
            <w:pPr>
              <w:ind w:left="720"/>
            </w:pPr>
          </w:p>
          <w:p w14:paraId="3E4F9C50" w14:textId="77777777" w:rsidR="00CA369D" w:rsidRDefault="00CA369D" w:rsidP="00CA369D"/>
          <w:p w14:paraId="0F2C81DB" w14:textId="77777777" w:rsidR="00CA369D" w:rsidRDefault="00CA369D" w:rsidP="00CA369D">
            <w:pPr>
              <w:pStyle w:val="ListParagraph"/>
            </w:pPr>
          </w:p>
          <w:p w14:paraId="397E6B67" w14:textId="77777777" w:rsidR="00CA369D" w:rsidRPr="00FF4432" w:rsidRDefault="00CA369D" w:rsidP="00CA369D">
            <w:pPr>
              <w:rPr>
                <w:i/>
                <w:iCs/>
                <w:color w:val="355D7E" w:themeColor="accent1" w:themeShade="80"/>
                <w:sz w:val="22"/>
              </w:rPr>
            </w:pPr>
            <w:r w:rsidRPr="00FF4432">
              <w:rPr>
                <w:i/>
                <w:iCs/>
                <w:color w:val="355D7E" w:themeColor="accent1" w:themeShade="80"/>
                <w:sz w:val="22"/>
              </w:rPr>
              <w:t xml:space="preserve">I continue to create artwork, delve into photography, as well as many other creative endeavors! </w:t>
            </w:r>
          </w:p>
          <w:p w14:paraId="41EB14C7" w14:textId="77777777" w:rsidR="00CA369D" w:rsidRDefault="00CA369D" w:rsidP="00CA369D"/>
          <w:p w14:paraId="7288DF45" w14:textId="77777777" w:rsidR="00CA369D" w:rsidRDefault="00CA369D" w:rsidP="00CA369D">
            <w:pPr>
              <w:pStyle w:val="Heading2"/>
            </w:pPr>
          </w:p>
          <w:p w14:paraId="44CE1134" w14:textId="07EA5720" w:rsidR="00CA369D" w:rsidRDefault="00CA369D" w:rsidP="00CA369D">
            <w:pPr>
              <w:pStyle w:val="Subtitle"/>
            </w:pPr>
            <w:r w:rsidRPr="00B90CEF"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441D203F" wp14:editId="2C6ADE84">
                  <wp:simplePos x="0" y="0"/>
                  <wp:positionH relativeFrom="column">
                    <wp:posOffset>2038</wp:posOffset>
                  </wp:positionH>
                  <wp:positionV relativeFrom="paragraph">
                    <wp:posOffset>-1535</wp:posOffset>
                  </wp:positionV>
                  <wp:extent cx="1091821" cy="832513"/>
                  <wp:effectExtent l="0" t="0" r="0" b="0"/>
                  <wp:wrapNone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A369D" w14:paraId="12BF94ED" w14:textId="77777777" w:rsidTr="001B2ABD">
        <w:tc>
          <w:tcPr>
            <w:tcW w:w="3600" w:type="dxa"/>
          </w:tcPr>
          <w:p w14:paraId="13957914" w14:textId="6CD02094" w:rsidR="00CA369D" w:rsidRPr="004D3011" w:rsidRDefault="00CA369D" w:rsidP="00CA369D"/>
        </w:tc>
        <w:tc>
          <w:tcPr>
            <w:tcW w:w="720" w:type="dxa"/>
          </w:tcPr>
          <w:p w14:paraId="6852A617" w14:textId="77777777" w:rsidR="00CA369D" w:rsidRDefault="00CA369D" w:rsidP="00CA369D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4433D001" w14:textId="6BB6C304" w:rsidR="00CA369D" w:rsidRPr="004D3011" w:rsidRDefault="00CA369D" w:rsidP="00CA369D">
            <w:pPr>
              <w:rPr>
                <w:color w:val="FFFFFF" w:themeColor="background1"/>
              </w:rPr>
            </w:pPr>
          </w:p>
        </w:tc>
      </w:tr>
    </w:tbl>
    <w:p w14:paraId="5AC1046A" w14:textId="77777777" w:rsidR="00433530" w:rsidRDefault="00433530" w:rsidP="000C45FF">
      <w:pPr>
        <w:tabs>
          <w:tab w:val="left" w:pos="990"/>
        </w:tabs>
      </w:pPr>
    </w:p>
    <w:sectPr w:rsidR="00433530" w:rsidSect="000C45FF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7B2F9" w14:textId="77777777" w:rsidR="00BD4EFC" w:rsidRDefault="00BD4EFC" w:rsidP="000C45FF">
      <w:r>
        <w:separator/>
      </w:r>
    </w:p>
  </w:endnote>
  <w:endnote w:type="continuationSeparator" w:id="0">
    <w:p w14:paraId="7DE22D0D" w14:textId="77777777" w:rsidR="00BD4EFC" w:rsidRDefault="00BD4EF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06A33" w14:textId="77777777" w:rsidR="00BD4EFC" w:rsidRDefault="00BD4EFC" w:rsidP="000C45FF">
      <w:r>
        <w:separator/>
      </w:r>
    </w:p>
  </w:footnote>
  <w:footnote w:type="continuationSeparator" w:id="0">
    <w:p w14:paraId="3A692D71" w14:textId="77777777" w:rsidR="00BD4EFC" w:rsidRDefault="00BD4EF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9B7B0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A4F2A7" wp14:editId="58FDB95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11989"/>
    <w:multiLevelType w:val="hybridMultilevel"/>
    <w:tmpl w:val="B988412E"/>
    <w:lvl w:ilvl="0" w:tplc="C782826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D7BA7"/>
    <w:multiLevelType w:val="hybridMultilevel"/>
    <w:tmpl w:val="265049C2"/>
    <w:lvl w:ilvl="0" w:tplc="C782826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921EE"/>
    <w:multiLevelType w:val="hybridMultilevel"/>
    <w:tmpl w:val="E2347734"/>
    <w:lvl w:ilvl="0" w:tplc="C7828268">
      <w:start w:val="1"/>
      <w:numFmt w:val="bullet"/>
      <w:lvlText w:val="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86109">
    <w:abstractNumId w:val="0"/>
  </w:num>
  <w:num w:numId="2" w16cid:durableId="1500079912">
    <w:abstractNumId w:val="1"/>
  </w:num>
  <w:num w:numId="3" w16cid:durableId="1272281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74"/>
    <w:rsid w:val="00036450"/>
    <w:rsid w:val="000462DD"/>
    <w:rsid w:val="00094499"/>
    <w:rsid w:val="000A7B2F"/>
    <w:rsid w:val="000C45FF"/>
    <w:rsid w:val="000E3FD1"/>
    <w:rsid w:val="000E4197"/>
    <w:rsid w:val="00112054"/>
    <w:rsid w:val="001317D8"/>
    <w:rsid w:val="001427D5"/>
    <w:rsid w:val="001525E1"/>
    <w:rsid w:val="00180329"/>
    <w:rsid w:val="001807EE"/>
    <w:rsid w:val="001879AB"/>
    <w:rsid w:val="0019001F"/>
    <w:rsid w:val="001A74A5"/>
    <w:rsid w:val="001B2ABD"/>
    <w:rsid w:val="001E0391"/>
    <w:rsid w:val="001E1759"/>
    <w:rsid w:val="001F1ECC"/>
    <w:rsid w:val="001F2ABE"/>
    <w:rsid w:val="002354BE"/>
    <w:rsid w:val="002400EB"/>
    <w:rsid w:val="00256CF7"/>
    <w:rsid w:val="00281FD5"/>
    <w:rsid w:val="002C34B6"/>
    <w:rsid w:val="0030481B"/>
    <w:rsid w:val="0030723D"/>
    <w:rsid w:val="003156FC"/>
    <w:rsid w:val="00322911"/>
    <w:rsid w:val="003254B5"/>
    <w:rsid w:val="00336812"/>
    <w:rsid w:val="003705B8"/>
    <w:rsid w:val="0037121F"/>
    <w:rsid w:val="00372D6C"/>
    <w:rsid w:val="00376AA1"/>
    <w:rsid w:val="00384304"/>
    <w:rsid w:val="003910D8"/>
    <w:rsid w:val="003A6B7D"/>
    <w:rsid w:val="003B06CA"/>
    <w:rsid w:val="003E572C"/>
    <w:rsid w:val="004059FC"/>
    <w:rsid w:val="004071FC"/>
    <w:rsid w:val="00433530"/>
    <w:rsid w:val="00445947"/>
    <w:rsid w:val="0045733C"/>
    <w:rsid w:val="0047556E"/>
    <w:rsid w:val="00477C41"/>
    <w:rsid w:val="004813B3"/>
    <w:rsid w:val="00483127"/>
    <w:rsid w:val="00496591"/>
    <w:rsid w:val="004A0E31"/>
    <w:rsid w:val="004B4939"/>
    <w:rsid w:val="004C1929"/>
    <w:rsid w:val="004C63E4"/>
    <w:rsid w:val="004D3011"/>
    <w:rsid w:val="004D7D05"/>
    <w:rsid w:val="004F2BEC"/>
    <w:rsid w:val="004F6E99"/>
    <w:rsid w:val="005262AC"/>
    <w:rsid w:val="0053523F"/>
    <w:rsid w:val="005B471E"/>
    <w:rsid w:val="005E39D5"/>
    <w:rsid w:val="00600670"/>
    <w:rsid w:val="0062123A"/>
    <w:rsid w:val="00621C31"/>
    <w:rsid w:val="00646E75"/>
    <w:rsid w:val="00651CF6"/>
    <w:rsid w:val="006712D2"/>
    <w:rsid w:val="006771D0"/>
    <w:rsid w:val="0068018B"/>
    <w:rsid w:val="006915B9"/>
    <w:rsid w:val="006E0E09"/>
    <w:rsid w:val="00715FCB"/>
    <w:rsid w:val="00726CBE"/>
    <w:rsid w:val="00743101"/>
    <w:rsid w:val="00764C9F"/>
    <w:rsid w:val="007775E1"/>
    <w:rsid w:val="007867A0"/>
    <w:rsid w:val="007927F5"/>
    <w:rsid w:val="007A7528"/>
    <w:rsid w:val="007B72B1"/>
    <w:rsid w:val="007D5C9C"/>
    <w:rsid w:val="007F6228"/>
    <w:rsid w:val="00802CA0"/>
    <w:rsid w:val="00896A08"/>
    <w:rsid w:val="008E1B6D"/>
    <w:rsid w:val="009260CD"/>
    <w:rsid w:val="00940A66"/>
    <w:rsid w:val="00952C25"/>
    <w:rsid w:val="00985404"/>
    <w:rsid w:val="009E5386"/>
    <w:rsid w:val="00A2118D"/>
    <w:rsid w:val="00A64E01"/>
    <w:rsid w:val="00AA3BB5"/>
    <w:rsid w:val="00AD0A50"/>
    <w:rsid w:val="00AD76E2"/>
    <w:rsid w:val="00AF1574"/>
    <w:rsid w:val="00B20152"/>
    <w:rsid w:val="00B359E4"/>
    <w:rsid w:val="00B57D98"/>
    <w:rsid w:val="00B63DC5"/>
    <w:rsid w:val="00B70850"/>
    <w:rsid w:val="00BD2D92"/>
    <w:rsid w:val="00BD4EFC"/>
    <w:rsid w:val="00BD6C83"/>
    <w:rsid w:val="00C066B6"/>
    <w:rsid w:val="00C13B64"/>
    <w:rsid w:val="00C37BA1"/>
    <w:rsid w:val="00C40C55"/>
    <w:rsid w:val="00C43178"/>
    <w:rsid w:val="00C4674C"/>
    <w:rsid w:val="00C506CF"/>
    <w:rsid w:val="00C72BED"/>
    <w:rsid w:val="00C9578B"/>
    <w:rsid w:val="00CA295A"/>
    <w:rsid w:val="00CA369D"/>
    <w:rsid w:val="00CB0055"/>
    <w:rsid w:val="00CF5D8A"/>
    <w:rsid w:val="00D2522B"/>
    <w:rsid w:val="00D26A76"/>
    <w:rsid w:val="00D422DE"/>
    <w:rsid w:val="00D5459D"/>
    <w:rsid w:val="00DA198A"/>
    <w:rsid w:val="00DA1F4D"/>
    <w:rsid w:val="00DD172A"/>
    <w:rsid w:val="00E25A26"/>
    <w:rsid w:val="00E4381A"/>
    <w:rsid w:val="00E55D74"/>
    <w:rsid w:val="00E87303"/>
    <w:rsid w:val="00EA0D37"/>
    <w:rsid w:val="00EE2E63"/>
    <w:rsid w:val="00EE7E1B"/>
    <w:rsid w:val="00EF53F5"/>
    <w:rsid w:val="00F530BF"/>
    <w:rsid w:val="00F60274"/>
    <w:rsid w:val="00F7031E"/>
    <w:rsid w:val="00F73980"/>
    <w:rsid w:val="00F77FB9"/>
    <w:rsid w:val="00F91165"/>
    <w:rsid w:val="00FB068F"/>
    <w:rsid w:val="00FF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BCDFC"/>
  <w14:defaultImageDpi w14:val="32767"/>
  <w15:chartTrackingRefBased/>
  <w15:docId w15:val="{E65AB0DE-5AFC-4E12-9D49-514B8CF2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C13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alyst.com/babydeer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www.artpal.com/Karin2424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bbesson\AppData\Roaming\Microsoft\Templates\Bold%20modern%20resum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1CDDD238BA747988DEFEAEA5A31B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10B7E-5968-48F8-B258-8F749C948F60}"/>
      </w:docPartPr>
      <w:docPartBody>
        <w:p w:rsidR="00EA1A83" w:rsidRDefault="00EA1A83" w:rsidP="00EA1A83">
          <w:pPr>
            <w:pStyle w:val="A1CDDD238BA747988DEFEAEA5A31BD19"/>
          </w:pPr>
          <w:r w:rsidRPr="00036450">
            <w:t>EDUCATION</w:t>
          </w:r>
        </w:p>
      </w:docPartBody>
    </w:docPart>
    <w:docPart>
      <w:docPartPr>
        <w:name w:val="37B1242971034340BD78510BED45D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519D0-A80D-4E17-B918-158896F073FA}"/>
      </w:docPartPr>
      <w:docPartBody>
        <w:p w:rsidR="00EA1A83" w:rsidRDefault="00EA1A83" w:rsidP="00EA1A83">
          <w:pPr>
            <w:pStyle w:val="37B1242971034340BD78510BED45D890"/>
          </w:pPr>
          <w:r w:rsidRPr="00D5459D">
            <w:t>Profile</w:t>
          </w:r>
        </w:p>
      </w:docPartBody>
    </w:docPart>
    <w:docPart>
      <w:docPartPr>
        <w:name w:val="6C572EE003B048FFAD36E4F6B1F01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9A0E1-AFA1-4F37-8DCF-88B1E0C72EF8}"/>
      </w:docPartPr>
      <w:docPartBody>
        <w:p w:rsidR="00EA1A83" w:rsidRDefault="00EA1A83" w:rsidP="00EA1A83">
          <w:pPr>
            <w:pStyle w:val="6C572EE003B048FFAD36E4F6B1F01BC3"/>
          </w:pPr>
          <w:r w:rsidRPr="00CB0055">
            <w:t>Contact</w:t>
          </w:r>
        </w:p>
      </w:docPartBody>
    </w:docPart>
    <w:docPart>
      <w:docPartPr>
        <w:name w:val="824528DBE899457886693E4D59178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AA20B-4935-4535-BF05-01F7048C8090}"/>
      </w:docPartPr>
      <w:docPartBody>
        <w:p w:rsidR="00EA1A83" w:rsidRDefault="00EA1A83" w:rsidP="00EA1A83">
          <w:pPr>
            <w:pStyle w:val="824528DBE899457886693E4D59178E10"/>
          </w:pPr>
          <w:r w:rsidRPr="004D3011">
            <w:t>PHONE:</w:t>
          </w:r>
        </w:p>
      </w:docPartBody>
    </w:docPart>
    <w:docPart>
      <w:docPartPr>
        <w:name w:val="7BAD3D36B01945ACAF57095295D1D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9D67C-5EBA-46B8-9C50-D901EE764FA7}"/>
      </w:docPartPr>
      <w:docPartBody>
        <w:p w:rsidR="00EA1A83" w:rsidRDefault="00EA1A83" w:rsidP="00EA1A83">
          <w:pPr>
            <w:pStyle w:val="7BAD3D36B01945ACAF57095295D1D33F"/>
          </w:pPr>
          <w:r w:rsidRPr="004D3011">
            <w:t>WEBSITE:</w:t>
          </w:r>
        </w:p>
      </w:docPartBody>
    </w:docPart>
    <w:docPart>
      <w:docPartPr>
        <w:name w:val="97A0FA1D0ED24D44955C65510C4B9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9E101-BE08-4174-89B6-EEFFD8026F79}"/>
      </w:docPartPr>
      <w:docPartBody>
        <w:p w:rsidR="00EA1A83" w:rsidRDefault="00EA1A83" w:rsidP="00EA1A83">
          <w:pPr>
            <w:pStyle w:val="97A0FA1D0ED24D44955C65510C4B9EA4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EF"/>
    <w:rsid w:val="0027142B"/>
    <w:rsid w:val="003D04EF"/>
    <w:rsid w:val="004A0E31"/>
    <w:rsid w:val="007F6228"/>
    <w:rsid w:val="00E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3B1161B82940749BECA115CB118186">
    <w:name w:val="2E3B1161B82940749BECA115CB118186"/>
  </w:style>
  <w:style w:type="paragraph" w:customStyle="1" w:styleId="F5F40B999514452FA7A0EFF68B11515E">
    <w:name w:val="F5F40B999514452FA7A0EFF68B11515E"/>
  </w:style>
  <w:style w:type="paragraph" w:customStyle="1" w:styleId="3972A652B8AB4A8D88C979B8FFA7995A">
    <w:name w:val="3972A652B8AB4A8D88C979B8FFA7995A"/>
  </w:style>
  <w:style w:type="paragraph" w:customStyle="1" w:styleId="743E9E779DE948BDB1F43750AAF0D274">
    <w:name w:val="743E9E779DE948BDB1F43750AAF0D274"/>
  </w:style>
  <w:style w:type="paragraph" w:customStyle="1" w:styleId="3CC355028E4E492BA1D373A2F7A622B7">
    <w:name w:val="3CC355028E4E492BA1D373A2F7A622B7"/>
  </w:style>
  <w:style w:type="character" w:styleId="Hyperlink">
    <w:name w:val="Hyperlink"/>
    <w:basedOn w:val="DefaultParagraphFont"/>
    <w:uiPriority w:val="99"/>
    <w:unhideWhenUsed/>
    <w:rsid w:val="003D04EF"/>
    <w:rPr>
      <w:color w:val="BF4E14" w:themeColor="accent2" w:themeShade="BF"/>
      <w:u w:val="single"/>
    </w:rPr>
  </w:style>
  <w:style w:type="paragraph" w:customStyle="1" w:styleId="9F812EAAEB4844F88D06277E517B1554">
    <w:name w:val="9F812EAAEB4844F88D06277E517B1554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eastAsia="ja-JP"/>
      <w14:ligatures w14:val="none"/>
    </w:rPr>
  </w:style>
  <w:style w:type="paragraph" w:customStyle="1" w:styleId="4467AE0C8B8D4129A5CE947856D3F330">
    <w:name w:val="4467AE0C8B8D4129A5CE947856D3F330"/>
    <w:rsid w:val="00EA1A83"/>
    <w:pPr>
      <w:spacing w:line="278" w:lineRule="auto"/>
    </w:pPr>
    <w:rPr>
      <w:sz w:val="24"/>
      <w:szCs w:val="24"/>
    </w:rPr>
  </w:style>
  <w:style w:type="paragraph" w:customStyle="1" w:styleId="A1CDDD238BA747988DEFEAEA5A31BD19">
    <w:name w:val="A1CDDD238BA747988DEFEAEA5A31BD19"/>
    <w:rsid w:val="00EA1A83"/>
    <w:pPr>
      <w:spacing w:line="278" w:lineRule="auto"/>
    </w:pPr>
    <w:rPr>
      <w:sz w:val="24"/>
      <w:szCs w:val="24"/>
    </w:rPr>
  </w:style>
  <w:style w:type="paragraph" w:customStyle="1" w:styleId="7619ADD2CEAF4B298D1744A6149EB49E">
    <w:name w:val="7619ADD2CEAF4B298D1744A6149EB49E"/>
    <w:rsid w:val="00EA1A83"/>
    <w:pPr>
      <w:spacing w:line="278" w:lineRule="auto"/>
    </w:pPr>
    <w:rPr>
      <w:sz w:val="24"/>
      <w:szCs w:val="24"/>
    </w:rPr>
  </w:style>
  <w:style w:type="paragraph" w:customStyle="1" w:styleId="E91E8E32FD2F4A97B27F825D11465ECD">
    <w:name w:val="E91E8E32FD2F4A97B27F825D11465ECD"/>
    <w:rsid w:val="00EA1A83"/>
    <w:pPr>
      <w:spacing w:line="278" w:lineRule="auto"/>
    </w:pPr>
    <w:rPr>
      <w:sz w:val="24"/>
      <w:szCs w:val="24"/>
    </w:rPr>
  </w:style>
  <w:style w:type="paragraph" w:customStyle="1" w:styleId="3226AF96943A41CAA3AEA1097AA1908D">
    <w:name w:val="3226AF96943A41CAA3AEA1097AA1908D"/>
    <w:rsid w:val="00EA1A83"/>
    <w:pPr>
      <w:spacing w:line="278" w:lineRule="auto"/>
    </w:pPr>
    <w:rPr>
      <w:sz w:val="24"/>
      <w:szCs w:val="24"/>
    </w:rPr>
  </w:style>
  <w:style w:type="paragraph" w:customStyle="1" w:styleId="C774D7839888440DAF263801143015C7">
    <w:name w:val="C774D7839888440DAF263801143015C7"/>
    <w:rsid w:val="00EA1A83"/>
    <w:pPr>
      <w:spacing w:line="278" w:lineRule="auto"/>
    </w:pPr>
    <w:rPr>
      <w:sz w:val="24"/>
      <w:szCs w:val="24"/>
    </w:rPr>
  </w:style>
  <w:style w:type="paragraph" w:customStyle="1" w:styleId="F3B4C0C82E934C9F93F199CB9FEFA378">
    <w:name w:val="F3B4C0C82E934C9F93F199CB9FEFA378"/>
    <w:rsid w:val="00EA1A83"/>
    <w:pPr>
      <w:spacing w:line="278" w:lineRule="auto"/>
    </w:pPr>
    <w:rPr>
      <w:sz w:val="24"/>
      <w:szCs w:val="24"/>
    </w:rPr>
  </w:style>
  <w:style w:type="paragraph" w:customStyle="1" w:styleId="37B1242971034340BD78510BED45D890">
    <w:name w:val="37B1242971034340BD78510BED45D890"/>
    <w:rsid w:val="00EA1A83"/>
    <w:pPr>
      <w:spacing w:line="278" w:lineRule="auto"/>
    </w:pPr>
    <w:rPr>
      <w:sz w:val="24"/>
      <w:szCs w:val="24"/>
    </w:rPr>
  </w:style>
  <w:style w:type="paragraph" w:customStyle="1" w:styleId="6C572EE003B048FFAD36E4F6B1F01BC3">
    <w:name w:val="6C572EE003B048FFAD36E4F6B1F01BC3"/>
    <w:rsid w:val="00EA1A83"/>
    <w:pPr>
      <w:spacing w:line="278" w:lineRule="auto"/>
    </w:pPr>
    <w:rPr>
      <w:sz w:val="24"/>
      <w:szCs w:val="24"/>
    </w:rPr>
  </w:style>
  <w:style w:type="paragraph" w:customStyle="1" w:styleId="824528DBE899457886693E4D59178E10">
    <w:name w:val="824528DBE899457886693E4D59178E10"/>
    <w:rsid w:val="00EA1A83"/>
    <w:pPr>
      <w:spacing w:line="278" w:lineRule="auto"/>
    </w:pPr>
    <w:rPr>
      <w:sz w:val="24"/>
      <w:szCs w:val="24"/>
    </w:rPr>
  </w:style>
  <w:style w:type="paragraph" w:customStyle="1" w:styleId="7BAD3D36B01945ACAF57095295D1D33F">
    <w:name w:val="7BAD3D36B01945ACAF57095295D1D33F"/>
    <w:rsid w:val="00EA1A83"/>
    <w:pPr>
      <w:spacing w:line="278" w:lineRule="auto"/>
    </w:pPr>
    <w:rPr>
      <w:sz w:val="24"/>
      <w:szCs w:val="24"/>
    </w:rPr>
  </w:style>
  <w:style w:type="paragraph" w:customStyle="1" w:styleId="97A0FA1D0ED24D44955C65510C4B9EA4">
    <w:name w:val="97A0FA1D0ED24D44955C65510C4B9EA4"/>
    <w:rsid w:val="00EA1A8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Ebbesson</dc:creator>
  <cp:keywords/>
  <dc:description/>
  <cp:lastModifiedBy>Karin Ebbesson</cp:lastModifiedBy>
  <cp:revision>2</cp:revision>
  <dcterms:created xsi:type="dcterms:W3CDTF">2025-02-22T21:45:00Z</dcterms:created>
  <dcterms:modified xsi:type="dcterms:W3CDTF">2025-02-22T21:45:00Z</dcterms:modified>
</cp:coreProperties>
</file>