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620"/>
        <w:gridCol w:w="1710"/>
        <w:gridCol w:w="450"/>
        <w:gridCol w:w="3600"/>
        <w:gridCol w:w="2880"/>
      </w:tblGrid>
      <w:tr w:rsidR="004B4147" w:rsidRPr="004B4147" w14:paraId="20A39A6F" w14:textId="77777777" w:rsidTr="00A21AF8">
        <w:tc>
          <w:tcPr>
            <w:tcW w:w="2160" w:type="dxa"/>
            <w:gridSpan w:val="2"/>
          </w:tcPr>
          <w:p w14:paraId="7075C65D" w14:textId="77777777" w:rsidR="004B4147" w:rsidRPr="004B4147" w:rsidRDefault="004B4147" w:rsidP="004B4147">
            <w:pPr>
              <w:pStyle w:val="Logo"/>
            </w:pPr>
            <w:r w:rsidRPr="004B4147">
              <w:rPr>
                <w:noProof/>
              </w:rPr>
              <mc:AlternateContent>
                <mc:Choice Requires="wpg">
                  <w:drawing>
                    <wp:inline distT="0" distB="0" distL="0" distR="0" wp14:anchorId="0219A7CE" wp14:editId="2D472D21">
                      <wp:extent cx="1200150" cy="772886"/>
                      <wp:effectExtent l="0" t="0" r="0" b="8255"/>
                      <wp:docPr id="130" name="Group 13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150" cy="772886"/>
                                <a:chOff x="-47625" y="-19060"/>
                                <a:chExt cx="1200150" cy="764017"/>
                              </a:xfrm>
                            </wpg:grpSpPr>
                            <wps:wsp>
                              <wps:cNvPr id="5" name="TextBox 5">
                                <a:extLst>
                                  <a:ext uri="{FF2B5EF4-FFF2-40B4-BE49-F238E27FC236}">
                                    <a16:creationId xmlns:a16="http://schemas.microsoft.com/office/drawing/2014/main" id="{74653133-56CF-4FCA-A62A-18026AB24B64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-47625" y="-19060"/>
                                  <a:ext cx="590550" cy="72616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928C976" w14:textId="77777777" w:rsidR="004B4147" w:rsidRDefault="00702172" w:rsidP="00890F1A">
                                    <w:pPr>
                                      <w:pStyle w:val="Logo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sdt>
                                      <w:sdtPr>
                                        <w:id w:val="-533960766"/>
                                        <w:placeholder>
                                          <w:docPart w:val="AE63A42C37384FE7871D883C33C2240B"/>
                                        </w:placeholder>
                                        <w:temporary/>
                                        <w:showingPlcHdr/>
                                        <w15:appearance w15:val="hidden"/>
                                      </w:sdtPr>
                                      <w:sdtEndPr/>
                                      <w:sdtContent>
                                        <w:r w:rsidR="004B4147">
                                          <w:t>M</w:t>
                                        </w:r>
                                      </w:sdtContent>
                                    </w:sdt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6" name="TextBox 6">
                                <a:extLst>
                                  <a:ext uri="{FF2B5EF4-FFF2-40B4-BE49-F238E27FC236}">
                                    <a16:creationId xmlns:a16="http://schemas.microsoft.com/office/drawing/2014/main" id="{0C7C2B32-1751-4453-8883-FB1ECD5C3D11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618769" y="-9415"/>
                                  <a:ext cx="533756" cy="73378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236264A" w14:textId="77777777" w:rsidR="004B4147" w:rsidRDefault="00702172" w:rsidP="00890F1A">
                                    <w:pPr>
                                      <w:pStyle w:val="Logo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sdt>
                                      <w:sdtPr>
                                        <w:id w:val="-494802718"/>
                                        <w:placeholder>
                                          <w:docPart w:val="FEA149A3533A4B39A58565B36B64E687"/>
                                        </w:placeholder>
                                        <w:temporary/>
                                        <w:showingPlcHdr/>
                                        <w15:appearance w15:val="hidden"/>
                                      </w:sdtPr>
                                      <w:sdtEndPr/>
                                      <w:sdtContent>
                                        <w:r w:rsidR="004B4147">
                                          <w:t>K</w:t>
                                        </w:r>
                                      </w:sdtContent>
                                    </w:sdt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7" name="Straight Connector 7">
                                <a:extLst>
                                  <a:ext uri="{FF2B5EF4-FFF2-40B4-BE49-F238E27FC236}">
                                    <a16:creationId xmlns:a16="http://schemas.microsoft.com/office/drawing/2014/main" id="{D85ADDF0-DBA3-4D60-9C79-3462B882FEEB}"/>
                                  </a:ex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rot="900000">
                                  <a:off x="561494" y="89181"/>
                                  <a:ext cx="1" cy="655776"/>
                                </a:xfrm>
                                <a:prstGeom prst="line">
                                  <a:avLst/>
                                </a:prstGeom>
                                <a:ln w="25400" cap="rnd">
                                  <a:solidFill>
                                    <a:schemeClr val="accent4">
                                      <a:lumMod val="9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19A7CE" id="Group 130" o:spid="_x0000_s1026" alt="&quot;&quot;" style="width:94.5pt;height:60.85pt;mso-position-horizontal-relative:char;mso-position-vertical-relative:line" coordorigin="-476,-190" coordsize="12001,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5" o:spid="_x0000_s1027" type="#_x0000_t202" style="position:absolute;left:-476;top:-190;width:5905;height:7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    <v:textbox inset="0,0,0,0">
                          <w:txbxContent>
                            <w:p w14:paraId="5928C976" w14:textId="77777777" w:rsidR="004B4147" w:rsidRDefault="00702172" w:rsidP="00890F1A">
                              <w:pPr>
                                <w:pStyle w:val="Logo"/>
                                <w:rPr>
                                  <w:sz w:val="24"/>
                                  <w:szCs w:val="24"/>
                                </w:rPr>
                              </w:pPr>
                              <w:sdt>
                                <w:sdtPr>
                                  <w:id w:val="-533960766"/>
                                  <w:placeholder>
                                    <w:docPart w:val="AE63A42C37384FE7871D883C33C2240B"/>
                                  </w:placeholder>
                                  <w:temporary/>
                                  <w:showingPlcHdr/>
                                  <w15:appearance w15:val="hidden"/>
                                </w:sdtPr>
                                <w:sdtEndPr/>
                                <w:sdtContent>
                                  <w:r w:rsidR="004B4147">
                                    <w:t>M</w:t>
                                  </w:r>
                                </w:sdtContent>
                              </w:sdt>
                            </w:p>
                          </w:txbxContent>
                        </v:textbox>
                      </v:shape>
                      <v:shape id="TextBox 6" o:spid="_x0000_s1028" type="#_x0000_t202" style="position:absolute;left:6187;top:-94;width:5338;height:7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    <v:textbox inset="0,0,0,0">
                          <w:txbxContent>
                            <w:p w14:paraId="1236264A" w14:textId="77777777" w:rsidR="004B4147" w:rsidRDefault="00702172" w:rsidP="00890F1A">
                              <w:pPr>
                                <w:pStyle w:val="Logo"/>
                                <w:rPr>
                                  <w:sz w:val="24"/>
                                  <w:szCs w:val="24"/>
                                </w:rPr>
                              </w:pPr>
                              <w:sdt>
                                <w:sdtPr>
                                  <w:id w:val="-494802718"/>
                                  <w:placeholder>
                                    <w:docPart w:val="FEA149A3533A4B39A58565B36B64E687"/>
                                  </w:placeholder>
                                  <w:temporary/>
                                  <w:showingPlcHdr/>
                                  <w15:appearance w15:val="hidden"/>
                                </w:sdtPr>
                                <w:sdtEndPr/>
                                <w:sdtContent>
                                  <w:r w:rsidR="004B4147">
                                    <w:t>K</w:t>
                                  </w:r>
                                </w:sdtContent>
                              </w:sdt>
                            </w:p>
                          </w:txbxContent>
                        </v:textbox>
                      </v:shape>
                      <v:line id="Straight Connector 7" o:spid="_x0000_s1029" alt="&quot;&quot;" style="position:absolute;rotation:15;visibility:visible;mso-wrap-style:square" from="5614,891" to="5614,7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" strokecolor="#abe1c1 [2887]" strokeweight="2pt">
                        <v:stroke joinstyle="miter" endcap="round"/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0" w:type="dxa"/>
            <w:gridSpan w:val="4"/>
            <w:tcBorders>
              <w:bottom w:val="single" w:sz="4" w:space="0" w:color="FFFFFF" w:themeColor="background1"/>
            </w:tcBorders>
          </w:tcPr>
          <w:sdt>
            <w:sdtPr>
              <w:id w:val="2067130798"/>
              <w:placeholder>
                <w:docPart w:val="0D03CD8E0F274FB5857081434495A919"/>
              </w:placeholder>
              <w:temporary/>
              <w:showingPlcHdr/>
              <w15:appearance w15:val="hidden"/>
            </w:sdtPr>
            <w:sdtEndPr/>
            <w:sdtContent>
              <w:p w14:paraId="7147C5EF" w14:textId="77777777" w:rsidR="004B4147" w:rsidRDefault="004B4147" w:rsidP="004B4147">
                <w:pPr>
                  <w:pStyle w:val="Title"/>
                </w:pPr>
                <w:r w:rsidRPr="004B4147">
                  <w:t>Mira</w:t>
                </w:r>
              </w:p>
            </w:sdtContent>
          </w:sdt>
          <w:sdt>
            <w:sdtPr>
              <w:id w:val="1233043722"/>
              <w:placeholder>
                <w:docPart w:val="5D2D7989B0374D4793C66C9E527CB777"/>
              </w:placeholder>
              <w:temporary/>
              <w:showingPlcHdr/>
              <w15:appearance w15:val="hidden"/>
            </w:sdtPr>
            <w:sdtEndPr/>
            <w:sdtContent>
              <w:p w14:paraId="69814E3E" w14:textId="77777777" w:rsidR="004B4147" w:rsidRPr="004B4147" w:rsidRDefault="004B4147" w:rsidP="00A21AF8">
                <w:pPr>
                  <w:pStyle w:val="Subtitle"/>
                </w:pPr>
                <w:r>
                  <w:t>Karlsson</w:t>
                </w:r>
              </w:p>
            </w:sdtContent>
          </w:sdt>
        </w:tc>
      </w:tr>
      <w:tr w:rsidR="00A21AF8" w:rsidRPr="004B4147" w14:paraId="6B345E33" w14:textId="77777777" w:rsidTr="007772B1">
        <w:tc>
          <w:tcPr>
            <w:tcW w:w="2160" w:type="dxa"/>
            <w:gridSpan w:val="2"/>
          </w:tcPr>
          <w:p w14:paraId="3F685C1B" w14:textId="77777777" w:rsidR="00A21AF8" w:rsidRPr="004B4147" w:rsidRDefault="00A21AF8" w:rsidP="000161E1"/>
        </w:tc>
        <w:sdt>
          <w:sdtPr>
            <w:id w:val="1657184022"/>
            <w:placeholder>
              <w:docPart w:val="41CCDE23017F43C8944AFB303864A3EE"/>
            </w:placeholder>
            <w:temporary/>
            <w:showingPlcHdr/>
            <w15:appearance w15:val="hidden"/>
          </w:sdtPr>
          <w:sdtEndPr/>
          <w:sdtContent>
            <w:tc>
              <w:tcPr>
                <w:tcW w:w="8640" w:type="dxa"/>
                <w:gridSpan w:val="4"/>
                <w:tcBorders>
                  <w:top w:val="single" w:sz="4" w:space="0" w:color="FFFFFF" w:themeColor="background1"/>
                </w:tcBorders>
              </w:tcPr>
              <w:p w14:paraId="21A25219" w14:textId="77777777" w:rsidR="00A21AF8" w:rsidRPr="004B4147" w:rsidRDefault="00A21AF8" w:rsidP="00A21AF8">
                <w:pPr>
                  <w:pStyle w:val="Jobtitle"/>
                </w:pPr>
                <w:r w:rsidRPr="00A21AF8">
                  <w:t>PROFESSIONAL TITLE</w:t>
                </w:r>
              </w:p>
            </w:tc>
          </w:sdtContent>
        </w:sdt>
      </w:tr>
      <w:tr w:rsidR="007772B1" w:rsidRPr="004B4147" w14:paraId="243AAD4F" w14:textId="77777777" w:rsidTr="00C777FF">
        <w:trPr>
          <w:trHeight w:val="720"/>
        </w:trPr>
        <w:tc>
          <w:tcPr>
            <w:tcW w:w="2160" w:type="dxa"/>
            <w:gridSpan w:val="2"/>
          </w:tcPr>
          <w:p w14:paraId="530EB18E" w14:textId="77777777" w:rsidR="007772B1" w:rsidRPr="004B4147" w:rsidRDefault="007772B1" w:rsidP="00A21AF8"/>
        </w:tc>
        <w:tc>
          <w:tcPr>
            <w:tcW w:w="8640" w:type="dxa"/>
            <w:gridSpan w:val="4"/>
          </w:tcPr>
          <w:p w14:paraId="75BE6522" w14:textId="77777777" w:rsidR="007772B1" w:rsidRDefault="007772B1" w:rsidP="00A21AF8">
            <w:pPr>
              <w:pStyle w:val="Jobtitle"/>
            </w:pPr>
          </w:p>
        </w:tc>
      </w:tr>
      <w:tr w:rsidR="00BF0DAF" w:rsidRPr="00997E86" w14:paraId="6B89B020" w14:textId="77777777" w:rsidTr="00452292">
        <w:tc>
          <w:tcPr>
            <w:tcW w:w="540" w:type="dxa"/>
            <w:vAlign w:val="center"/>
          </w:tcPr>
          <w:p w14:paraId="7A176F29" w14:textId="77777777" w:rsidR="00BF0DAF" w:rsidRPr="00997E86" w:rsidRDefault="00BF0DAF" w:rsidP="00BF0DAF">
            <w:pPr>
              <w:pStyle w:val="Contac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E9B13AC" wp14:editId="3E4E7F4E">
                      <wp:extent cx="213066" cy="213066"/>
                      <wp:effectExtent l="0" t="0" r="0" b="0"/>
                      <wp:docPr id="131" name="Group 131" descr="Icon Phone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129521"/>
                                <a:chExt cx="213066" cy="213066"/>
                              </a:xfrm>
                            </wpg:grpSpPr>
                            <wps:wsp>
                              <wps:cNvPr id="132" name="Rectangle 132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129521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3" name="Graphic 28" descr="Icon Pho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7008" y="2190638"/>
                                  <a:ext cx="90832" cy="90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0DB4EC" id="Group 131" o:spid="_x0000_s1026" alt="Icon Phone" style="width:16.8pt;height:16.8pt;mso-position-horizontal-relative:char;mso-position-vertical-relative:line" coordorigin="5158,21295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">
                      <v:rect id="Rectangle 132" o:spid="_x0000_s1027" alt="&quot;&quot;" style="position:absolute;left:5158;top:21295;width:2131;height: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" fillcolor="#1d3251 [3204]" stroked="f" strokeweight="1pt">
                        <o:lock v:ext="edit" aspectratio="t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28" o:spid="_x0000_s1028" type="#_x0000_t75" alt="Icon Phone" style="position:absolute;left:5770;top:21906;width:908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">
                        <v:imagedata r:id="rId12" o:title="Icon Ph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30" w:type="dxa"/>
            <w:gridSpan w:val="2"/>
            <w:vAlign w:val="center"/>
          </w:tcPr>
          <w:p w14:paraId="70107253" w14:textId="77777777" w:rsidR="00BF0DAF" w:rsidRPr="00B03ED5" w:rsidRDefault="00702172" w:rsidP="00BF0DAF">
            <w:pPr>
              <w:pStyle w:val="Contact"/>
            </w:pPr>
            <w:sdt>
              <w:sdtPr>
                <w:id w:val="-1478449217"/>
                <w:placeholder>
                  <w:docPart w:val="11CFF407000349B786F4C76A64AEA6F6"/>
                </w:placeholder>
                <w:temporary/>
                <w:showingPlcHdr/>
                <w15:appearance w15:val="hidden"/>
              </w:sdtPr>
              <w:sdtEndPr/>
              <w:sdtContent>
                <w:r w:rsidR="00BF0DAF" w:rsidRPr="00B03ED5">
                  <w:t>Phone</w:t>
                </w:r>
              </w:sdtContent>
            </w:sdt>
          </w:p>
        </w:tc>
        <w:tc>
          <w:tcPr>
            <w:tcW w:w="450" w:type="dxa"/>
          </w:tcPr>
          <w:p w14:paraId="41FED2DD" w14:textId="77777777" w:rsidR="00BF0DAF" w:rsidRPr="00997E86" w:rsidRDefault="00BF0DAF" w:rsidP="00BF0DAF"/>
        </w:tc>
        <w:tc>
          <w:tcPr>
            <w:tcW w:w="6480" w:type="dxa"/>
            <w:gridSpan w:val="2"/>
            <w:vMerge w:val="restart"/>
          </w:tcPr>
          <w:sdt>
            <w:sdtPr>
              <w:id w:val="1958058710"/>
              <w:placeholder>
                <w:docPart w:val="93B822E203B9476C8B0EDE44F7DCDDDC"/>
              </w:placeholder>
              <w:temporary/>
              <w:showingPlcHdr/>
              <w15:appearance w15:val="hidden"/>
            </w:sdtPr>
            <w:sdtEndPr/>
            <w:sdtContent>
              <w:p w14:paraId="67EC33BC" w14:textId="77777777" w:rsidR="00BF0DAF" w:rsidRPr="00997E86" w:rsidRDefault="00BF0DAF" w:rsidP="00BF0DAF">
                <w:pPr>
                  <w:pStyle w:val="Heading1"/>
                </w:pPr>
                <w:r w:rsidRPr="007772B1">
                  <w:t>ABOUT ME</w:t>
                </w:r>
              </w:p>
            </w:sdtContent>
          </w:sdt>
        </w:tc>
      </w:tr>
      <w:tr w:rsidR="00BF0DAF" w:rsidRPr="00997E86" w14:paraId="55FBAFEB" w14:textId="77777777" w:rsidTr="00452292">
        <w:tc>
          <w:tcPr>
            <w:tcW w:w="540" w:type="dxa"/>
            <w:vAlign w:val="center"/>
          </w:tcPr>
          <w:p w14:paraId="1C36ACFE" w14:textId="77777777" w:rsidR="00BF0DAF" w:rsidRPr="00621B5C" w:rsidRDefault="00BF0DAF" w:rsidP="00BF0DAF">
            <w:pPr>
              <w:pStyle w:val="Contact"/>
            </w:pPr>
            <w:r w:rsidRPr="00621B5C">
              <w:rPr>
                <w:noProof/>
              </w:rPr>
              <mc:AlternateContent>
                <mc:Choice Requires="wpg">
                  <w:drawing>
                    <wp:inline distT="0" distB="0" distL="0" distR="0" wp14:anchorId="6476BAA9" wp14:editId="39E3D1BE">
                      <wp:extent cx="213066" cy="213066"/>
                      <wp:effectExtent l="0" t="0" r="0" b="0"/>
                      <wp:docPr id="137" name="Group 137" descr="Icon Email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402983"/>
                                <a:chExt cx="213066" cy="213066"/>
                              </a:xfrm>
                            </wpg:grpSpPr>
                            <wps:wsp>
                              <wps:cNvPr id="138" name="Rectangle 138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402983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9" name="Graphic 30" descr="Icon Emai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761" y="2472564"/>
                                  <a:ext cx="97024" cy="74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E80003" id="Group 137" o:spid="_x0000_s1026" alt="Icon Email" style="width:16.8pt;height:16.8pt;mso-position-horizontal-relative:char;mso-position-vertical-relative:line" coordorigin="5158,24029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">
                      <v:rect id="Rectangle 138" o:spid="_x0000_s1027" alt="&quot;&quot;" style="position:absolute;left:5158;top:24029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" fillcolor="#1d3251 [3204]" stroked="f" strokeweight="1pt">
                        <o:lock v:ext="edit" aspectratio="t"/>
                      </v:rect>
                      <v:shape id="Graphic 30" o:spid="_x0000_s1028" type="#_x0000_t75" alt="Icon Email" style="position:absolute;left:5717;top:24725;width:970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">
                        <v:imagedata r:id="rId15" o:title="Icon Email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30" w:type="dxa"/>
            <w:gridSpan w:val="2"/>
            <w:vAlign w:val="center"/>
          </w:tcPr>
          <w:p w14:paraId="78975F5E" w14:textId="77777777" w:rsidR="00BF0DAF" w:rsidRPr="00B03ED5" w:rsidRDefault="00702172" w:rsidP="00BF0DAF">
            <w:pPr>
              <w:pStyle w:val="Contact"/>
            </w:pPr>
            <w:sdt>
              <w:sdtPr>
                <w:id w:val="819306549"/>
                <w:placeholder>
                  <w:docPart w:val="7DA82E3781AF4403AA28CF334D9B767B"/>
                </w:placeholder>
                <w:temporary/>
                <w:showingPlcHdr/>
                <w15:appearance w15:val="hidden"/>
              </w:sdtPr>
              <w:sdtEndPr/>
              <w:sdtContent>
                <w:r w:rsidR="00BF0DAF">
                  <w:t>Email</w:t>
                </w:r>
              </w:sdtContent>
            </w:sdt>
          </w:p>
        </w:tc>
        <w:tc>
          <w:tcPr>
            <w:tcW w:w="450" w:type="dxa"/>
          </w:tcPr>
          <w:p w14:paraId="623283D8" w14:textId="77777777" w:rsidR="00BF0DAF" w:rsidRPr="00997E86" w:rsidRDefault="00BF0DAF" w:rsidP="00BF0DAF"/>
        </w:tc>
        <w:tc>
          <w:tcPr>
            <w:tcW w:w="6480" w:type="dxa"/>
            <w:gridSpan w:val="2"/>
            <w:vMerge/>
          </w:tcPr>
          <w:p w14:paraId="46F8E87C" w14:textId="77777777" w:rsidR="00BF0DAF" w:rsidRPr="00997E86" w:rsidRDefault="00BF0DAF" w:rsidP="00BF0DAF"/>
        </w:tc>
      </w:tr>
      <w:tr w:rsidR="00CD2FD2" w:rsidRPr="00CD2FD2" w14:paraId="491D5243" w14:textId="77777777" w:rsidTr="00452292">
        <w:trPr>
          <w:trHeight w:val="432"/>
        </w:trPr>
        <w:tc>
          <w:tcPr>
            <w:tcW w:w="540" w:type="dxa"/>
            <w:vAlign w:val="center"/>
          </w:tcPr>
          <w:p w14:paraId="3398A02A" w14:textId="77777777" w:rsidR="00CD2FD2" w:rsidRPr="00621B5C" w:rsidRDefault="00CD2FD2" w:rsidP="00CD2FD2">
            <w:pPr>
              <w:pStyle w:val="Contact"/>
            </w:pPr>
            <w:r w:rsidRPr="00621B5C">
              <w:rPr>
                <w:noProof/>
              </w:rPr>
              <mc:AlternateContent>
                <mc:Choice Requires="wpg">
                  <w:drawing>
                    <wp:inline distT="0" distB="0" distL="0" distR="0" wp14:anchorId="73F23286" wp14:editId="2D8929FA">
                      <wp:extent cx="213066" cy="213066"/>
                      <wp:effectExtent l="0" t="0" r="0" b="0"/>
                      <wp:docPr id="140" name="Group 140" descr="Icon Location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676445"/>
                                <a:chExt cx="213066" cy="213066"/>
                              </a:xfrm>
                            </wpg:grpSpPr>
                            <wps:wsp>
                              <wps:cNvPr id="141" name="Rectangle 141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676445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2" name="Graphic 29" descr="Icon Locati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3197" y="2724555"/>
                                  <a:ext cx="78455" cy="116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80D8F6" id="Group 140" o:spid="_x0000_s1026" alt="Icon Location" style="width:16.8pt;height:16.8pt;mso-position-horizontal-relative:char;mso-position-vertical-relative:line" coordorigin="5158,26764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">
                      <v:rect id="Rectangle 141" o:spid="_x0000_s1027" alt="&quot;&quot;" style="position:absolute;left:5158;top:26764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" fillcolor="#1d3251 [3204]" stroked="f" strokeweight="1pt">
                        <o:lock v:ext="edit" aspectratio="t"/>
                      </v:rect>
                      <v:shape id="Graphic 29" o:spid="_x0000_s1028" type="#_x0000_t75" alt="Icon Location" style="position:absolute;left:5831;top:27245;width:785;height: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">
                        <v:imagedata r:id="rId18" o:title="Icon Location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30" w:type="dxa"/>
            <w:gridSpan w:val="2"/>
            <w:vAlign w:val="center"/>
          </w:tcPr>
          <w:p w14:paraId="01454447" w14:textId="77777777" w:rsidR="00CD2FD2" w:rsidRPr="00B03ED5" w:rsidRDefault="00702172" w:rsidP="00CD2FD2">
            <w:pPr>
              <w:pStyle w:val="Contact"/>
            </w:pPr>
            <w:sdt>
              <w:sdtPr>
                <w:id w:val="-427117674"/>
                <w:placeholder>
                  <w:docPart w:val="14EE448AFE2F4E2C8205C683BF4F7664"/>
                </w:placeholder>
                <w:temporary/>
                <w:showingPlcHdr/>
                <w15:appearance w15:val="hidden"/>
              </w:sdtPr>
              <w:sdtEndPr/>
              <w:sdtContent>
                <w:r w:rsidR="00CD2FD2" w:rsidRPr="00621B5C">
                  <w:t>City / State / Country</w:t>
                </w:r>
              </w:sdtContent>
            </w:sdt>
          </w:p>
        </w:tc>
        <w:tc>
          <w:tcPr>
            <w:tcW w:w="450" w:type="dxa"/>
          </w:tcPr>
          <w:p w14:paraId="5959032D" w14:textId="77777777" w:rsidR="00CD2FD2" w:rsidRPr="00997E86" w:rsidRDefault="00CD2FD2" w:rsidP="00CD2FD2"/>
        </w:tc>
        <w:tc>
          <w:tcPr>
            <w:tcW w:w="3600" w:type="dxa"/>
            <w:vMerge w:val="restart"/>
            <w:tcBorders>
              <w:bottom w:val="single" w:sz="4" w:space="0" w:color="D9D9D9" w:themeColor="background1" w:themeShade="D9"/>
            </w:tcBorders>
          </w:tcPr>
          <w:sdt>
            <w:sdtPr>
              <w:id w:val="-511141290"/>
              <w:placeholder>
                <w:docPart w:val="60E90254D5324845AAB6EFA299430356"/>
              </w:placeholder>
              <w:temporary/>
              <w:showingPlcHdr/>
              <w15:appearance w15:val="hidden"/>
            </w:sdtPr>
            <w:sdtEndPr/>
            <w:sdtContent>
              <w:p w14:paraId="46DBB5B5" w14:textId="77777777" w:rsidR="00CD2FD2" w:rsidRPr="00997E86" w:rsidRDefault="00CD2FD2" w:rsidP="00CD2FD2">
                <w:pPr>
                  <w:pStyle w:val="Introduction"/>
                </w:pPr>
                <w:r w:rsidRPr="004865C2">
                  <w:t>Short Bio or introduction to your career and what you have accomplished. Lorem ipsum dolor sit amet, consectetur adipiscing elit.</w:t>
                </w:r>
              </w:p>
            </w:sdtContent>
          </w:sdt>
        </w:tc>
        <w:sdt>
          <w:sdtPr>
            <w:id w:val="-1107041039"/>
            <w:placeholder>
              <w:docPart w:val="349D5742C871445DA8E197074F9146D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80" w:type="dxa"/>
                <w:vMerge w:val="restart"/>
                <w:tcBorders>
                  <w:bottom w:val="single" w:sz="4" w:space="0" w:color="D9D9D9" w:themeColor="background1" w:themeShade="D9"/>
                </w:tcBorders>
              </w:tcPr>
              <w:p w14:paraId="75D6B652" w14:textId="77777777" w:rsidR="00CD2FD2" w:rsidRPr="00CD2FD2" w:rsidRDefault="00CD2FD2" w:rsidP="00CD2FD2">
                <w:pPr>
                  <w:rPr>
                    <w:lang w:val="it-IT"/>
                  </w:rPr>
                </w:pPr>
                <w:r w:rsidRPr="00D12DFD">
                  <w:rPr>
                    <w:lang w:val="it-IT"/>
                  </w:rPr>
                  <w:t xml:space="preserve">Ut fermentum a magna ut eleifend. Integer convallis suscipit ante eu varius. </w:t>
                </w:r>
                <w:r w:rsidRPr="00144072">
                  <w:rPr>
                    <w:lang w:val="it-IT"/>
                  </w:rPr>
                  <w:t>Morbi a purus dolor. Suspendisse sit amet ipsum finibus justo viverra blandit. Ut congue quis tortor eget sodales. Nulla a erat eget nunc hendrerit ultrices eu nec nulla.</w:t>
                </w:r>
              </w:p>
            </w:tc>
          </w:sdtContent>
        </w:sdt>
      </w:tr>
      <w:tr w:rsidR="00CD2FD2" w:rsidRPr="00997E86" w14:paraId="7E0B263C" w14:textId="77777777" w:rsidTr="00452292">
        <w:tc>
          <w:tcPr>
            <w:tcW w:w="540" w:type="dxa"/>
            <w:vAlign w:val="center"/>
          </w:tcPr>
          <w:p w14:paraId="04E9B287" w14:textId="77777777" w:rsidR="00CD2FD2" w:rsidRPr="00621B5C" w:rsidRDefault="00CD2FD2" w:rsidP="00CD2FD2">
            <w:pPr>
              <w:pStyle w:val="Contact"/>
            </w:pPr>
            <w:r w:rsidRPr="00621B5C">
              <w:rPr>
                <w:noProof/>
              </w:rPr>
              <mc:AlternateContent>
                <mc:Choice Requires="wpg">
                  <w:drawing>
                    <wp:inline distT="0" distB="0" distL="0" distR="0" wp14:anchorId="021C39DC" wp14:editId="0FE45ED4">
                      <wp:extent cx="213066" cy="213066"/>
                      <wp:effectExtent l="0" t="0" r="0" b="0"/>
                      <wp:docPr id="143" name="Group 143" descr="Icon LinkedIn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949907"/>
                                <a:chExt cx="213066" cy="213066"/>
                              </a:xfrm>
                            </wpg:grpSpPr>
                            <wps:wsp>
                              <wps:cNvPr id="144" name="Rectangle 144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949907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5" name="Graphic 34" descr="Call center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4464" y="2988480"/>
                                  <a:ext cx="135920" cy="135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6A66B5" id="Group 143" o:spid="_x0000_s1026" alt="Icon LinkedIn" style="width:16.8pt;height:16.8pt;mso-position-horizontal-relative:char;mso-position-vertical-relative:line" coordorigin="5158,29499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">
                      <v:rect id="Rectangle 144" o:spid="_x0000_s1027" alt="&quot;&quot;" style="position:absolute;left:5158;top:29499;width:2131;height: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" fillcolor="#1d3251 [3204]" stroked="f" strokeweight="1pt">
                        <o:lock v:ext="edit" aspectratio="t"/>
                      </v:rect>
                      <v:shape id="Graphic 34" o:spid="_x0000_s1028" type="#_x0000_t75" alt="Call center" style="position:absolute;left:5544;top:29884;width:1359;height:1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">
                        <v:imagedata r:id="rId21" o:title="Call center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30" w:type="dxa"/>
            <w:gridSpan w:val="2"/>
            <w:vAlign w:val="center"/>
          </w:tcPr>
          <w:p w14:paraId="1472A4E3" w14:textId="77777777" w:rsidR="00CD2FD2" w:rsidRPr="00B03ED5" w:rsidRDefault="00702172" w:rsidP="00CD2FD2">
            <w:pPr>
              <w:pStyle w:val="Contact"/>
            </w:pPr>
            <w:sdt>
              <w:sdtPr>
                <w:id w:val="1127808345"/>
                <w:placeholder>
                  <w:docPart w:val="F837760CAA474CA8B671FFF1388C5493"/>
                </w:placeholder>
                <w:temporary/>
                <w:showingPlcHdr/>
                <w15:appearance w15:val="hidden"/>
              </w:sdtPr>
              <w:sdtEndPr/>
              <w:sdtContent>
                <w:r w:rsidR="00CD2FD2">
                  <w:rPr>
                    <w:rFonts w:hAnsi="Rockwell"/>
                    <w:noProof/>
                    <w:color w:val="1D3251" w:themeColor="accent1"/>
                    <w:kern w:val="24"/>
                  </w:rPr>
                  <w:t>LinkedIn</w:t>
                </w:r>
              </w:sdtContent>
            </w:sdt>
          </w:p>
        </w:tc>
        <w:tc>
          <w:tcPr>
            <w:tcW w:w="450" w:type="dxa"/>
          </w:tcPr>
          <w:p w14:paraId="0D2C42A7" w14:textId="77777777" w:rsidR="00CD2FD2" w:rsidRPr="00997E86" w:rsidRDefault="00CD2FD2" w:rsidP="00CD2FD2"/>
        </w:tc>
        <w:tc>
          <w:tcPr>
            <w:tcW w:w="3600" w:type="dxa"/>
            <w:vMerge/>
            <w:tcBorders>
              <w:bottom w:val="single" w:sz="4" w:space="0" w:color="D9D9D9" w:themeColor="background1" w:themeShade="D9"/>
            </w:tcBorders>
          </w:tcPr>
          <w:p w14:paraId="7605BE42" w14:textId="77777777" w:rsidR="00CD2FD2" w:rsidRPr="00997E86" w:rsidRDefault="00CD2FD2" w:rsidP="00CD2FD2"/>
        </w:tc>
        <w:tc>
          <w:tcPr>
            <w:tcW w:w="2880" w:type="dxa"/>
            <w:vMerge/>
            <w:tcBorders>
              <w:bottom w:val="single" w:sz="4" w:space="0" w:color="D9D9D9" w:themeColor="background1" w:themeShade="D9"/>
            </w:tcBorders>
          </w:tcPr>
          <w:p w14:paraId="5560CFA7" w14:textId="77777777" w:rsidR="00CD2FD2" w:rsidRPr="00997E86" w:rsidRDefault="00CD2FD2" w:rsidP="00CD2FD2"/>
        </w:tc>
      </w:tr>
      <w:tr w:rsidR="00CD2FD2" w:rsidRPr="00997E86" w14:paraId="678F368E" w14:textId="77777777" w:rsidTr="00452292">
        <w:tc>
          <w:tcPr>
            <w:tcW w:w="540" w:type="dxa"/>
            <w:vAlign w:val="center"/>
          </w:tcPr>
          <w:p w14:paraId="0CC6D392" w14:textId="77777777" w:rsidR="00CD2FD2" w:rsidRPr="00621B5C" w:rsidRDefault="00CD2FD2" w:rsidP="00CD2FD2">
            <w:pPr>
              <w:pStyle w:val="Contact"/>
            </w:pPr>
            <w:r w:rsidRPr="00621B5C">
              <w:rPr>
                <w:noProof/>
              </w:rPr>
              <mc:AlternateContent>
                <mc:Choice Requires="wpg">
                  <w:drawing>
                    <wp:inline distT="0" distB="0" distL="0" distR="0" wp14:anchorId="47169D72" wp14:editId="49A2F242">
                      <wp:extent cx="213066" cy="213066"/>
                      <wp:effectExtent l="0" t="0" r="0" b="0"/>
                      <wp:docPr id="146" name="Group 146" descr="Icon Skype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3223369"/>
                                <a:chExt cx="213066" cy="213066"/>
                              </a:xfrm>
                            </wpg:grpSpPr>
                            <wps:wsp>
                              <wps:cNvPr id="147" name="Rectangle 147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3223369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9" name="Graphic 33" descr="Speech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4464" y="3261942"/>
                                  <a:ext cx="135920" cy="135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6CE837" id="Group 146" o:spid="_x0000_s1026" alt="Icon Skype" style="width:16.8pt;height:16.8pt;mso-position-horizontal-relative:char;mso-position-vertical-relative:line" coordorigin="5158,32233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">
                      <v:rect id="Rectangle 147" o:spid="_x0000_s1027" alt="&quot;&quot;" style="position:absolute;left:5158;top:32233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" fillcolor="#1d3251 [3204]" stroked="f" strokeweight="1pt">
                        <o:lock v:ext="edit" aspectratio="t"/>
                      </v:rect>
                      <v:shape id="Graphic 33" o:spid="_x0000_s1028" type="#_x0000_t75" alt="Speech" style="position:absolute;left:5544;top:32619;width:1359;height:1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">
                        <v:imagedata r:id="rId24" o:title="Speech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30" w:type="dxa"/>
            <w:gridSpan w:val="2"/>
            <w:vAlign w:val="center"/>
          </w:tcPr>
          <w:p w14:paraId="42AF409C" w14:textId="77777777" w:rsidR="00CD2FD2" w:rsidRPr="00B03ED5" w:rsidRDefault="00702172" w:rsidP="00CD2FD2">
            <w:pPr>
              <w:pStyle w:val="Contact"/>
            </w:pPr>
            <w:sdt>
              <w:sdtPr>
                <w:id w:val="2023510063"/>
                <w:placeholder>
                  <w:docPart w:val="CF5BF56D15F64B6C9AAEF6DCCC643562"/>
                </w:placeholder>
                <w:temporary/>
                <w:showingPlcHdr/>
                <w15:appearance w15:val="hidden"/>
              </w:sdtPr>
              <w:sdtEndPr/>
              <w:sdtContent>
                <w:r w:rsidR="00CD2FD2">
                  <w:rPr>
                    <w:rFonts w:hAnsi="Rockwell"/>
                    <w:noProof/>
                    <w:color w:val="1D3251" w:themeColor="accent1"/>
                    <w:kern w:val="24"/>
                  </w:rPr>
                  <w:t>Skype</w:t>
                </w:r>
              </w:sdtContent>
            </w:sdt>
          </w:p>
        </w:tc>
        <w:tc>
          <w:tcPr>
            <w:tcW w:w="450" w:type="dxa"/>
          </w:tcPr>
          <w:p w14:paraId="584E7FD4" w14:textId="77777777" w:rsidR="00CD2FD2" w:rsidRPr="00997E86" w:rsidRDefault="00CD2FD2" w:rsidP="00CD2FD2"/>
        </w:tc>
        <w:tc>
          <w:tcPr>
            <w:tcW w:w="3600" w:type="dxa"/>
            <w:vMerge/>
            <w:tcBorders>
              <w:bottom w:val="single" w:sz="4" w:space="0" w:color="D9D9D9" w:themeColor="background1" w:themeShade="D9"/>
            </w:tcBorders>
          </w:tcPr>
          <w:p w14:paraId="568ADC14" w14:textId="77777777" w:rsidR="00CD2FD2" w:rsidRPr="00997E86" w:rsidRDefault="00CD2FD2" w:rsidP="00CD2FD2"/>
        </w:tc>
        <w:tc>
          <w:tcPr>
            <w:tcW w:w="2880" w:type="dxa"/>
            <w:vMerge/>
            <w:tcBorders>
              <w:bottom w:val="single" w:sz="4" w:space="0" w:color="D9D9D9" w:themeColor="background1" w:themeShade="D9"/>
            </w:tcBorders>
          </w:tcPr>
          <w:p w14:paraId="2829D2F8" w14:textId="77777777" w:rsidR="00CD2FD2" w:rsidRPr="00997E86" w:rsidRDefault="00CD2FD2" w:rsidP="00CD2FD2"/>
        </w:tc>
      </w:tr>
      <w:tr w:rsidR="00CD2FD2" w:rsidRPr="00997E86" w14:paraId="2B50F499" w14:textId="77777777" w:rsidTr="00452292">
        <w:tc>
          <w:tcPr>
            <w:tcW w:w="540" w:type="dxa"/>
            <w:vAlign w:val="center"/>
          </w:tcPr>
          <w:p w14:paraId="7C2CC3D8" w14:textId="77777777" w:rsidR="00CD2FD2" w:rsidRPr="00621B5C" w:rsidRDefault="00CD2FD2" w:rsidP="00CD2FD2">
            <w:pPr>
              <w:pStyle w:val="Contact"/>
            </w:pPr>
            <w:r w:rsidRPr="00621B5C">
              <w:rPr>
                <w:noProof/>
              </w:rPr>
              <mc:AlternateContent>
                <mc:Choice Requires="wpg">
                  <w:drawing>
                    <wp:inline distT="0" distB="0" distL="0" distR="0" wp14:anchorId="0B34B1A2" wp14:editId="7F8F5DA7">
                      <wp:extent cx="213066" cy="213066"/>
                      <wp:effectExtent l="0" t="0" r="0" b="0"/>
                      <wp:docPr id="150" name="Group 150" descr="Icon Website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3496832"/>
                                <a:chExt cx="213066" cy="213066"/>
                              </a:xfrm>
                            </wpg:grpSpPr>
                            <wps:wsp>
                              <wps:cNvPr id="151" name="Rectangle 151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3496832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2" name="Graphic 31" descr="Link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0193" y="3521134"/>
                                  <a:ext cx="164463" cy="1644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F37499" id="Group 150" o:spid="_x0000_s1026" alt="Icon Website" style="width:16.8pt;height:16.8pt;mso-position-horizontal-relative:char;mso-position-vertical-relative:line" coordorigin="5158,34968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">
                      <v:rect id="Rectangle 151" o:spid="_x0000_s1027" alt="&quot;&quot;" style="position:absolute;left:5158;top:34968;width:2131;height: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" fillcolor="#1d3251 [3204]" stroked="f" strokeweight="1pt">
                        <o:lock v:ext="edit" aspectratio="t"/>
                      </v:rect>
                      <v:shape id="Graphic 31" o:spid="_x0000_s1028" type="#_x0000_t75" alt="Link" style="position:absolute;left:5401;top:35211;width:1645;height:1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">
                        <v:imagedata r:id="rId27" o:title="Lin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30" w:type="dxa"/>
            <w:gridSpan w:val="2"/>
            <w:vAlign w:val="center"/>
          </w:tcPr>
          <w:p w14:paraId="5C6222A3" w14:textId="77777777" w:rsidR="00CD2FD2" w:rsidRPr="00B03ED5" w:rsidRDefault="00702172" w:rsidP="00CD2FD2">
            <w:pPr>
              <w:pStyle w:val="Contact"/>
            </w:pPr>
            <w:sdt>
              <w:sdtPr>
                <w:id w:val="-1627385420"/>
                <w:placeholder>
                  <w:docPart w:val="E27DF59A108F40F085A27D064EE7A82C"/>
                </w:placeholder>
                <w:temporary/>
                <w:showingPlcHdr/>
                <w15:appearance w15:val="hidden"/>
              </w:sdtPr>
              <w:sdtEndPr/>
              <w:sdtContent>
                <w:r w:rsidR="00CD2FD2">
                  <w:rPr>
                    <w:rFonts w:hAnsi="Rockwell"/>
                    <w:noProof/>
                    <w:color w:val="1D3251" w:themeColor="accent1"/>
                    <w:kern w:val="24"/>
                  </w:rPr>
                  <w:t>Website</w:t>
                </w:r>
              </w:sdtContent>
            </w:sdt>
          </w:p>
        </w:tc>
        <w:tc>
          <w:tcPr>
            <w:tcW w:w="450" w:type="dxa"/>
          </w:tcPr>
          <w:p w14:paraId="3BD7BA15" w14:textId="77777777" w:rsidR="00CD2FD2" w:rsidRPr="00997E86" w:rsidRDefault="00CD2FD2" w:rsidP="00CD2FD2"/>
        </w:tc>
        <w:tc>
          <w:tcPr>
            <w:tcW w:w="3600" w:type="dxa"/>
            <w:vMerge/>
            <w:tcBorders>
              <w:bottom w:val="single" w:sz="4" w:space="0" w:color="D9D9D9" w:themeColor="background1" w:themeShade="D9"/>
            </w:tcBorders>
          </w:tcPr>
          <w:p w14:paraId="5E0A7C90" w14:textId="77777777" w:rsidR="00CD2FD2" w:rsidRPr="00997E86" w:rsidRDefault="00CD2FD2" w:rsidP="00CD2FD2"/>
        </w:tc>
        <w:tc>
          <w:tcPr>
            <w:tcW w:w="2880" w:type="dxa"/>
            <w:vMerge/>
            <w:tcBorders>
              <w:bottom w:val="single" w:sz="4" w:space="0" w:color="D9D9D9" w:themeColor="background1" w:themeShade="D9"/>
            </w:tcBorders>
          </w:tcPr>
          <w:p w14:paraId="53597E59" w14:textId="77777777" w:rsidR="00CD2FD2" w:rsidRPr="00997E86" w:rsidRDefault="00CD2FD2" w:rsidP="00CD2FD2"/>
        </w:tc>
      </w:tr>
      <w:tr w:rsidR="00CD2FD2" w:rsidRPr="00997E86" w14:paraId="799CAEB3" w14:textId="77777777" w:rsidTr="00C777FF">
        <w:trPr>
          <w:trHeight w:val="720"/>
        </w:trPr>
        <w:tc>
          <w:tcPr>
            <w:tcW w:w="3870" w:type="dxa"/>
            <w:gridSpan w:val="3"/>
          </w:tcPr>
          <w:p w14:paraId="5BC46A5F" w14:textId="77777777" w:rsidR="00CD2FD2" w:rsidRPr="00997E86" w:rsidRDefault="00CD2FD2" w:rsidP="00CD2FD2"/>
        </w:tc>
        <w:tc>
          <w:tcPr>
            <w:tcW w:w="450" w:type="dxa"/>
          </w:tcPr>
          <w:p w14:paraId="1931A1B8" w14:textId="77777777" w:rsidR="00CD2FD2" w:rsidRPr="00997E86" w:rsidRDefault="00CD2FD2" w:rsidP="00CD2FD2"/>
        </w:tc>
        <w:tc>
          <w:tcPr>
            <w:tcW w:w="3600" w:type="dxa"/>
            <w:vMerge/>
            <w:tcBorders>
              <w:bottom w:val="single" w:sz="4" w:space="0" w:color="D9D9D9" w:themeColor="background1" w:themeShade="D9"/>
            </w:tcBorders>
          </w:tcPr>
          <w:p w14:paraId="2015D634" w14:textId="77777777" w:rsidR="00CD2FD2" w:rsidRPr="00997E86" w:rsidRDefault="00CD2FD2" w:rsidP="00CD2FD2"/>
        </w:tc>
        <w:tc>
          <w:tcPr>
            <w:tcW w:w="2880" w:type="dxa"/>
            <w:vMerge/>
            <w:tcBorders>
              <w:bottom w:val="single" w:sz="4" w:space="0" w:color="D9D9D9" w:themeColor="background1" w:themeShade="D9"/>
            </w:tcBorders>
          </w:tcPr>
          <w:p w14:paraId="00C751E0" w14:textId="77777777" w:rsidR="00CD2FD2" w:rsidRPr="00997E86" w:rsidRDefault="00CD2FD2" w:rsidP="00CD2FD2"/>
        </w:tc>
      </w:tr>
      <w:tr w:rsidR="00CD2FD2" w:rsidRPr="00997E86" w14:paraId="5D55F8FB" w14:textId="77777777" w:rsidTr="005B7DB3">
        <w:trPr>
          <w:trHeight w:val="288"/>
        </w:trPr>
        <w:tc>
          <w:tcPr>
            <w:tcW w:w="3870" w:type="dxa"/>
            <w:gridSpan w:val="3"/>
          </w:tcPr>
          <w:p w14:paraId="0AE70F4E" w14:textId="77777777" w:rsidR="00CD2FD2" w:rsidRPr="00997E86" w:rsidRDefault="00CD2FD2" w:rsidP="00CD2FD2"/>
        </w:tc>
        <w:tc>
          <w:tcPr>
            <w:tcW w:w="450" w:type="dxa"/>
          </w:tcPr>
          <w:p w14:paraId="5D42CF2B" w14:textId="77777777" w:rsidR="00CD2FD2" w:rsidRPr="00997E86" w:rsidRDefault="00CD2FD2" w:rsidP="00CD2FD2"/>
        </w:tc>
        <w:tc>
          <w:tcPr>
            <w:tcW w:w="3600" w:type="dxa"/>
            <w:tcBorders>
              <w:top w:val="single" w:sz="4" w:space="0" w:color="D9D9D9" w:themeColor="background1" w:themeShade="D9"/>
            </w:tcBorders>
          </w:tcPr>
          <w:p w14:paraId="6712886C" w14:textId="77777777" w:rsidR="00CD2FD2" w:rsidRPr="00997E86" w:rsidRDefault="00CD2FD2" w:rsidP="00CD2FD2"/>
        </w:tc>
        <w:tc>
          <w:tcPr>
            <w:tcW w:w="2880" w:type="dxa"/>
            <w:tcBorders>
              <w:top w:val="single" w:sz="4" w:space="0" w:color="D9D9D9" w:themeColor="background1" w:themeShade="D9"/>
            </w:tcBorders>
          </w:tcPr>
          <w:p w14:paraId="4D089557" w14:textId="77777777" w:rsidR="00CD2FD2" w:rsidRPr="00997E86" w:rsidRDefault="00CD2FD2" w:rsidP="00CD2FD2"/>
        </w:tc>
      </w:tr>
      <w:tr w:rsidR="00144072" w:rsidRPr="00997E86" w14:paraId="48D580D8" w14:textId="77777777" w:rsidTr="003C0BB5">
        <w:tc>
          <w:tcPr>
            <w:tcW w:w="3870" w:type="dxa"/>
            <w:gridSpan w:val="3"/>
            <w:tcBorders>
              <w:right w:val="single" w:sz="4" w:space="0" w:color="D9D9D9" w:themeColor="background1" w:themeShade="D9"/>
            </w:tcBorders>
          </w:tcPr>
          <w:sdt>
            <w:sdtPr>
              <w:id w:val="-2037806220"/>
              <w:placeholder>
                <w:docPart w:val="8B898D1803D64BB6813E12F09A173A41"/>
              </w:placeholder>
              <w:temporary/>
              <w:showingPlcHdr/>
              <w15:appearance w15:val="hidden"/>
            </w:sdtPr>
            <w:sdtEndPr/>
            <w:sdtContent>
              <w:p w14:paraId="463D8EDF" w14:textId="77777777" w:rsidR="00144072" w:rsidRDefault="00144072" w:rsidP="00144072">
                <w:pPr>
                  <w:pStyle w:val="Heading1"/>
                </w:pPr>
                <w:r>
                  <w:t>Skills</w:t>
                </w:r>
              </w:p>
            </w:sdtContent>
          </w:sdt>
          <w:p w14:paraId="429EEB1C" w14:textId="77777777" w:rsidR="00144072" w:rsidRDefault="00144072" w:rsidP="00144072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A08CCA6" wp14:editId="7E9FD53E">
                      <wp:extent cx="2152098" cy="2024737"/>
                      <wp:effectExtent l="0" t="0" r="635" b="0"/>
                      <wp:docPr id="153" name="Group 15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2098" cy="2024737"/>
                                <a:chOff x="0" y="0"/>
                                <a:chExt cx="2152098" cy="2024737"/>
                              </a:xfrm>
                            </wpg:grpSpPr>
                            <wpg:grpSp>
                              <wpg:cNvPr id="16" name="Group 16" descr="Skill">
                                <a:extLst>
                                  <a:ext uri="{FF2B5EF4-FFF2-40B4-BE49-F238E27FC236}">
                                    <a16:creationId xmlns:a16="http://schemas.microsoft.com/office/drawing/2014/main" id="{14B5F72C-D460-426C-8CFE-42530E52A749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0"/>
                                  <a:ext cx="2152098" cy="319762"/>
                                  <a:chOff x="502195" y="4913494"/>
                                  <a:chExt cx="2152098" cy="319762"/>
                                </a:xfrm>
                              </wpg:grpSpPr>
                              <wps:wsp>
                                <wps:cNvPr id="57" name="TextBox 55">
                                  <a:extLst>
                                    <a:ext uri="{FF2B5EF4-FFF2-40B4-BE49-F238E27FC236}">
                                      <a16:creationId xmlns:a16="http://schemas.microsoft.com/office/drawing/2014/main" id="{4707D8E0-47D0-4021-A9B6-EB99DCC9085A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5081797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sdt>
                                      <w:sdtPr>
                                        <w:id w:val="-653831778"/>
                                        <w:placeholder>
                                          <w:docPart w:val="A2C9EA7EAF374CEAA4FCA26D85665FBA"/>
                                        </w:placeholder>
                                        <w:temporary/>
                                        <w:showingPlcHdr/>
                                        <w15:appearance w15:val="hidden"/>
                                      </w:sdtPr>
                                      <w:sdtEndPr/>
                                      <w:sdtContent>
                                        <w:p w14:paraId="1E776EA0" w14:textId="77777777" w:rsidR="00144072" w:rsidRPr="008E2197" w:rsidRDefault="008E2197" w:rsidP="008E2197">
                                          <w:pPr>
                                            <w:pStyle w:val="Skill"/>
                                          </w:pPr>
                                          <w:r w:rsidRPr="008E2197">
                                            <w:t>Skill</w:t>
                                          </w:r>
                                          <w:r>
                                            <w:t xml:space="preserve"> Name</w:t>
                                          </w:r>
                                        </w:p>
                                      </w:sdtContent>
                                    </w:sdt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58" name="Rectangle 58">
                                  <a:extLst>
                                    <a:ext uri="{FF2B5EF4-FFF2-40B4-BE49-F238E27FC236}">
                                      <a16:creationId xmlns:a16="http://schemas.microsoft.com/office/drawing/2014/main" id="{04AEC405-5100-4A1D-9105-A443B0F1D441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4913494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59" name="Arrow: Pentagon 59">
                                  <a:extLst>
                                    <a:ext uri="{FF2B5EF4-FFF2-40B4-BE49-F238E27FC236}">
                                      <a16:creationId xmlns:a16="http://schemas.microsoft.com/office/drawing/2014/main" id="{52E54912-D24F-4029-BB3A-F19A5D1C9ABF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6" y="4913494"/>
                                    <a:ext cx="1681410" cy="16326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60" name="TextBox 58">
                                  <a:extLst>
                                    <a:ext uri="{FF2B5EF4-FFF2-40B4-BE49-F238E27FC236}">
                                      <a16:creationId xmlns:a16="http://schemas.microsoft.com/office/drawing/2014/main" id="{135083A6-E1C2-4837-8209-D7890A3C8C76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4913494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71F6E94" w14:textId="77777777" w:rsidR="00144072" w:rsidRDefault="00702172" w:rsidP="008E2197">
                                      <w:pPr>
                                        <w:pStyle w:val="Skillscor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sdt>
                                        <w:sdtPr>
                                          <w:id w:val="1812364880"/>
                                          <w:placeholder>
                                            <w:docPart w:val="7C86AE7ED6CA42D3A7E5B5E78038703F"/>
                                          </w:placeholder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EndPr/>
                                        <w:sdtContent>
                                          <w:r w:rsidR="008E2197">
                                            <w:t>7 / 10</w:t>
                                          </w:r>
                                        </w:sdtContent>
                                      </w:sdt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4" name="Group 24" descr="Skill">
                                <a:extLst>
                                  <a:ext uri="{FF2B5EF4-FFF2-40B4-BE49-F238E27FC236}">
                                    <a16:creationId xmlns:a16="http://schemas.microsoft.com/office/drawing/2014/main" id="{BE98A68D-ACE6-4665-92F6-FB38854052EF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428625"/>
                                  <a:ext cx="2152098" cy="319762"/>
                                  <a:chOff x="502195" y="5339563"/>
                                  <a:chExt cx="2152098" cy="319762"/>
                                </a:xfrm>
                              </wpg:grpSpPr>
                              <wps:wsp>
                                <wps:cNvPr id="41" name="TextBox 114">
                                  <a:extLst>
                                    <a:ext uri="{FF2B5EF4-FFF2-40B4-BE49-F238E27FC236}">
                                      <a16:creationId xmlns:a16="http://schemas.microsoft.com/office/drawing/2014/main" id="{F5EF88ED-22DC-4B3A-A82B-3519289C50BB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5507866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sdt>
                                      <w:sdtPr>
                                        <w:id w:val="304740992"/>
                                        <w:placeholder>
                                          <w:docPart w:val="8D18512337D949AD82842C634E890B56"/>
                                        </w:placeholder>
                                        <w:temporary/>
                                        <w:showingPlcHdr/>
                                        <w15:appearance w15:val="hidden"/>
                                      </w:sdtPr>
                                      <w:sdtEndPr/>
                                      <w:sdtContent>
                                        <w:p w14:paraId="165545CC" w14:textId="77777777" w:rsidR="008E2197" w:rsidRDefault="008E2197" w:rsidP="008E2197">
                                          <w:pPr>
                                            <w:pStyle w:val="Skill"/>
                                          </w:pPr>
                                          <w:r w:rsidRPr="008E2197">
                                            <w:t>Skill</w:t>
                                          </w:r>
                                          <w:r>
                                            <w:t xml:space="preserve"> Name</w:t>
                                          </w:r>
                                        </w:p>
                                      </w:sdtContent>
                                    </w:sdt>
                                    <w:p w14:paraId="606354C9" w14:textId="77777777" w:rsidR="00144072" w:rsidRDefault="0014407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42" name="Rectangle 42">
                                  <a:extLst>
                                    <a:ext uri="{FF2B5EF4-FFF2-40B4-BE49-F238E27FC236}">
                                      <a16:creationId xmlns:a16="http://schemas.microsoft.com/office/drawing/2014/main" id="{71CC5E50-646C-41CC-AA68-C7A3E6E7AB8B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5339563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43" name="Arrow: Pentagon 43">
                                  <a:extLst>
                                    <a:ext uri="{FF2B5EF4-FFF2-40B4-BE49-F238E27FC236}">
                                      <a16:creationId xmlns:a16="http://schemas.microsoft.com/office/drawing/2014/main" id="{F6B15B20-8B7E-4BE3-8CC8-CC99B1D614A7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6" y="5339563"/>
                                    <a:ext cx="1834604" cy="16326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44" name="TextBox 117">
                                  <a:extLst>
                                    <a:ext uri="{FF2B5EF4-FFF2-40B4-BE49-F238E27FC236}">
                                      <a16:creationId xmlns:a16="http://schemas.microsoft.com/office/drawing/2014/main" id="{12E5B5B7-1F2F-498E-8678-CAF56662BB13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5339563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C105946" w14:textId="77777777" w:rsidR="00144072" w:rsidRDefault="00702172" w:rsidP="008E2197">
                                      <w:pPr>
                                        <w:pStyle w:val="Skillscor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sdt>
                                        <w:sdtPr>
                                          <w:id w:val="1954827189"/>
                                          <w:placeholder>
                                            <w:docPart w:val="4AF6DC4FD89C486E9F554825637066D0"/>
                                          </w:placeholder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EndPr/>
                                        <w:sdtContent>
                                          <w:r w:rsidR="008E2197">
                                            <w:t>8 / 10</w:t>
                                          </w:r>
                                        </w:sdtContent>
                                      </w:sdt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5" name="Group 25" descr="Skill">
                                <a:extLst>
                                  <a:ext uri="{FF2B5EF4-FFF2-40B4-BE49-F238E27FC236}">
                                    <a16:creationId xmlns:a16="http://schemas.microsoft.com/office/drawing/2014/main" id="{94872CF9-1AAF-4E3D-9AF1-AD32F5F552EB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857250"/>
                                  <a:ext cx="2152098" cy="319762"/>
                                  <a:chOff x="502195" y="5765632"/>
                                  <a:chExt cx="2152098" cy="319762"/>
                                </a:xfrm>
                              </wpg:grpSpPr>
                              <wps:wsp>
                                <wps:cNvPr id="37" name="TextBox 119">
                                  <a:extLst>
                                    <a:ext uri="{FF2B5EF4-FFF2-40B4-BE49-F238E27FC236}">
                                      <a16:creationId xmlns:a16="http://schemas.microsoft.com/office/drawing/2014/main" id="{E122A79F-82DC-41FF-89A7-9190F00BCC24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5933935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sdt>
                                      <w:sdtPr>
                                        <w:id w:val="-1265684777"/>
                                        <w:placeholder>
                                          <w:docPart w:val="CEA33713AB59431D8A76B1B07BCBDA28"/>
                                        </w:placeholder>
                                        <w:temporary/>
                                        <w:showingPlcHdr/>
                                        <w15:appearance w15:val="hidden"/>
                                      </w:sdtPr>
                                      <w:sdtEndPr/>
                                      <w:sdtContent>
                                        <w:p w14:paraId="57F0284D" w14:textId="77777777" w:rsidR="008E2197" w:rsidRDefault="008E2197" w:rsidP="008E2197">
                                          <w:pPr>
                                            <w:pStyle w:val="Skill"/>
                                          </w:pPr>
                                          <w:r w:rsidRPr="008E2197">
                                            <w:t>Skill</w:t>
                                          </w:r>
                                          <w:r>
                                            <w:t xml:space="preserve"> Name</w:t>
                                          </w:r>
                                        </w:p>
                                      </w:sdtContent>
                                    </w:sdt>
                                    <w:p w14:paraId="3347001E" w14:textId="77777777" w:rsidR="00144072" w:rsidRDefault="0014407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38" name="Rectangle 38">
                                  <a:extLst>
                                    <a:ext uri="{FF2B5EF4-FFF2-40B4-BE49-F238E27FC236}">
                                      <a16:creationId xmlns:a16="http://schemas.microsoft.com/office/drawing/2014/main" id="{22C8E622-ED5C-4223-A9EE-34067D050FCA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5765632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9" name="Arrow: Pentagon 39">
                                  <a:extLst>
                                    <a:ext uri="{FF2B5EF4-FFF2-40B4-BE49-F238E27FC236}">
                                      <a16:creationId xmlns:a16="http://schemas.microsoft.com/office/drawing/2014/main" id="{616780C8-8470-469D-84D7-77CB48205595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5765632"/>
                                    <a:ext cx="1990179" cy="16326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40" name="TextBox 122">
                                  <a:extLst>
                                    <a:ext uri="{FF2B5EF4-FFF2-40B4-BE49-F238E27FC236}">
                                      <a16:creationId xmlns:a16="http://schemas.microsoft.com/office/drawing/2014/main" id="{AEA907C0-239F-4EEC-B86A-898041A0B014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5765632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1565B8F" w14:textId="77777777" w:rsidR="008E2197" w:rsidRDefault="00702172" w:rsidP="008E2197">
                                      <w:pPr>
                                        <w:pStyle w:val="Skillscor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sdt>
                                        <w:sdtPr>
                                          <w:id w:val="1284780238"/>
                                          <w:placeholder>
                                            <w:docPart w:val="30E81E18E5F7437BB6450F737660370A"/>
                                          </w:placeholder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EndPr/>
                                        <w:sdtContent>
                                          <w:r w:rsidR="008E2197">
                                            <w:t>9 / 10</w:t>
                                          </w:r>
                                        </w:sdtContent>
                                      </w:sdt>
                                    </w:p>
                                    <w:p w14:paraId="59033D9C" w14:textId="77777777" w:rsidR="00144072" w:rsidRDefault="0014407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6" name="Group 26" descr="Skill">
                                <a:extLst>
                                  <a:ext uri="{FF2B5EF4-FFF2-40B4-BE49-F238E27FC236}">
                                    <a16:creationId xmlns:a16="http://schemas.microsoft.com/office/drawing/2014/main" id="{C59F7C1D-1538-4E3F-89B1-E2BBF65B4C3C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1285875"/>
                                  <a:ext cx="2152098" cy="319762"/>
                                  <a:chOff x="502195" y="6191701"/>
                                  <a:chExt cx="2152098" cy="319762"/>
                                </a:xfrm>
                              </wpg:grpSpPr>
                              <wps:wsp>
                                <wps:cNvPr id="33" name="TextBox 124">
                                  <a:extLst>
                                    <a:ext uri="{FF2B5EF4-FFF2-40B4-BE49-F238E27FC236}">
                                      <a16:creationId xmlns:a16="http://schemas.microsoft.com/office/drawing/2014/main" id="{01F13476-8E95-4C66-8BED-5A2D32854DED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6360004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sdt>
                                      <w:sdtPr>
                                        <w:id w:val="-1348855809"/>
                                        <w:placeholder>
                                          <w:docPart w:val="E1E20FFDE7844EF9A1E15399530C6D0C"/>
                                        </w:placeholder>
                                        <w:temporary/>
                                        <w:showingPlcHdr/>
                                        <w15:appearance w15:val="hidden"/>
                                      </w:sdtPr>
                                      <w:sdtEndPr/>
                                      <w:sdtContent>
                                        <w:p w14:paraId="26D1D837" w14:textId="77777777" w:rsidR="008E2197" w:rsidRDefault="008E2197" w:rsidP="008E2197">
                                          <w:pPr>
                                            <w:pStyle w:val="Skill"/>
                                          </w:pPr>
                                          <w:r w:rsidRPr="008E2197">
                                            <w:t>Skill</w:t>
                                          </w:r>
                                          <w:r>
                                            <w:t xml:space="preserve"> Name</w:t>
                                          </w:r>
                                        </w:p>
                                      </w:sdtContent>
                                    </w:sdt>
                                    <w:p w14:paraId="5B60797D" w14:textId="77777777" w:rsidR="00144072" w:rsidRDefault="0014407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34" name="Rectangle 34">
                                  <a:extLst>
                                    <a:ext uri="{FF2B5EF4-FFF2-40B4-BE49-F238E27FC236}">
                                      <a16:creationId xmlns:a16="http://schemas.microsoft.com/office/drawing/2014/main" id="{8746491D-E8C4-4B48-91AF-B406EF6AF94B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6191701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5" name="Rectangle 35">
                                  <a:extLst>
                                    <a:ext uri="{FF2B5EF4-FFF2-40B4-BE49-F238E27FC236}">
                                      <a16:creationId xmlns:a16="http://schemas.microsoft.com/office/drawing/2014/main" id="{ABB252AF-D7F5-412C-A251-F4E190A2C889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6191701"/>
                                    <a:ext cx="2105267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6" name="TextBox 127">
                                  <a:extLst>
                                    <a:ext uri="{FF2B5EF4-FFF2-40B4-BE49-F238E27FC236}">
                                      <a16:creationId xmlns:a16="http://schemas.microsoft.com/office/drawing/2014/main" id="{E0172FB5-9077-49D3-A96B-630ED4AB2D48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6191701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88A3F56" w14:textId="77777777" w:rsidR="008E2197" w:rsidRDefault="00702172" w:rsidP="008E2197">
                                      <w:pPr>
                                        <w:pStyle w:val="Skillscor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sdt>
                                        <w:sdtPr>
                                          <w:id w:val="-298687537"/>
                                          <w:placeholder>
                                            <w:docPart w:val="E63BEEE9108F481EA45DEEEABAB3B89A"/>
                                          </w:placeholder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EndPr/>
                                        <w:sdtContent>
                                          <w:r w:rsidR="008E2197">
                                            <w:t>10 / 10</w:t>
                                          </w:r>
                                        </w:sdtContent>
                                      </w:sdt>
                                    </w:p>
                                    <w:p w14:paraId="1AACBE48" w14:textId="77777777" w:rsidR="00144072" w:rsidRDefault="0014407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7" name="Group 27" descr="Skill">
                                <a:extLst>
                                  <a:ext uri="{FF2B5EF4-FFF2-40B4-BE49-F238E27FC236}">
                                    <a16:creationId xmlns:a16="http://schemas.microsoft.com/office/drawing/2014/main" id="{073911AD-9B7C-475D-B32A-5F31B23D983E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1704975"/>
                                  <a:ext cx="2152098" cy="319762"/>
                                  <a:chOff x="502195" y="6617769"/>
                                  <a:chExt cx="2152098" cy="319762"/>
                                </a:xfrm>
                              </wpg:grpSpPr>
                              <wps:wsp>
                                <wps:cNvPr id="29" name="TextBox 129">
                                  <a:extLst>
                                    <a:ext uri="{FF2B5EF4-FFF2-40B4-BE49-F238E27FC236}">
                                      <a16:creationId xmlns:a16="http://schemas.microsoft.com/office/drawing/2014/main" id="{46A9BC46-5209-486F-85FB-95EDCA80303A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6786072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sdt>
                                      <w:sdtPr>
                                        <w:id w:val="1141847216"/>
                                        <w:placeholder>
                                          <w:docPart w:val="6F38188C467F4F04AC945026EEF33A4F"/>
                                        </w:placeholder>
                                        <w:temporary/>
                                        <w:showingPlcHdr/>
                                        <w15:appearance w15:val="hidden"/>
                                      </w:sdtPr>
                                      <w:sdtEndPr/>
                                      <w:sdtContent>
                                        <w:p w14:paraId="2B11704D" w14:textId="77777777" w:rsidR="008E2197" w:rsidRDefault="008E2197" w:rsidP="008E2197">
                                          <w:pPr>
                                            <w:pStyle w:val="Skill"/>
                                          </w:pPr>
                                          <w:r w:rsidRPr="008E2197">
                                            <w:t>Skill</w:t>
                                          </w:r>
                                          <w:r>
                                            <w:t xml:space="preserve"> Name</w:t>
                                          </w:r>
                                        </w:p>
                                      </w:sdtContent>
                                    </w:sdt>
                                    <w:p w14:paraId="570E05B9" w14:textId="77777777" w:rsidR="00144072" w:rsidRDefault="00144072" w:rsidP="008E2197"/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30" name="Rectangle 30">
                                  <a:extLst>
                                    <a:ext uri="{FF2B5EF4-FFF2-40B4-BE49-F238E27FC236}">
                                      <a16:creationId xmlns:a16="http://schemas.microsoft.com/office/drawing/2014/main" id="{90B14F3D-2882-4C43-BEE1-E16E1B376244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6617769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1" name="Arrow: Pentagon 31">
                                  <a:extLst>
                                    <a:ext uri="{FF2B5EF4-FFF2-40B4-BE49-F238E27FC236}">
                                      <a16:creationId xmlns:a16="http://schemas.microsoft.com/office/drawing/2014/main" id="{4E41D26B-B161-436A-B31A-33082096B04D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6" y="6617769"/>
                                    <a:ext cx="1433221" cy="16326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2" name="TextBox 132">
                                  <a:extLst>
                                    <a:ext uri="{FF2B5EF4-FFF2-40B4-BE49-F238E27FC236}">
                                      <a16:creationId xmlns:a16="http://schemas.microsoft.com/office/drawing/2014/main" id="{BDBC9B58-1F11-4DA9-9CCF-2C06242D55C0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6617769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0FCE7BD" w14:textId="77777777" w:rsidR="008E2197" w:rsidRDefault="00702172" w:rsidP="008E2197">
                                      <w:pPr>
                                        <w:pStyle w:val="Skillscor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sdt>
                                        <w:sdtPr>
                                          <w:id w:val="-1700473245"/>
                                          <w:placeholder>
                                            <w:docPart w:val="3182323349DE49BD9AE3F994B0755A1C"/>
                                          </w:placeholder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EndPr/>
                                        <w:sdtContent>
                                          <w:r w:rsidR="008E2197">
                                            <w:t>6 / 10</w:t>
                                          </w:r>
                                        </w:sdtContent>
                                      </w:sdt>
                                    </w:p>
                                    <w:p w14:paraId="3153388B" w14:textId="77777777" w:rsidR="00144072" w:rsidRDefault="0014407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08CCA6" id="Group 153" o:spid="_x0000_s1030" alt="&quot;&quot;" style="width:169.45pt;height:159.45pt;mso-position-horizontal-relative:char;mso-position-vertical-relative:line" coordsize="21520,20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">
                      <v:group id="Group 16" o:spid="_x0000_s1031" alt="Skill" style="position:absolute;width:21520;height:3197" coordorigin="5021,49134" coordsize="21520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TextBox 55" o:spid="_x0000_s1032" type="#_x0000_t202" style="position:absolute;left:5021;top:50817;width:21521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        <v:textbox inset="0,0,0,0">
                            <w:txbxContent>
                              <w:sdt>
                                <w:sdtPr>
                                  <w:id w:val="-653831778"/>
                                  <w:placeholder>
                                    <w:docPart w:val="A2C9EA7EAF374CEAA4FCA26D85665FBA"/>
                                  </w:placeholder>
                                  <w:temporary/>
                                  <w:showingPlcHdr/>
                                  <w15:appearance w15:val="hidden"/>
                                </w:sdtPr>
                                <w:sdtEndPr/>
                                <w:sdtContent>
                                  <w:p w14:paraId="1E776EA0" w14:textId="77777777" w:rsidR="00144072" w:rsidRPr="008E2197" w:rsidRDefault="008E2197" w:rsidP="008E2197">
                                    <w:pPr>
                                      <w:pStyle w:val="Skill"/>
                                    </w:pPr>
                                    <w:r w:rsidRPr="008E2197">
                                      <w:t>Skill</w:t>
                                    </w:r>
                                    <w:r>
                                      <w:t xml:space="preserve"> Name</w:t>
                                    </w:r>
                                  </w:p>
                                </w:sdtContent>
                              </w:sdt>
                            </w:txbxContent>
                          </v:textbox>
                        </v:shape>
                        <v:rect id="Rectangle 58" o:spid="_x0000_s1033" style="position:absolute;left:5021;top:49134;width:21053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" fillcolor="#cdedda [3207]" stroked="f" strokeweight="1pt"/>
                        <v:shapetype id="_x0000_t15" coordsize="21600,21600" o:spt="15" adj="16200" path="m@0,l,,,21600@0,21600,21600,10800xe">
                          <v:stroke joinstyle="miter"/>
                          <v:formulas>
                            <v:f eqn="val #0"/>
                            <v:f eqn="prod #0 1 2"/>
                          </v:formulas>
                          <v:path gradientshapeok="t" o:connecttype="custom" o:connectlocs="@1,0;0,10800;@1,21600;21600,10800" o:connectangles="270,180,90,0" textboxrect="0,0,10800,21600;0,0,16200,21600;0,0,21600,21600"/>
                          <v:handles>
                            <v:h position="#0,topLeft" xrange="0,21600"/>
                          </v:handles>
                        </v:shapetype>
                        <v:shape id="Arrow: Pentagon 59" o:spid="_x0000_s1034" type="#_x0000_t15" style="position:absolute;left:5021;top:49134;width:16815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" adj="20551" fillcolor="#1d3251 [3204]" stroked="f" strokeweight="1pt"/>
                        <v:shape id="TextBox 58" o:spid="_x0000_s1035" type="#_x0000_t202" style="position:absolute;left:11742;top:49134;width:761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        <v:textbox inset="0,0,0,0">
                            <w:txbxContent>
                              <w:p w14:paraId="171F6E94" w14:textId="77777777" w:rsidR="00144072" w:rsidRDefault="00702172" w:rsidP="008E2197">
                                <w:pPr>
                                  <w:pStyle w:val="Skillscore"/>
                                  <w:rPr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id w:val="1812364880"/>
                                    <w:placeholder>
                                      <w:docPart w:val="7C86AE7ED6CA42D3A7E5B5E78038703F"/>
                                    </w:placeholder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r w:rsidR="008E2197">
                                      <w:t>7 / 10</w:t>
                                    </w:r>
                                  </w:sdtContent>
                                </w:sdt>
                              </w:p>
                            </w:txbxContent>
                          </v:textbox>
                        </v:shape>
                      </v:group>
                      <v:group id="Group 24" o:spid="_x0000_s1036" alt="Skill" style="position:absolute;top:4286;width:21520;height:3197" coordorigin="5021,53395" coordsize="21520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shape id="TextBox 114" o:spid="_x0000_s1037" type="#_x0000_t202" style="position:absolute;left:5021;top:55078;width:21521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        <v:textbox inset="0,0,0,0">
                            <w:txbxContent>
                              <w:sdt>
                                <w:sdtPr>
                                  <w:id w:val="304740992"/>
                                  <w:placeholder>
                                    <w:docPart w:val="8D18512337D949AD82842C634E890B56"/>
                                  </w:placeholder>
                                  <w:temporary/>
                                  <w:showingPlcHdr/>
                                  <w15:appearance w15:val="hidden"/>
                                </w:sdtPr>
                                <w:sdtEndPr/>
                                <w:sdtContent>
                                  <w:p w14:paraId="165545CC" w14:textId="77777777" w:rsidR="008E2197" w:rsidRDefault="008E2197" w:rsidP="008E2197">
                                    <w:pPr>
                                      <w:pStyle w:val="Skill"/>
                                    </w:pPr>
                                    <w:r w:rsidRPr="008E2197">
                                      <w:t>Skill</w:t>
                                    </w:r>
                                    <w:r>
                                      <w:t xml:space="preserve"> Name</w:t>
                                    </w:r>
                                  </w:p>
                                </w:sdtContent>
                              </w:sdt>
                              <w:p w14:paraId="606354C9" w14:textId="77777777" w:rsidR="00144072" w:rsidRDefault="0014407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Rectangle 42" o:spid="_x0000_s1038" style="position:absolute;left:5021;top:53395;width:21053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" fillcolor="#cdedda [3207]" stroked="f" strokeweight="1pt"/>
                        <v:shape id="Arrow: Pentagon 43" o:spid="_x0000_s1039" type="#_x0000_t15" style="position:absolute;left:5021;top:53395;width:18347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" adj="20639" fillcolor="#1d3251 [3204]" stroked="f" strokeweight="1pt"/>
                        <v:shape id="TextBox 117" o:spid="_x0000_s1040" type="#_x0000_t202" style="position:absolute;left:11742;top:53395;width:761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        <v:textbox inset="0,0,0,0">
                            <w:txbxContent>
                              <w:p w14:paraId="0C105946" w14:textId="77777777" w:rsidR="00144072" w:rsidRDefault="00702172" w:rsidP="008E2197">
                                <w:pPr>
                                  <w:pStyle w:val="Skillscore"/>
                                  <w:rPr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id w:val="1954827189"/>
                                    <w:placeholder>
                                      <w:docPart w:val="4AF6DC4FD89C486E9F554825637066D0"/>
                                    </w:placeholder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r w:rsidR="008E2197">
                                      <w:t>8 / 10</w:t>
                                    </w:r>
                                  </w:sdtContent>
                                </w:sdt>
                              </w:p>
                            </w:txbxContent>
                          </v:textbox>
                        </v:shape>
                      </v:group>
                      <v:group id="Group 25" o:spid="_x0000_s1041" alt="Skill" style="position:absolute;top:8572;width:21520;height:3198" coordorigin="5021,57656" coordsize="21520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shape id="TextBox 119" o:spid="_x0000_s1042" type="#_x0000_t202" style="position:absolute;left:5021;top:59339;width:2152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      <v:textbox inset="0,0,0,0">
                            <w:txbxContent>
                              <w:sdt>
                                <w:sdtPr>
                                  <w:id w:val="-1265684777"/>
                                  <w:placeholder>
                                    <w:docPart w:val="CEA33713AB59431D8A76B1B07BCBDA28"/>
                                  </w:placeholder>
                                  <w:temporary/>
                                  <w:showingPlcHdr/>
                                  <w15:appearance w15:val="hidden"/>
                                </w:sdtPr>
                                <w:sdtEndPr/>
                                <w:sdtContent>
                                  <w:p w14:paraId="57F0284D" w14:textId="77777777" w:rsidR="008E2197" w:rsidRDefault="008E2197" w:rsidP="008E2197">
                                    <w:pPr>
                                      <w:pStyle w:val="Skill"/>
                                    </w:pPr>
                                    <w:r w:rsidRPr="008E2197">
                                      <w:t>Skill</w:t>
                                    </w:r>
                                    <w:r>
                                      <w:t xml:space="preserve"> Name</w:t>
                                    </w:r>
                                  </w:p>
                                </w:sdtContent>
                              </w:sdt>
                              <w:p w14:paraId="3347001E" w14:textId="77777777" w:rsidR="00144072" w:rsidRDefault="0014407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Rectangle 38" o:spid="_x0000_s1043" style="position:absolute;left:5021;top:57656;width:21053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" fillcolor="#cdedda [3207]" stroked="f" strokeweight="1pt"/>
                        <v:shape id="Arrow: Pentagon 39" o:spid="_x0000_s1044" type="#_x0000_t15" style="position:absolute;left:5021;top:57656;width:19902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" adj="20714" fillcolor="#1d3251 [3204]" stroked="f" strokeweight="1pt"/>
                        <v:shape id="TextBox 122" o:spid="_x0000_s1045" type="#_x0000_t202" style="position:absolute;left:11742;top:57656;width:7612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      <v:textbox inset="0,0,0,0">
                            <w:txbxContent>
                              <w:p w14:paraId="31565B8F" w14:textId="77777777" w:rsidR="008E2197" w:rsidRDefault="00702172" w:rsidP="008E2197">
                                <w:pPr>
                                  <w:pStyle w:val="Skillscore"/>
                                  <w:rPr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id w:val="1284780238"/>
                                    <w:placeholder>
                                      <w:docPart w:val="30E81E18E5F7437BB6450F737660370A"/>
                                    </w:placeholder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r w:rsidR="008E2197">
                                      <w:t>9 / 10</w:t>
                                    </w:r>
                                  </w:sdtContent>
                                </w:sdt>
                              </w:p>
                              <w:p w14:paraId="59033D9C" w14:textId="77777777" w:rsidR="00144072" w:rsidRDefault="0014407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26" o:spid="_x0000_s1046" alt="Skill" style="position:absolute;top:12858;width:21520;height:3198" coordorigin="5021,61917" coordsize="21520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shape id="TextBox 124" o:spid="_x0000_s1047" type="#_x0000_t202" style="position:absolute;left:5021;top:63600;width:2152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      <v:textbox inset="0,0,0,0">
                            <w:txbxContent>
                              <w:sdt>
                                <w:sdtPr>
                                  <w:id w:val="-1348855809"/>
                                  <w:placeholder>
                                    <w:docPart w:val="E1E20FFDE7844EF9A1E15399530C6D0C"/>
                                  </w:placeholder>
                                  <w:temporary/>
                                  <w:showingPlcHdr/>
                                  <w15:appearance w15:val="hidden"/>
                                </w:sdtPr>
                                <w:sdtEndPr/>
                                <w:sdtContent>
                                  <w:p w14:paraId="26D1D837" w14:textId="77777777" w:rsidR="008E2197" w:rsidRDefault="008E2197" w:rsidP="008E2197">
                                    <w:pPr>
                                      <w:pStyle w:val="Skill"/>
                                    </w:pPr>
                                    <w:r w:rsidRPr="008E2197">
                                      <w:t>Skill</w:t>
                                    </w:r>
                                    <w:r>
                                      <w:t xml:space="preserve"> Name</w:t>
                                    </w:r>
                                  </w:p>
                                </w:sdtContent>
                              </w:sdt>
                              <w:p w14:paraId="5B60797D" w14:textId="77777777" w:rsidR="00144072" w:rsidRDefault="0014407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Rectangle 34" o:spid="_x0000_s1048" style="position:absolute;left:5021;top:61917;width:21053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" fillcolor="#cdedda [3207]" stroked="f" strokeweight="1pt"/>
                        <v:rect id="Rectangle 35" o:spid="_x0000_s1049" style="position:absolute;left:5021;top:61917;width:21053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4Kn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" fillcolor="#1d3251 [3204]" stroked="f" strokeweight="1pt"/>
                        <v:shape id="TextBox 127" o:spid="_x0000_s1050" type="#_x0000_t202" style="position:absolute;left:11742;top:61917;width:7612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      <v:textbox inset="0,0,0,0">
                            <w:txbxContent>
                              <w:p w14:paraId="688A3F56" w14:textId="77777777" w:rsidR="008E2197" w:rsidRDefault="00702172" w:rsidP="008E2197">
                                <w:pPr>
                                  <w:pStyle w:val="Skillscore"/>
                                  <w:rPr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id w:val="-298687537"/>
                                    <w:placeholder>
                                      <w:docPart w:val="E63BEEE9108F481EA45DEEEABAB3B89A"/>
                                    </w:placeholder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r w:rsidR="008E2197">
                                      <w:t>10 / 10</w:t>
                                    </w:r>
                                  </w:sdtContent>
                                </w:sdt>
                              </w:p>
                              <w:p w14:paraId="1AACBE48" w14:textId="77777777" w:rsidR="00144072" w:rsidRDefault="0014407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27" o:spid="_x0000_s1051" alt="Skill" style="position:absolute;top:17049;width:21520;height:3198" coordorigin="5021,66177" coordsize="21520,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shape id="TextBox 129" o:spid="_x0000_s1052" type="#_x0000_t202" style="position:absolute;left:5021;top:67860;width:21521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      <v:textbox inset="0,0,0,0">
                            <w:txbxContent>
                              <w:sdt>
                                <w:sdtPr>
                                  <w:id w:val="1141847216"/>
                                  <w:placeholder>
                                    <w:docPart w:val="6F38188C467F4F04AC945026EEF33A4F"/>
                                  </w:placeholder>
                                  <w:temporary/>
                                  <w:showingPlcHdr/>
                                  <w15:appearance w15:val="hidden"/>
                                </w:sdtPr>
                                <w:sdtEndPr/>
                                <w:sdtContent>
                                  <w:p w14:paraId="2B11704D" w14:textId="77777777" w:rsidR="008E2197" w:rsidRDefault="008E2197" w:rsidP="008E2197">
                                    <w:pPr>
                                      <w:pStyle w:val="Skill"/>
                                    </w:pPr>
                                    <w:r w:rsidRPr="008E2197">
                                      <w:t>Skill</w:t>
                                    </w:r>
                                    <w:r>
                                      <w:t xml:space="preserve"> Name</w:t>
                                    </w:r>
                                  </w:p>
                                </w:sdtContent>
                              </w:sdt>
                              <w:p w14:paraId="570E05B9" w14:textId="77777777" w:rsidR="00144072" w:rsidRDefault="00144072" w:rsidP="008E2197"/>
                            </w:txbxContent>
                          </v:textbox>
                        </v:shape>
                        <v:rect id="Rectangle 30" o:spid="_x0000_s1053" style="position:absolute;left:5021;top:66177;width:21053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" fillcolor="#cdedda [3207]" stroked="f" strokeweight="1pt"/>
                        <v:shape id="Arrow: Pentagon 31" o:spid="_x0000_s1054" type="#_x0000_t15" style="position:absolute;left:5021;top:66177;width:14333;height: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" adj="20370" fillcolor="#1d3251 [3204]" stroked="f" strokeweight="1pt"/>
                        <v:shape id="TextBox 132" o:spid="_x0000_s1055" type="#_x0000_t202" style="position:absolute;left:11742;top:66177;width:7612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      <v:textbox inset="0,0,0,0">
                            <w:txbxContent>
                              <w:p w14:paraId="70FCE7BD" w14:textId="77777777" w:rsidR="008E2197" w:rsidRDefault="00702172" w:rsidP="008E2197">
                                <w:pPr>
                                  <w:pStyle w:val="Skillscore"/>
                                  <w:rPr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id w:val="-1700473245"/>
                                    <w:placeholder>
                                      <w:docPart w:val="3182323349DE49BD9AE3F994B0755A1C"/>
                                    </w:placeholder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r w:rsidR="008E2197">
                                      <w:t>6 / 10</w:t>
                                    </w:r>
                                  </w:sdtContent>
                                </w:sdt>
                              </w:p>
                              <w:p w14:paraId="3153388B" w14:textId="77777777" w:rsidR="00144072" w:rsidRDefault="0014407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sdt>
            <w:sdtPr>
              <w:id w:val="434569950"/>
              <w:placeholder>
                <w:docPart w:val="78C24AA160144BFAA03671D327EE772B"/>
              </w:placeholder>
              <w:temporary/>
              <w:showingPlcHdr/>
              <w15:appearance w15:val="hidden"/>
            </w:sdtPr>
            <w:sdtEndPr/>
            <w:sdtContent>
              <w:p w14:paraId="65AE72CD" w14:textId="77777777" w:rsidR="008E2197" w:rsidRDefault="008E2197" w:rsidP="008E2197">
                <w:pPr>
                  <w:pStyle w:val="Heading1"/>
                </w:pPr>
                <w:r>
                  <w:t>Education</w:t>
                </w:r>
              </w:p>
            </w:sdtContent>
          </w:sdt>
          <w:sdt>
            <w:sdtPr>
              <w:id w:val="-1746946693"/>
              <w:placeholder>
                <w:docPart w:val="96DB516F67AA43ACA476A65706AF158C"/>
              </w:placeholder>
              <w:temporary/>
              <w:showingPlcHdr/>
              <w15:appearance w15:val="hidden"/>
            </w:sdtPr>
            <w:sdtEndPr/>
            <w:sdtContent>
              <w:p w14:paraId="7077164F" w14:textId="77777777" w:rsidR="008E2197" w:rsidRDefault="008E2197" w:rsidP="008E2197">
                <w:pPr>
                  <w:pStyle w:val="Heading2"/>
                </w:pPr>
                <w:r w:rsidRPr="008E2197">
                  <w:t>Degree / Diploma Name</w:t>
                </w:r>
              </w:p>
            </w:sdtContent>
          </w:sdt>
          <w:sdt>
            <w:sdtPr>
              <w:id w:val="-394583007"/>
              <w:placeholder>
                <w:docPart w:val="EF2D9D93FBB944F883B524E5F862BA87"/>
              </w:placeholder>
              <w:temporary/>
              <w:showingPlcHdr/>
              <w15:appearance w15:val="hidden"/>
            </w:sdtPr>
            <w:sdtEndPr/>
            <w:sdtContent>
              <w:p w14:paraId="239FCDDC" w14:textId="77777777" w:rsidR="00552F9B" w:rsidRDefault="00552F9B" w:rsidP="00552F9B">
                <w:pPr>
                  <w:pStyle w:val="Heading4"/>
                </w:pPr>
                <w:r>
                  <w:rPr>
                    <w:rFonts w:hAnsi="Corbel"/>
                    <w:kern w:val="24"/>
                  </w:rPr>
                  <w:t>University or College Name</w:t>
                </w:r>
              </w:p>
            </w:sdtContent>
          </w:sdt>
          <w:sdt>
            <w:sdtPr>
              <w:id w:val="2096366271"/>
              <w:placeholder>
                <w:docPart w:val="E77CDC7FF43F4BE593A2CF2AE3C0623A"/>
              </w:placeholder>
              <w:temporary/>
              <w:showingPlcHdr/>
              <w15:appearance w15:val="hidden"/>
            </w:sdtPr>
            <w:sdtEndPr/>
            <w:sdtContent>
              <w:p w14:paraId="44A93FD2" w14:textId="77777777" w:rsidR="00552F9B" w:rsidRDefault="00552F9B" w:rsidP="00552F9B">
                <w:r w:rsidRPr="00552F9B">
                  <w:t>20YY – 20YY</w:t>
                </w:r>
              </w:p>
            </w:sdtContent>
          </w:sdt>
          <w:sdt>
            <w:sdtPr>
              <w:id w:val="1209536902"/>
              <w:placeholder>
                <w:docPart w:val="BAF0A396D093485BA9141B32FF72043A"/>
              </w:placeholder>
              <w:temporary/>
              <w:showingPlcHdr/>
              <w15:appearance w15:val="hidden"/>
            </w:sdtPr>
            <w:sdtEndPr/>
            <w:sdtContent>
              <w:p w14:paraId="2C023F65" w14:textId="77777777" w:rsidR="00552F9B" w:rsidRDefault="00552F9B" w:rsidP="00552F9B">
                <w:pPr>
                  <w:pStyle w:val="Heading2"/>
                </w:pPr>
                <w:r w:rsidRPr="008E2197">
                  <w:t>Degree / Diploma Name</w:t>
                </w:r>
              </w:p>
            </w:sdtContent>
          </w:sdt>
          <w:sdt>
            <w:sdtPr>
              <w:id w:val="-1781025693"/>
              <w:placeholder>
                <w:docPart w:val="0CB73F5324CE43D3A6354EFEDF42F84E"/>
              </w:placeholder>
              <w:temporary/>
              <w:showingPlcHdr/>
              <w15:appearance w15:val="hidden"/>
            </w:sdtPr>
            <w:sdtEndPr/>
            <w:sdtContent>
              <w:p w14:paraId="6D46D2F1" w14:textId="77777777" w:rsidR="00552F9B" w:rsidRDefault="00552F9B" w:rsidP="00552F9B">
                <w:pPr>
                  <w:pStyle w:val="Heading4"/>
                </w:pPr>
                <w:r>
                  <w:rPr>
                    <w:rFonts w:hAnsi="Corbel"/>
                    <w:kern w:val="24"/>
                  </w:rPr>
                  <w:t>University or College Name</w:t>
                </w:r>
              </w:p>
            </w:sdtContent>
          </w:sdt>
          <w:sdt>
            <w:sdtPr>
              <w:id w:val="-1598168378"/>
              <w:placeholder>
                <w:docPart w:val="A0F47D23947E453EB3CD5A1FB450EEE8"/>
              </w:placeholder>
              <w:temporary/>
              <w:showingPlcHdr/>
              <w15:appearance w15:val="hidden"/>
            </w:sdtPr>
            <w:sdtEndPr/>
            <w:sdtContent>
              <w:p w14:paraId="51174BCE" w14:textId="77777777" w:rsidR="00552F9B" w:rsidRDefault="00552F9B" w:rsidP="00552F9B">
                <w:r w:rsidRPr="00552F9B">
                  <w:t>20YY – 20YY</w:t>
                </w:r>
              </w:p>
            </w:sdtContent>
          </w:sdt>
          <w:sdt>
            <w:sdtPr>
              <w:id w:val="1938175205"/>
              <w:placeholder>
                <w:docPart w:val="B175768FD0D34671ADA28B1870B760CF"/>
              </w:placeholder>
              <w:temporary/>
              <w:showingPlcHdr/>
              <w15:appearance w15:val="hidden"/>
            </w:sdtPr>
            <w:sdtEndPr/>
            <w:sdtContent>
              <w:p w14:paraId="05C3F92D" w14:textId="77777777" w:rsidR="00552F9B" w:rsidRDefault="00552F9B" w:rsidP="00552F9B">
                <w:pPr>
                  <w:pStyle w:val="Heading2"/>
                </w:pPr>
                <w:r w:rsidRPr="008E2197">
                  <w:t>Degree / Diploma Name</w:t>
                </w:r>
              </w:p>
            </w:sdtContent>
          </w:sdt>
          <w:sdt>
            <w:sdtPr>
              <w:id w:val="-1725822208"/>
              <w:placeholder>
                <w:docPart w:val="174B8498D6A24FC683A752A5D6BD6DA7"/>
              </w:placeholder>
              <w:temporary/>
              <w:showingPlcHdr/>
              <w15:appearance w15:val="hidden"/>
            </w:sdtPr>
            <w:sdtEndPr/>
            <w:sdtContent>
              <w:p w14:paraId="4A3AF6EF" w14:textId="77777777" w:rsidR="00552F9B" w:rsidRDefault="00552F9B" w:rsidP="00552F9B">
                <w:pPr>
                  <w:pStyle w:val="Heading4"/>
                </w:pPr>
                <w:r>
                  <w:rPr>
                    <w:rFonts w:hAnsi="Corbel"/>
                    <w:kern w:val="24"/>
                  </w:rPr>
                  <w:t>University or College Name</w:t>
                </w:r>
              </w:p>
            </w:sdtContent>
          </w:sdt>
          <w:sdt>
            <w:sdtPr>
              <w:id w:val="1303663694"/>
              <w:placeholder>
                <w:docPart w:val="B0CBFF6938944D149636DD456B5124AF"/>
              </w:placeholder>
              <w:temporary/>
              <w:showingPlcHdr/>
              <w15:appearance w15:val="hidden"/>
            </w:sdtPr>
            <w:sdtEndPr/>
            <w:sdtContent>
              <w:p w14:paraId="53200285" w14:textId="77777777" w:rsidR="00552F9B" w:rsidRPr="00552F9B" w:rsidRDefault="00552F9B" w:rsidP="00552F9B">
                <w:r w:rsidRPr="00552F9B">
                  <w:t>20YY – 20YY</w:t>
                </w:r>
              </w:p>
            </w:sdtContent>
          </w:sdt>
        </w:tc>
        <w:tc>
          <w:tcPr>
            <w:tcW w:w="450" w:type="dxa"/>
            <w:tcBorders>
              <w:left w:val="single" w:sz="4" w:space="0" w:color="D9D9D9" w:themeColor="background1" w:themeShade="D9"/>
            </w:tcBorders>
          </w:tcPr>
          <w:p w14:paraId="0E0D7E0A" w14:textId="77777777" w:rsidR="00144072" w:rsidRPr="00997E86" w:rsidRDefault="00144072" w:rsidP="00144072">
            <w:pPr>
              <w:pStyle w:val="Heading1"/>
            </w:pPr>
          </w:p>
        </w:tc>
        <w:tc>
          <w:tcPr>
            <w:tcW w:w="6480" w:type="dxa"/>
            <w:gridSpan w:val="2"/>
          </w:tcPr>
          <w:sdt>
            <w:sdtPr>
              <w:id w:val="864106690"/>
              <w:placeholder>
                <w:docPart w:val="FFA869F5E06547A693DF2B57574D2D69"/>
              </w:placeholder>
              <w:temporary/>
              <w:showingPlcHdr/>
              <w15:appearance w15:val="hidden"/>
            </w:sdtPr>
            <w:sdtEndPr/>
            <w:sdtContent>
              <w:p w14:paraId="36A8F151" w14:textId="77777777" w:rsidR="00144072" w:rsidRDefault="00144072" w:rsidP="00144072">
                <w:pPr>
                  <w:pStyle w:val="Heading1"/>
                </w:pPr>
                <w:r>
                  <w:t>Experience</w:t>
                </w:r>
              </w:p>
            </w:sdtContent>
          </w:sdt>
          <w:sdt>
            <w:sdtPr>
              <w:id w:val="801271752"/>
              <w:placeholder>
                <w:docPart w:val="02819AE3651B4ADFA019B9BE53B40B74"/>
              </w:placeholder>
              <w:temporary/>
              <w:showingPlcHdr/>
              <w15:appearance w15:val="hidden"/>
            </w:sdtPr>
            <w:sdtEndPr/>
            <w:sdtContent>
              <w:p w14:paraId="0A3E864C" w14:textId="77777777" w:rsidR="00552F9B" w:rsidRDefault="00552F9B" w:rsidP="00552F9B">
                <w:pPr>
                  <w:pStyle w:val="Heading3"/>
                </w:pPr>
                <w:r>
                  <w:t>Place Job Title Here</w:t>
                </w:r>
              </w:p>
            </w:sdtContent>
          </w:sdt>
          <w:sdt>
            <w:sdtPr>
              <w:id w:val="1472404992"/>
              <w:placeholder>
                <w:docPart w:val="6A1EA84C9FF04A5786F2ECDC2EA57F76"/>
              </w:placeholder>
              <w:temporary/>
              <w:showingPlcHdr/>
              <w15:appearance w15:val="hidden"/>
            </w:sdtPr>
            <w:sdtEndPr/>
            <w:sdtContent>
              <w:p w14:paraId="1BB2CB3B" w14:textId="77777777" w:rsidR="004103C0" w:rsidRDefault="004103C0" w:rsidP="004103C0">
                <w:pPr>
                  <w:pStyle w:val="Heading5"/>
                </w:pPr>
                <w:r w:rsidRPr="004103C0">
                  <w:t>Company Name / Location / Date Worked</w:t>
                </w:r>
              </w:p>
            </w:sdtContent>
          </w:sdt>
          <w:sdt>
            <w:sdtPr>
              <w:id w:val="1324927805"/>
              <w:placeholder>
                <w:docPart w:val="9808F76C2223441C86B8734C3B0C4D1D"/>
              </w:placeholder>
              <w:temporary/>
              <w:showingPlcHdr/>
              <w15:appearance w15:val="hidden"/>
            </w:sdtPr>
            <w:sdtEndPr>
              <w:rPr>
                <w:rStyle w:val="JobDescriptionChar"/>
              </w:rPr>
            </w:sdtEndPr>
            <w:sdtContent>
              <w:p w14:paraId="352B640F" w14:textId="77777777" w:rsidR="006C2DFF" w:rsidRPr="00A6425D" w:rsidRDefault="00A6425D" w:rsidP="00A6425D">
                <w:pPr>
                  <w:pStyle w:val="JobDescription"/>
                  <w:rPr>
                    <w:rStyle w:val="JobDescriptionChar"/>
                  </w:rPr>
                </w:pPr>
                <w:r w:rsidRPr="00A6425D">
                  <w:rPr>
                    <w:rStyle w:val="JobDescriptionChar"/>
                  </w:rPr>
                  <w:t>Short Description of your role in the company. Lorem ipsum dolor sit amet, consectetur adipiscing elit. Etiam aliquet eu mi quis lacinia.</w:t>
                </w:r>
              </w:p>
            </w:sdtContent>
          </w:sdt>
          <w:sdt>
            <w:sdtPr>
              <w:id w:val="-771928052"/>
              <w:placeholder>
                <w:docPart w:val="250BF853BAEB4860B75B4968E408D847"/>
              </w:placeholder>
              <w:temporary/>
              <w:showingPlcHdr/>
              <w15:appearance w15:val="hidden"/>
            </w:sdtPr>
            <w:sdtEndPr/>
            <w:sdtContent>
              <w:p w14:paraId="5CAA742E" w14:textId="77777777" w:rsidR="00A6425D" w:rsidRDefault="00A6425D" w:rsidP="00A6425D">
                <w:pPr>
                  <w:pStyle w:val="ListBullet"/>
                </w:pPr>
                <w:r>
                  <w:t>Bulleted job description</w:t>
                </w:r>
              </w:p>
              <w:p w14:paraId="1237F5A9" w14:textId="77777777" w:rsidR="00A6425D" w:rsidRDefault="00A6425D" w:rsidP="00A6425D">
                <w:pPr>
                  <w:pStyle w:val="ListBullet"/>
                </w:pPr>
                <w:r>
                  <w:t>Bulleted job description</w:t>
                </w:r>
              </w:p>
              <w:p w14:paraId="07D80BEC" w14:textId="77777777" w:rsidR="00A6425D" w:rsidRDefault="00A6425D" w:rsidP="00A6425D">
                <w:pPr>
                  <w:pStyle w:val="ListBullet"/>
                </w:pPr>
                <w:r>
                  <w:t>Bulleted job description</w:t>
                </w:r>
              </w:p>
            </w:sdtContent>
          </w:sdt>
          <w:sdt>
            <w:sdtPr>
              <w:id w:val="-38822277"/>
              <w:placeholder>
                <w:docPart w:val="643F7CC3037D46FD9913152CA59BB94B"/>
              </w:placeholder>
              <w:temporary/>
              <w:showingPlcHdr/>
              <w15:appearance w15:val="hidden"/>
            </w:sdtPr>
            <w:sdtEndPr/>
            <w:sdtContent>
              <w:p w14:paraId="064E00B4" w14:textId="77777777" w:rsidR="00A6425D" w:rsidRDefault="00A6425D" w:rsidP="00A6425D">
                <w:pPr>
                  <w:pStyle w:val="Heading3"/>
                </w:pPr>
                <w:r>
                  <w:t>Place Job Title Here</w:t>
                </w:r>
              </w:p>
            </w:sdtContent>
          </w:sdt>
          <w:sdt>
            <w:sdtPr>
              <w:id w:val="1164126395"/>
              <w:placeholder>
                <w:docPart w:val="A555CE5AE1A04E05879CD1EB01191798"/>
              </w:placeholder>
              <w:temporary/>
              <w:showingPlcHdr/>
              <w15:appearance w15:val="hidden"/>
            </w:sdtPr>
            <w:sdtEndPr/>
            <w:sdtContent>
              <w:p w14:paraId="797DB40E" w14:textId="77777777" w:rsidR="00A6425D" w:rsidRDefault="00A6425D" w:rsidP="00A6425D">
                <w:pPr>
                  <w:pStyle w:val="Heading5"/>
                </w:pPr>
                <w:r w:rsidRPr="004103C0">
                  <w:t>Company Name / Location / Date Worked</w:t>
                </w:r>
              </w:p>
            </w:sdtContent>
          </w:sdt>
          <w:sdt>
            <w:sdtPr>
              <w:id w:val="-800615374"/>
              <w:placeholder>
                <w:docPart w:val="2B40698F029243E9B7B0D3DC297FC52D"/>
              </w:placeholder>
              <w:temporary/>
              <w:showingPlcHdr/>
              <w15:appearance w15:val="hidden"/>
            </w:sdtPr>
            <w:sdtEndPr>
              <w:rPr>
                <w:rStyle w:val="JobDescriptionChar"/>
              </w:rPr>
            </w:sdtEndPr>
            <w:sdtContent>
              <w:p w14:paraId="667185E7" w14:textId="77777777" w:rsidR="00A6425D" w:rsidRPr="00A6425D" w:rsidRDefault="00A6425D" w:rsidP="00A6425D">
                <w:pPr>
                  <w:pStyle w:val="JobDescription"/>
                  <w:rPr>
                    <w:rStyle w:val="JobDescriptionChar"/>
                  </w:rPr>
                </w:pPr>
                <w:r w:rsidRPr="00A6425D">
                  <w:rPr>
                    <w:rStyle w:val="JobDescriptionChar"/>
                  </w:rPr>
                  <w:t>Short Description of your role in the company. Lorem ipsum dolor sit amet, consectetur adipiscing elit. Etiam aliquet eu mi quis lacinia.</w:t>
                </w:r>
              </w:p>
            </w:sdtContent>
          </w:sdt>
          <w:sdt>
            <w:sdtPr>
              <w:id w:val="-1277710736"/>
              <w:placeholder>
                <w:docPart w:val="9A16D98C15FA498792B6AAF9860CC579"/>
              </w:placeholder>
              <w:temporary/>
              <w:showingPlcHdr/>
              <w15:appearance w15:val="hidden"/>
            </w:sdtPr>
            <w:sdtEndPr/>
            <w:sdtContent>
              <w:p w14:paraId="2C2AE2D5" w14:textId="77777777" w:rsidR="00A6425D" w:rsidRDefault="00A6425D" w:rsidP="00A6425D">
                <w:pPr>
                  <w:pStyle w:val="ListBullet"/>
                </w:pPr>
                <w:r>
                  <w:t>Bulleted job description</w:t>
                </w:r>
              </w:p>
              <w:p w14:paraId="044CDF26" w14:textId="77777777" w:rsidR="00A6425D" w:rsidRDefault="00A6425D" w:rsidP="00A6425D">
                <w:pPr>
                  <w:pStyle w:val="ListBullet"/>
                </w:pPr>
                <w:r>
                  <w:t>Bulleted job description</w:t>
                </w:r>
              </w:p>
              <w:p w14:paraId="14195926" w14:textId="77777777" w:rsidR="00A6425D" w:rsidRDefault="00A6425D" w:rsidP="00A6425D">
                <w:pPr>
                  <w:pStyle w:val="ListBullet"/>
                </w:pPr>
                <w:r>
                  <w:t>Bulleted job description</w:t>
                </w:r>
              </w:p>
            </w:sdtContent>
          </w:sdt>
          <w:sdt>
            <w:sdtPr>
              <w:id w:val="1154418323"/>
              <w:placeholder>
                <w:docPart w:val="03BE778FBB2E4636A7CDA6F532A3CCD6"/>
              </w:placeholder>
              <w:temporary/>
              <w:showingPlcHdr/>
              <w15:appearance w15:val="hidden"/>
            </w:sdtPr>
            <w:sdtEndPr/>
            <w:sdtContent>
              <w:p w14:paraId="2B7DBDF4" w14:textId="77777777" w:rsidR="00A6425D" w:rsidRDefault="00A6425D" w:rsidP="00A6425D">
                <w:pPr>
                  <w:pStyle w:val="Heading3"/>
                </w:pPr>
                <w:r>
                  <w:t>Place Job Title Here</w:t>
                </w:r>
              </w:p>
            </w:sdtContent>
          </w:sdt>
          <w:sdt>
            <w:sdtPr>
              <w:id w:val="-2122830913"/>
              <w:placeholder>
                <w:docPart w:val="639A9B4ED99A47E28793314FE4583455"/>
              </w:placeholder>
              <w:temporary/>
              <w:showingPlcHdr/>
              <w15:appearance w15:val="hidden"/>
            </w:sdtPr>
            <w:sdtEndPr/>
            <w:sdtContent>
              <w:p w14:paraId="11ED077F" w14:textId="77777777" w:rsidR="00A6425D" w:rsidRDefault="00A6425D" w:rsidP="00A6425D">
                <w:pPr>
                  <w:pStyle w:val="Heading5"/>
                </w:pPr>
                <w:r w:rsidRPr="004103C0">
                  <w:t>Company Name / Location / Date Worked</w:t>
                </w:r>
              </w:p>
            </w:sdtContent>
          </w:sdt>
          <w:sdt>
            <w:sdtPr>
              <w:id w:val="-1763364698"/>
              <w:placeholder>
                <w:docPart w:val="F73F9845F7A64AD3B07FD3A61574EB58"/>
              </w:placeholder>
              <w:temporary/>
              <w:showingPlcHdr/>
              <w15:appearance w15:val="hidden"/>
            </w:sdtPr>
            <w:sdtEndPr>
              <w:rPr>
                <w:rStyle w:val="JobDescriptionChar"/>
              </w:rPr>
            </w:sdtEndPr>
            <w:sdtContent>
              <w:p w14:paraId="4D453C0C" w14:textId="77777777" w:rsidR="00A6425D" w:rsidRPr="00A6425D" w:rsidRDefault="00A6425D" w:rsidP="00A6425D">
                <w:pPr>
                  <w:pStyle w:val="JobDescription"/>
                  <w:rPr>
                    <w:rStyle w:val="JobDescriptionChar"/>
                  </w:rPr>
                </w:pPr>
                <w:r w:rsidRPr="00A6425D">
                  <w:rPr>
                    <w:rStyle w:val="JobDescriptionChar"/>
                  </w:rPr>
                  <w:t>Short Description of your role in the company. Lorem ipsum dolor sit amet, consectetur adipiscing elit. Etiam aliquet eu mi quis lacinia.</w:t>
                </w:r>
              </w:p>
            </w:sdtContent>
          </w:sdt>
          <w:sdt>
            <w:sdtPr>
              <w:id w:val="-1584139928"/>
              <w:placeholder>
                <w:docPart w:val="81282C36F2EC4748A23F2CBFB813E07A"/>
              </w:placeholder>
              <w:temporary/>
              <w:showingPlcHdr/>
              <w15:appearance w15:val="hidden"/>
            </w:sdtPr>
            <w:sdtEndPr/>
            <w:sdtContent>
              <w:p w14:paraId="741D78F0" w14:textId="77777777" w:rsidR="00A6425D" w:rsidRDefault="00A6425D" w:rsidP="00A6425D">
                <w:pPr>
                  <w:pStyle w:val="ListBullet"/>
                </w:pPr>
                <w:r>
                  <w:t>Bulleted job description</w:t>
                </w:r>
              </w:p>
              <w:p w14:paraId="29B59490" w14:textId="77777777" w:rsidR="00A6425D" w:rsidRDefault="00A6425D" w:rsidP="00A6425D">
                <w:pPr>
                  <w:pStyle w:val="ListBullet"/>
                </w:pPr>
                <w:r>
                  <w:t>Bulleted job description</w:t>
                </w:r>
              </w:p>
              <w:p w14:paraId="36111814" w14:textId="77777777" w:rsidR="00A6425D" w:rsidRPr="006C2DFF" w:rsidRDefault="00A6425D" w:rsidP="00A6425D">
                <w:pPr>
                  <w:pStyle w:val="ListBullet"/>
                </w:pPr>
                <w:r>
                  <w:t>Bulleted job description</w:t>
                </w:r>
              </w:p>
            </w:sdtContent>
          </w:sdt>
        </w:tc>
      </w:tr>
    </w:tbl>
    <w:p w14:paraId="41BCC68B" w14:textId="77777777" w:rsidR="005A20B8" w:rsidRDefault="005A20B8"/>
    <w:sectPr w:rsidR="005A20B8" w:rsidSect="00C777FF">
      <w:headerReference w:type="default" r:id="rId28"/>
      <w:footerReference w:type="default" r:id="rId29"/>
      <w:pgSz w:w="12240" w:h="15840"/>
      <w:pgMar w:top="576" w:right="720" w:bottom="576" w:left="720" w:header="144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7E51D" w14:textId="77777777" w:rsidR="00702172" w:rsidRDefault="00702172" w:rsidP="00B21D64">
      <w:pPr>
        <w:spacing w:after="0" w:line="240" w:lineRule="auto"/>
      </w:pPr>
      <w:r>
        <w:separator/>
      </w:r>
    </w:p>
  </w:endnote>
  <w:endnote w:type="continuationSeparator" w:id="0">
    <w:p w14:paraId="7F889734" w14:textId="77777777" w:rsidR="00702172" w:rsidRDefault="00702172" w:rsidP="00B2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E9F3F" w14:textId="77777777" w:rsidR="00A96376" w:rsidRDefault="00A9637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9F4044" wp14:editId="147149C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812000" cy="365760"/>
              <wp:effectExtent l="0" t="0" r="0" b="0"/>
              <wp:wrapNone/>
              <wp:docPr id="128" name="Rectangle 8">
                <a:extLst xmlns:a="http://schemas.openxmlformats.org/drawingml/2006/main">
                  <a:ext uri="{FF2B5EF4-FFF2-40B4-BE49-F238E27FC236}">
                    <a16:creationId xmlns:a16="http://schemas.microsoft.com/office/drawing/2014/main" id="{F294C76A-149D-471C-83B1-CB21461C2CF0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00" cy="36576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8FB6B5" id="Rectangle 8" o:spid="_x0000_s1026" alt="&quot;&quot;" style="position:absolute;margin-left:0;margin-top:0;width:615.1pt;height:28.8pt;z-index:251659264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" fillcolor="#cdedda [3207]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ABCDB" w14:textId="77777777" w:rsidR="00702172" w:rsidRDefault="00702172" w:rsidP="00B21D64">
      <w:pPr>
        <w:spacing w:after="0" w:line="240" w:lineRule="auto"/>
      </w:pPr>
      <w:r>
        <w:separator/>
      </w:r>
    </w:p>
  </w:footnote>
  <w:footnote w:type="continuationSeparator" w:id="0">
    <w:p w14:paraId="27A7543C" w14:textId="77777777" w:rsidR="00702172" w:rsidRDefault="00702172" w:rsidP="00B2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E60A0" w14:textId="77777777" w:rsidR="00B21D64" w:rsidRDefault="00997E8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47BA1A3C" wp14:editId="498D4BBC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94580" cy="4151376"/>
              <wp:effectExtent l="0" t="0" r="0" b="1905"/>
              <wp:wrapNone/>
              <wp:docPr id="129" name="Group 1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580" cy="4151376"/>
                        <a:chOff x="0" y="0"/>
                        <a:chExt cx="7794580" cy="4151267"/>
                      </a:xfrm>
                    </wpg:grpSpPr>
                    <wps:wsp>
                      <wps:cNvPr id="2" name="Rectangle 2">
                        <a:extLst>
                          <a:ext uri="{FF2B5EF4-FFF2-40B4-BE49-F238E27FC236}">
                            <a16:creationId xmlns:a16="http://schemas.microsoft.com/office/drawing/2014/main" id="{326EC125-E93E-40BE-B55C-6E23058151C4}"/>
                          </a:ext>
                        </a:extLst>
                      </wps:cNvPr>
                      <wps:cNvSpPr/>
                      <wps:spPr>
                        <a:xfrm>
                          <a:off x="2762250" y="1781175"/>
                          <a:ext cx="5032330" cy="124029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  <wps:wsp>
                      <wps:cNvPr id="3" name="Rectangle 3">
                        <a:extLst>
                          <a:ext uri="{FF2B5EF4-FFF2-40B4-BE49-F238E27FC236}">
                            <a16:creationId xmlns:a16="http://schemas.microsoft.com/office/drawing/2014/main" id="{4998032C-AD94-4468-92AD-813C55441BE0}"/>
                          </a:ext>
                        </a:extLst>
                      </wps:cNvPr>
                      <wps:cNvSpPr/>
                      <wps:spPr>
                        <a:xfrm>
                          <a:off x="0" y="1781175"/>
                          <a:ext cx="2757917" cy="237009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  <wps:wsp>
                      <wps:cNvPr id="1" name="Rectangle 4">
                        <a:extLst>
                          <a:ext uri="{FF2B5EF4-FFF2-40B4-BE49-F238E27FC236}">
                            <a16:creationId xmlns:a16="http://schemas.microsoft.com/office/drawing/2014/main" id="{7BC5FE86-2E8F-4B97-849C-CBEFA6E48077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790250" cy="180218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FD13EE" id="Group 129" o:spid="_x0000_s1026" alt="&quot;&quot;" style="position:absolute;margin-left:0;margin-top:0;width:613.75pt;height:326.9pt;z-index:251655168;mso-width-percent:1000;mso-position-horizontal:center;mso-position-horizontal-relative:page;mso-position-vertical:top;mso-position-vertical-relative:page;mso-width-percent:1000;mso-height-relative:margin" coordsize="77945,4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">
              <v:rect id="Rectangle 2" o:spid="_x0000_s1027" style="position:absolute;left:27622;top:17811;width:50323;height:1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" fillcolor="#cdedda [3207]" stroked="f" strokeweight="1pt"/>
              <v:rect id="Rectangle 3" o:spid="_x0000_s1028" style="position:absolute;top:17811;width:27579;height:237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" fillcolor="#f2f2f2 [3052]" stroked="f" strokeweight="1pt"/>
              <v:rect id="Rectangle 4" o:spid="_x0000_s1029" style="position:absolute;width:77902;height:18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1d3251 [3204]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1200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51D8A"/>
    <w:multiLevelType w:val="multilevel"/>
    <w:tmpl w:val="9D984FD2"/>
    <w:styleLink w:val="BullettedList"/>
    <w:lvl w:ilvl="0">
      <w:start w:val="1"/>
      <w:numFmt w:val="bullet"/>
      <w:pStyle w:val="ListBullet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F3C8C"/>
    <w:multiLevelType w:val="hybridMultilevel"/>
    <w:tmpl w:val="FCEEF7F8"/>
    <w:lvl w:ilvl="0" w:tplc="77546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C8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86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A2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C1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60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86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E6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60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3CF2105"/>
    <w:multiLevelType w:val="multilevel"/>
    <w:tmpl w:val="9D984FD2"/>
    <w:numStyleLink w:val="BullettedList"/>
  </w:abstractNum>
  <w:abstractNum w:abstractNumId="4" w15:restartNumberingAfterBreak="0">
    <w:nsid w:val="446E678A"/>
    <w:multiLevelType w:val="hybridMultilevel"/>
    <w:tmpl w:val="E6087126"/>
    <w:lvl w:ilvl="0" w:tplc="235CF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66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44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0D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0C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41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E5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06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47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ABF53FB"/>
    <w:multiLevelType w:val="hybridMultilevel"/>
    <w:tmpl w:val="FFB43984"/>
    <w:lvl w:ilvl="0" w:tplc="D8360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04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69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26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00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0E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A2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23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A46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CE33E73"/>
    <w:multiLevelType w:val="hybridMultilevel"/>
    <w:tmpl w:val="F54E6F12"/>
    <w:lvl w:ilvl="0" w:tplc="8578F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C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CB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0B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E5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0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E6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2E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A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D80277C"/>
    <w:multiLevelType w:val="hybridMultilevel"/>
    <w:tmpl w:val="F7B22D9A"/>
    <w:lvl w:ilvl="0" w:tplc="F9EA2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45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EF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C1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2E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6F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EE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00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ED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FE02EA9"/>
    <w:multiLevelType w:val="hybridMultilevel"/>
    <w:tmpl w:val="944CC1F4"/>
    <w:lvl w:ilvl="0" w:tplc="345E8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CE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42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61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0C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C9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E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9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F43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CD"/>
    <w:rsid w:val="000161E1"/>
    <w:rsid w:val="00021303"/>
    <w:rsid w:val="00107E81"/>
    <w:rsid w:val="00144072"/>
    <w:rsid w:val="0021475C"/>
    <w:rsid w:val="003C0BB5"/>
    <w:rsid w:val="004067B9"/>
    <w:rsid w:val="004103C0"/>
    <w:rsid w:val="00452292"/>
    <w:rsid w:val="004865C2"/>
    <w:rsid w:val="004B4147"/>
    <w:rsid w:val="00552F9B"/>
    <w:rsid w:val="005636A7"/>
    <w:rsid w:val="005A20B8"/>
    <w:rsid w:val="005B7DB3"/>
    <w:rsid w:val="0061400D"/>
    <w:rsid w:val="00621B5C"/>
    <w:rsid w:val="006C2DFF"/>
    <w:rsid w:val="00702172"/>
    <w:rsid w:val="007571B5"/>
    <w:rsid w:val="007772B1"/>
    <w:rsid w:val="008424CE"/>
    <w:rsid w:val="00890F1A"/>
    <w:rsid w:val="008E2197"/>
    <w:rsid w:val="009303CD"/>
    <w:rsid w:val="00997E86"/>
    <w:rsid w:val="009B7D45"/>
    <w:rsid w:val="00A21AF8"/>
    <w:rsid w:val="00A6425D"/>
    <w:rsid w:val="00A96376"/>
    <w:rsid w:val="00B03ED5"/>
    <w:rsid w:val="00B21D64"/>
    <w:rsid w:val="00B73E22"/>
    <w:rsid w:val="00BB7CE4"/>
    <w:rsid w:val="00BC33C3"/>
    <w:rsid w:val="00BF0DAF"/>
    <w:rsid w:val="00C05345"/>
    <w:rsid w:val="00C344AA"/>
    <w:rsid w:val="00C37B1A"/>
    <w:rsid w:val="00C777FF"/>
    <w:rsid w:val="00CD2FD2"/>
    <w:rsid w:val="00D12DFD"/>
    <w:rsid w:val="00D6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1FF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62626" w:themeColor="text1" w:themeTint="D9"/>
        <w:sz w:val="18"/>
        <w:szCs w:val="18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1E1"/>
  </w:style>
  <w:style w:type="paragraph" w:styleId="Heading1">
    <w:name w:val="heading 1"/>
    <w:basedOn w:val="Normal"/>
    <w:next w:val="Normal"/>
    <w:link w:val="Heading1Char"/>
    <w:uiPriority w:val="9"/>
    <w:qFormat/>
    <w:rsid w:val="004865C2"/>
    <w:pPr>
      <w:keepNext/>
      <w:keepLines/>
      <w:outlineLvl w:val="0"/>
    </w:pPr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197"/>
    <w:pPr>
      <w:keepNext/>
      <w:keepLines/>
      <w:spacing w:after="0"/>
      <w:outlineLvl w:val="1"/>
    </w:pPr>
    <w:rPr>
      <w:rFonts w:eastAsiaTheme="majorEastAsia" w:cstheme="majorBidi"/>
      <w:color w:val="1D3251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F9B"/>
    <w:pPr>
      <w:keepNext/>
      <w:keepLines/>
      <w:outlineLvl w:val="2"/>
    </w:pPr>
    <w:rPr>
      <w:rFonts w:eastAsiaTheme="majorEastAsia" w:cstheme="majorBidi"/>
      <w:color w:val="1D3251" w:themeColor="accen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2F9B"/>
    <w:pPr>
      <w:keepNext/>
      <w:keepLines/>
      <w:spacing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03C0"/>
    <w:pPr>
      <w:keepNext/>
      <w:keepLines/>
      <w:outlineLvl w:val="4"/>
    </w:pPr>
    <w:rPr>
      <w:rFonts w:eastAsiaTheme="majorEastAsia" w:cstheme="majorBidi"/>
      <w:i/>
      <w:color w:val="15253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61E1"/>
  </w:style>
  <w:style w:type="paragraph" w:styleId="Footer">
    <w:name w:val="footer"/>
    <w:basedOn w:val="Normal"/>
    <w:link w:val="FooterCh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61E1"/>
  </w:style>
  <w:style w:type="paragraph" w:styleId="ListParagraph">
    <w:name w:val="List Paragraph"/>
    <w:basedOn w:val="Normal"/>
    <w:uiPriority w:val="34"/>
    <w:semiHidden/>
    <w:rsid w:val="00B21D6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9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0F1A"/>
    <w:rPr>
      <w:color w:val="808080"/>
    </w:rPr>
  </w:style>
  <w:style w:type="paragraph" w:customStyle="1" w:styleId="Logo">
    <w:name w:val="Logo"/>
    <w:basedOn w:val="Normal"/>
    <w:link w:val="LogoChar"/>
    <w:uiPriority w:val="12"/>
    <w:qFormat/>
    <w:rsid w:val="00890F1A"/>
    <w:pPr>
      <w:spacing w:after="0" w:line="240" w:lineRule="auto"/>
    </w:pPr>
    <w:rPr>
      <w:b/>
      <w:caps/>
      <w:color w:val="FFFFFF" w:themeColor="background1"/>
      <w:sz w:val="108"/>
    </w:rPr>
  </w:style>
  <w:style w:type="paragraph" w:styleId="Title">
    <w:name w:val="Title"/>
    <w:basedOn w:val="Normal"/>
    <w:next w:val="Normal"/>
    <w:link w:val="TitleChar"/>
    <w:uiPriority w:val="10"/>
    <w:qFormat/>
    <w:rsid w:val="00A21AF8"/>
    <w:pPr>
      <w:spacing w:before="360" w:after="120" w:line="192" w:lineRule="auto"/>
    </w:pPr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character" w:customStyle="1" w:styleId="LogoChar">
    <w:name w:val="Logo Char"/>
    <w:basedOn w:val="DefaultParagraphFont"/>
    <w:link w:val="Logo"/>
    <w:uiPriority w:val="12"/>
    <w:rsid w:val="000161E1"/>
    <w:rPr>
      <w:b/>
      <w:caps/>
      <w:color w:val="FFFFFF" w:themeColor="background1"/>
      <w:sz w:val="108"/>
    </w:rPr>
  </w:style>
  <w:style w:type="character" w:customStyle="1" w:styleId="TitleChar">
    <w:name w:val="Title Char"/>
    <w:basedOn w:val="DefaultParagraphFont"/>
    <w:link w:val="Title"/>
    <w:uiPriority w:val="10"/>
    <w:rsid w:val="00A21AF8"/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AF8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CDEDDA" w:themeColor="accent4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21AF8"/>
    <w:rPr>
      <w:rFonts w:asciiTheme="majorHAnsi" w:eastAsiaTheme="minorEastAsia" w:hAnsiTheme="majorHAnsi"/>
      <w:color w:val="CDEDDA" w:themeColor="accent4"/>
      <w:sz w:val="44"/>
      <w:szCs w:val="22"/>
    </w:rPr>
  </w:style>
  <w:style w:type="paragraph" w:customStyle="1" w:styleId="Jobtitle">
    <w:name w:val="Job title"/>
    <w:basedOn w:val="Normal"/>
    <w:link w:val="JobtitleChar"/>
    <w:uiPriority w:val="13"/>
    <w:qFormat/>
    <w:rsid w:val="00A21AF8"/>
    <w:pPr>
      <w:spacing w:after="0" w:line="240" w:lineRule="auto"/>
    </w:pPr>
    <w:rPr>
      <w:color w:val="FFFFFF" w:themeColor="background1"/>
      <w:spacing w:val="120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865C2"/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character" w:customStyle="1" w:styleId="JobtitleChar">
    <w:name w:val="Job title Char"/>
    <w:basedOn w:val="DefaultParagraphFont"/>
    <w:link w:val="Jobtitle"/>
    <w:uiPriority w:val="13"/>
    <w:rsid w:val="000161E1"/>
    <w:rPr>
      <w:color w:val="FFFFFF" w:themeColor="background1"/>
      <w:spacing w:val="120"/>
      <w:sz w:val="21"/>
    </w:rPr>
  </w:style>
  <w:style w:type="paragraph" w:customStyle="1" w:styleId="Introduction">
    <w:name w:val="Introduction"/>
    <w:basedOn w:val="Normal"/>
    <w:link w:val="IntroductionChar"/>
    <w:uiPriority w:val="15"/>
    <w:qFormat/>
    <w:rsid w:val="00D12DFD"/>
    <w:pPr>
      <w:ind w:right="288"/>
    </w:pPr>
    <w:rPr>
      <w:i/>
      <w:color w:val="1D3251" w:themeColor="accent5" w:themeShade="40"/>
      <w:sz w:val="28"/>
    </w:rPr>
  </w:style>
  <w:style w:type="paragraph" w:customStyle="1" w:styleId="Contact">
    <w:name w:val="Contact"/>
    <w:basedOn w:val="Normal"/>
    <w:link w:val="ContactChar"/>
    <w:uiPriority w:val="14"/>
    <w:qFormat/>
    <w:rsid w:val="00BF0DAF"/>
    <w:pPr>
      <w:spacing w:before="40" w:after="40" w:line="240" w:lineRule="auto"/>
    </w:pPr>
    <w:rPr>
      <w:rFonts w:asciiTheme="majorHAnsi" w:hAnsiTheme="majorHAnsi"/>
      <w:sz w:val="22"/>
    </w:rPr>
  </w:style>
  <w:style w:type="character" w:customStyle="1" w:styleId="IntroductionChar">
    <w:name w:val="Introduction Char"/>
    <w:basedOn w:val="DefaultParagraphFont"/>
    <w:link w:val="Introduction"/>
    <w:uiPriority w:val="15"/>
    <w:rsid w:val="000161E1"/>
    <w:rPr>
      <w:i/>
      <w:color w:val="1D3251" w:themeColor="accent5" w:themeShade="40"/>
      <w:sz w:val="28"/>
    </w:rPr>
  </w:style>
  <w:style w:type="paragraph" w:customStyle="1" w:styleId="Skill">
    <w:name w:val="Skill"/>
    <w:basedOn w:val="Normal"/>
    <w:link w:val="SkillChar"/>
    <w:uiPriority w:val="17"/>
    <w:qFormat/>
    <w:rsid w:val="008E2197"/>
    <w:pPr>
      <w:spacing w:after="0" w:line="240" w:lineRule="auto"/>
      <w:jc w:val="center"/>
    </w:pPr>
    <w:rPr>
      <w:kern w:val="24"/>
    </w:rPr>
  </w:style>
  <w:style w:type="character" w:customStyle="1" w:styleId="ContactChar">
    <w:name w:val="Contact Char"/>
    <w:basedOn w:val="DefaultParagraphFont"/>
    <w:link w:val="Contact"/>
    <w:uiPriority w:val="14"/>
    <w:rsid w:val="000161E1"/>
    <w:rPr>
      <w:rFonts w:asciiTheme="majorHAnsi" w:hAnsiTheme="majorHAnsi"/>
      <w:sz w:val="22"/>
    </w:rPr>
  </w:style>
  <w:style w:type="paragraph" w:customStyle="1" w:styleId="Skillscore">
    <w:name w:val="Skill score"/>
    <w:basedOn w:val="Normal"/>
    <w:link w:val="SkillscoreChar"/>
    <w:uiPriority w:val="16"/>
    <w:qFormat/>
    <w:rsid w:val="008E2197"/>
    <w:pPr>
      <w:jc w:val="center"/>
    </w:pPr>
    <w:rPr>
      <w:rFonts w:asciiTheme="majorHAnsi" w:hAnsiTheme="majorHAnsi"/>
      <w:color w:val="CDEDDA" w:themeColor="accent4"/>
      <w:kern w:val="24"/>
    </w:rPr>
  </w:style>
  <w:style w:type="character" w:customStyle="1" w:styleId="SkillChar">
    <w:name w:val="Skill Char"/>
    <w:basedOn w:val="DefaultParagraphFont"/>
    <w:link w:val="Skill"/>
    <w:uiPriority w:val="17"/>
    <w:rsid w:val="000161E1"/>
    <w:rPr>
      <w:kern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E2197"/>
    <w:rPr>
      <w:rFonts w:eastAsiaTheme="majorEastAsia" w:cstheme="majorBidi"/>
      <w:color w:val="1D3251" w:themeColor="accent1"/>
      <w:sz w:val="22"/>
      <w:szCs w:val="26"/>
    </w:rPr>
  </w:style>
  <w:style w:type="character" w:customStyle="1" w:styleId="SkillscoreChar">
    <w:name w:val="Skill score Char"/>
    <w:basedOn w:val="DefaultParagraphFont"/>
    <w:link w:val="Skillscore"/>
    <w:uiPriority w:val="16"/>
    <w:rsid w:val="000161E1"/>
    <w:rPr>
      <w:rFonts w:asciiTheme="majorHAnsi" w:hAnsiTheme="majorHAnsi"/>
      <w:color w:val="CDEDDA" w:themeColor="accent4"/>
      <w:kern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52F9B"/>
    <w:rPr>
      <w:rFonts w:eastAsiaTheme="majorEastAsia" w:cstheme="majorBidi"/>
      <w:color w:val="1D3251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52F9B"/>
    <w:rPr>
      <w:rFonts w:eastAsiaTheme="majorEastAsia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103C0"/>
    <w:rPr>
      <w:rFonts w:eastAsiaTheme="majorEastAsia" w:cstheme="majorBidi"/>
      <w:i/>
      <w:color w:val="15253C" w:themeColor="accent1" w:themeShade="BF"/>
    </w:rPr>
  </w:style>
  <w:style w:type="paragraph" w:styleId="ListBullet">
    <w:name w:val="List Bullet"/>
    <w:basedOn w:val="Normal"/>
    <w:uiPriority w:val="99"/>
    <w:qFormat/>
    <w:rsid w:val="00A6425D"/>
    <w:pPr>
      <w:numPr>
        <w:numId w:val="9"/>
      </w:numPr>
      <w:contextualSpacing/>
    </w:pPr>
  </w:style>
  <w:style w:type="numbering" w:customStyle="1" w:styleId="BullettedList">
    <w:name w:val="BullettedList"/>
    <w:uiPriority w:val="99"/>
    <w:rsid w:val="00A6425D"/>
    <w:pPr>
      <w:numPr>
        <w:numId w:val="8"/>
      </w:numPr>
    </w:pPr>
  </w:style>
  <w:style w:type="paragraph" w:customStyle="1" w:styleId="JobDescription">
    <w:name w:val="Job Description"/>
    <w:basedOn w:val="Normal"/>
    <w:link w:val="JobDescriptionChar"/>
    <w:uiPriority w:val="18"/>
    <w:qFormat/>
    <w:rsid w:val="00A6425D"/>
    <w:pPr>
      <w:spacing w:after="0"/>
    </w:pPr>
  </w:style>
  <w:style w:type="character" w:customStyle="1" w:styleId="JobDescriptionChar">
    <w:name w:val="Job Description Char"/>
    <w:basedOn w:val="DefaultParagraphFont"/>
    <w:link w:val="JobDescription"/>
    <w:uiPriority w:val="18"/>
    <w:rsid w:val="00016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sv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sv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svg"/><Relationship Id="rId28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jyo\AppData\Roaming\Microsoft\Templates\Modern%20initials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03CD8E0F274FB5857081434495A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8F2B8-8FAD-42B1-8CAE-F3A525CDACAB}"/>
      </w:docPartPr>
      <w:docPartBody>
        <w:p w:rsidR="00000000" w:rsidRDefault="00325255">
          <w:pPr>
            <w:pStyle w:val="0D03CD8E0F274FB5857081434495A919"/>
          </w:pPr>
          <w:r w:rsidRPr="004B4147">
            <w:t>Mira</w:t>
          </w:r>
        </w:p>
      </w:docPartBody>
    </w:docPart>
    <w:docPart>
      <w:docPartPr>
        <w:name w:val="5D2D7989B0374D4793C66C9E527CB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12442-6002-46A0-9016-FB02426BA5C8}"/>
      </w:docPartPr>
      <w:docPartBody>
        <w:p w:rsidR="00000000" w:rsidRDefault="00325255">
          <w:pPr>
            <w:pStyle w:val="5D2D7989B0374D4793C66C9E527CB777"/>
          </w:pPr>
          <w:r>
            <w:t>Karlsson</w:t>
          </w:r>
        </w:p>
      </w:docPartBody>
    </w:docPart>
    <w:docPart>
      <w:docPartPr>
        <w:name w:val="41CCDE23017F43C8944AFB303864A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CB7C1-114B-4ADC-98A4-63C2D9B2D403}"/>
      </w:docPartPr>
      <w:docPartBody>
        <w:p w:rsidR="00000000" w:rsidRDefault="00325255">
          <w:pPr>
            <w:pStyle w:val="41CCDE23017F43C8944AFB303864A3EE"/>
          </w:pPr>
          <w:r w:rsidRPr="00A21AF8">
            <w:t>PROFESSIONAL TITLE</w:t>
          </w:r>
        </w:p>
      </w:docPartBody>
    </w:docPart>
    <w:docPart>
      <w:docPartPr>
        <w:name w:val="11CFF407000349B786F4C76A64AEA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08EC3-46D3-4186-85BB-B11759817986}"/>
      </w:docPartPr>
      <w:docPartBody>
        <w:p w:rsidR="00000000" w:rsidRDefault="00325255">
          <w:pPr>
            <w:pStyle w:val="11CFF407000349B786F4C76A64AEA6F6"/>
          </w:pPr>
          <w:r w:rsidRPr="00B03ED5">
            <w:t>Phone</w:t>
          </w:r>
        </w:p>
      </w:docPartBody>
    </w:docPart>
    <w:docPart>
      <w:docPartPr>
        <w:name w:val="93B822E203B9476C8B0EDE44F7DCD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51528-3A95-493F-9E9F-D7028869E62C}"/>
      </w:docPartPr>
      <w:docPartBody>
        <w:p w:rsidR="00000000" w:rsidRDefault="00325255">
          <w:pPr>
            <w:pStyle w:val="93B822E203B9476C8B0EDE44F7DCDDDC"/>
          </w:pPr>
          <w:r w:rsidRPr="007772B1">
            <w:t>ABOUT ME</w:t>
          </w:r>
        </w:p>
      </w:docPartBody>
    </w:docPart>
    <w:docPart>
      <w:docPartPr>
        <w:name w:val="7DA82E3781AF4403AA28CF334D9B7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6D4AC-77CF-40EF-92FF-B49DA1F3FBB9}"/>
      </w:docPartPr>
      <w:docPartBody>
        <w:p w:rsidR="00000000" w:rsidRDefault="00325255">
          <w:pPr>
            <w:pStyle w:val="7DA82E3781AF4403AA28CF334D9B767B"/>
          </w:pPr>
          <w:r>
            <w:t>Email</w:t>
          </w:r>
        </w:p>
      </w:docPartBody>
    </w:docPart>
    <w:docPart>
      <w:docPartPr>
        <w:name w:val="14EE448AFE2F4E2C8205C683BF4F7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3CC04-345D-4497-ACCF-EF3D2641274B}"/>
      </w:docPartPr>
      <w:docPartBody>
        <w:p w:rsidR="00000000" w:rsidRDefault="00325255">
          <w:pPr>
            <w:pStyle w:val="14EE448AFE2F4E2C8205C683BF4F7664"/>
          </w:pPr>
          <w:r w:rsidRPr="00621B5C">
            <w:t>City / State / Country</w:t>
          </w:r>
        </w:p>
      </w:docPartBody>
    </w:docPart>
    <w:docPart>
      <w:docPartPr>
        <w:name w:val="60E90254D5324845AAB6EFA299430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AD0A8-4D3F-4901-80AE-37136FB07FF3}"/>
      </w:docPartPr>
      <w:docPartBody>
        <w:p w:rsidR="00000000" w:rsidRDefault="00325255">
          <w:pPr>
            <w:pStyle w:val="60E90254D5324845AAB6EFA299430356"/>
          </w:pPr>
          <w:r w:rsidRPr="004865C2">
            <w:t xml:space="preserve">Short Bio or introduction to your career and what you have accomplished. Lorem ipsum dolor sit amet, </w:t>
          </w:r>
          <w:r w:rsidRPr="004865C2">
            <w:t>consectetur adipiscing elit.</w:t>
          </w:r>
        </w:p>
      </w:docPartBody>
    </w:docPart>
    <w:docPart>
      <w:docPartPr>
        <w:name w:val="349D5742C871445DA8E197074F91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F2633-DAA9-4C8A-9F4B-03D6DE9D8098}"/>
      </w:docPartPr>
      <w:docPartBody>
        <w:p w:rsidR="00000000" w:rsidRDefault="00325255">
          <w:pPr>
            <w:pStyle w:val="349D5742C871445DA8E197074F9146D8"/>
          </w:pPr>
          <w:r w:rsidRPr="00D12DFD">
            <w:rPr>
              <w:lang w:val="it-IT"/>
            </w:rPr>
            <w:t xml:space="preserve">Ut fermentum a magna ut eleifend. Integer convallis suscipit ante eu varius. </w:t>
          </w:r>
          <w:r w:rsidRPr="00144072">
            <w:rPr>
              <w:lang w:val="it-IT"/>
            </w:rPr>
            <w:t xml:space="preserve">Morbi a purus dolor. Suspendisse sit amet ipsum finibus justo viverra blandit. Ut congue quis tortor eget sodales. Nulla a erat eget nunc hendrerit </w:t>
          </w:r>
          <w:r w:rsidRPr="00144072">
            <w:rPr>
              <w:lang w:val="it-IT"/>
            </w:rPr>
            <w:t>ultrices eu nec nulla.</w:t>
          </w:r>
        </w:p>
      </w:docPartBody>
    </w:docPart>
    <w:docPart>
      <w:docPartPr>
        <w:name w:val="F837760CAA474CA8B671FFF1388C5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08CC8-A07D-4CBD-9D6D-48612D9352BC}"/>
      </w:docPartPr>
      <w:docPartBody>
        <w:p w:rsidR="00000000" w:rsidRDefault="00325255">
          <w:pPr>
            <w:pStyle w:val="F837760CAA474CA8B671FFF1388C5493"/>
          </w:pPr>
          <w:r>
            <w:rPr>
              <w:rFonts w:hAnsi="Rockwell"/>
              <w:noProof/>
              <w:color w:val="4472C4" w:themeColor="accent1"/>
              <w:kern w:val="24"/>
            </w:rPr>
            <w:t>LinkedIn</w:t>
          </w:r>
        </w:p>
      </w:docPartBody>
    </w:docPart>
    <w:docPart>
      <w:docPartPr>
        <w:name w:val="CF5BF56D15F64B6C9AAEF6DCCC643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888A3-7293-43F4-A922-545AB1804C9C}"/>
      </w:docPartPr>
      <w:docPartBody>
        <w:p w:rsidR="00000000" w:rsidRDefault="00325255">
          <w:pPr>
            <w:pStyle w:val="CF5BF56D15F64B6C9AAEF6DCCC643562"/>
          </w:pPr>
          <w:r>
            <w:rPr>
              <w:rFonts w:hAnsi="Rockwell"/>
              <w:noProof/>
              <w:color w:val="4472C4" w:themeColor="accent1"/>
              <w:kern w:val="24"/>
            </w:rPr>
            <w:t>Skype</w:t>
          </w:r>
        </w:p>
      </w:docPartBody>
    </w:docPart>
    <w:docPart>
      <w:docPartPr>
        <w:name w:val="E27DF59A108F40F085A27D064EE7A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3C499-FD2B-4177-A17F-1FACC60E97E8}"/>
      </w:docPartPr>
      <w:docPartBody>
        <w:p w:rsidR="00000000" w:rsidRDefault="00325255">
          <w:pPr>
            <w:pStyle w:val="E27DF59A108F40F085A27D064EE7A82C"/>
          </w:pPr>
          <w:r>
            <w:rPr>
              <w:rFonts w:hAnsi="Rockwell"/>
              <w:noProof/>
              <w:color w:val="4472C4" w:themeColor="accent1"/>
              <w:kern w:val="24"/>
            </w:rPr>
            <w:t>Website</w:t>
          </w:r>
        </w:p>
      </w:docPartBody>
    </w:docPart>
    <w:docPart>
      <w:docPartPr>
        <w:name w:val="8B898D1803D64BB6813E12F09A173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D571F-386D-4C28-A8F2-BBC15994BFCE}"/>
      </w:docPartPr>
      <w:docPartBody>
        <w:p w:rsidR="00000000" w:rsidRDefault="00325255">
          <w:pPr>
            <w:pStyle w:val="8B898D1803D64BB6813E12F09A173A41"/>
          </w:pPr>
          <w:r>
            <w:t>Skills</w:t>
          </w:r>
        </w:p>
      </w:docPartBody>
    </w:docPart>
    <w:docPart>
      <w:docPartPr>
        <w:name w:val="78C24AA160144BFAA03671D327EE7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04387-7D0B-4C65-90A9-502569C50206}"/>
      </w:docPartPr>
      <w:docPartBody>
        <w:p w:rsidR="00000000" w:rsidRDefault="00325255">
          <w:pPr>
            <w:pStyle w:val="78C24AA160144BFAA03671D327EE772B"/>
          </w:pPr>
          <w:r>
            <w:t>Education</w:t>
          </w:r>
        </w:p>
      </w:docPartBody>
    </w:docPart>
    <w:docPart>
      <w:docPartPr>
        <w:name w:val="96DB516F67AA43ACA476A65706AF1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8C373-47EE-4D16-94AE-1079A72B807A}"/>
      </w:docPartPr>
      <w:docPartBody>
        <w:p w:rsidR="00000000" w:rsidRDefault="00325255">
          <w:pPr>
            <w:pStyle w:val="96DB516F67AA43ACA476A65706AF158C"/>
          </w:pPr>
          <w:r w:rsidRPr="008E2197">
            <w:t xml:space="preserve">Degree / </w:t>
          </w:r>
          <w:r w:rsidRPr="008E2197">
            <w:t>Diploma Name</w:t>
          </w:r>
        </w:p>
      </w:docPartBody>
    </w:docPart>
    <w:docPart>
      <w:docPartPr>
        <w:name w:val="EF2D9D93FBB944F883B524E5F862B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8D40C-8B43-4FDE-A80E-9391640C420F}"/>
      </w:docPartPr>
      <w:docPartBody>
        <w:p w:rsidR="00000000" w:rsidRDefault="00325255">
          <w:pPr>
            <w:pStyle w:val="EF2D9D93FBB944F883B524E5F862BA87"/>
          </w:pPr>
          <w:r>
            <w:rPr>
              <w:rFonts w:hAnsi="Corbel"/>
              <w:kern w:val="24"/>
            </w:rPr>
            <w:t>University or College Name</w:t>
          </w:r>
        </w:p>
      </w:docPartBody>
    </w:docPart>
    <w:docPart>
      <w:docPartPr>
        <w:name w:val="E77CDC7FF43F4BE593A2CF2AE3C06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CF503-44CE-4AF8-A415-E511E34A66B2}"/>
      </w:docPartPr>
      <w:docPartBody>
        <w:p w:rsidR="00000000" w:rsidRDefault="00325255">
          <w:pPr>
            <w:pStyle w:val="E77CDC7FF43F4BE593A2CF2AE3C0623A"/>
          </w:pPr>
          <w:r w:rsidRPr="00552F9B">
            <w:t>20YY – 20YY</w:t>
          </w:r>
        </w:p>
      </w:docPartBody>
    </w:docPart>
    <w:docPart>
      <w:docPartPr>
        <w:name w:val="BAF0A396D093485BA9141B32FF720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B964C-838F-4838-8D7E-3187E3871DAB}"/>
      </w:docPartPr>
      <w:docPartBody>
        <w:p w:rsidR="00000000" w:rsidRDefault="00325255">
          <w:pPr>
            <w:pStyle w:val="BAF0A396D093485BA9141B32FF72043A"/>
          </w:pPr>
          <w:r w:rsidRPr="008E2197">
            <w:t>Degree / Diploma Name</w:t>
          </w:r>
        </w:p>
      </w:docPartBody>
    </w:docPart>
    <w:docPart>
      <w:docPartPr>
        <w:name w:val="0CB73F5324CE43D3A6354EFEDF42F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05664-6835-409E-A955-AE49696EE713}"/>
      </w:docPartPr>
      <w:docPartBody>
        <w:p w:rsidR="00000000" w:rsidRDefault="00325255">
          <w:pPr>
            <w:pStyle w:val="0CB73F5324CE43D3A6354EFEDF42F84E"/>
          </w:pPr>
          <w:r>
            <w:rPr>
              <w:rFonts w:hAnsi="Corbel"/>
              <w:kern w:val="24"/>
            </w:rPr>
            <w:t>University or College Name</w:t>
          </w:r>
        </w:p>
      </w:docPartBody>
    </w:docPart>
    <w:docPart>
      <w:docPartPr>
        <w:name w:val="A0F47D23947E453EB3CD5A1FB450E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F578E-D3CA-4CCF-A9C2-48F75B2934FE}"/>
      </w:docPartPr>
      <w:docPartBody>
        <w:p w:rsidR="00000000" w:rsidRDefault="00325255">
          <w:pPr>
            <w:pStyle w:val="A0F47D23947E453EB3CD5A1FB450EEE8"/>
          </w:pPr>
          <w:r w:rsidRPr="00552F9B">
            <w:t>20YY – 20YY</w:t>
          </w:r>
        </w:p>
      </w:docPartBody>
    </w:docPart>
    <w:docPart>
      <w:docPartPr>
        <w:name w:val="B175768FD0D34671ADA28B1870B76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C96F2-E88F-4306-B0CB-2A88849FF811}"/>
      </w:docPartPr>
      <w:docPartBody>
        <w:p w:rsidR="00000000" w:rsidRDefault="00325255">
          <w:pPr>
            <w:pStyle w:val="B175768FD0D34671ADA28B1870B760CF"/>
          </w:pPr>
          <w:r w:rsidRPr="008E2197">
            <w:t>Degree / Diploma Name</w:t>
          </w:r>
        </w:p>
      </w:docPartBody>
    </w:docPart>
    <w:docPart>
      <w:docPartPr>
        <w:name w:val="174B8498D6A24FC683A752A5D6BD6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4042D-ADA9-48CF-B89E-D99044DDE579}"/>
      </w:docPartPr>
      <w:docPartBody>
        <w:p w:rsidR="00000000" w:rsidRDefault="00325255">
          <w:pPr>
            <w:pStyle w:val="174B8498D6A24FC683A752A5D6BD6DA7"/>
          </w:pPr>
          <w:r>
            <w:rPr>
              <w:rFonts w:hAnsi="Corbel"/>
              <w:kern w:val="24"/>
            </w:rPr>
            <w:t>University or College Name</w:t>
          </w:r>
        </w:p>
      </w:docPartBody>
    </w:docPart>
    <w:docPart>
      <w:docPartPr>
        <w:name w:val="B0CBFF6938944D149636DD456B512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83B36-E25B-4B76-9991-BB0962242BE1}"/>
      </w:docPartPr>
      <w:docPartBody>
        <w:p w:rsidR="00000000" w:rsidRDefault="00325255">
          <w:pPr>
            <w:pStyle w:val="B0CBFF6938944D149636DD456B5124AF"/>
          </w:pPr>
          <w:r w:rsidRPr="00552F9B">
            <w:t>20YY – 20YY</w:t>
          </w:r>
        </w:p>
      </w:docPartBody>
    </w:docPart>
    <w:docPart>
      <w:docPartPr>
        <w:name w:val="FFA869F5E06547A693DF2B57574D2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113A7-92E8-48A9-991A-AFEE020DE4B5}"/>
      </w:docPartPr>
      <w:docPartBody>
        <w:p w:rsidR="00000000" w:rsidRDefault="00325255">
          <w:pPr>
            <w:pStyle w:val="FFA869F5E06547A693DF2B57574D2D69"/>
          </w:pPr>
          <w:r>
            <w:t>Experience</w:t>
          </w:r>
        </w:p>
      </w:docPartBody>
    </w:docPart>
    <w:docPart>
      <w:docPartPr>
        <w:name w:val="02819AE3651B4ADFA019B9BE53B40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EF7EA-E0A8-4CFC-8396-47592C87DD29}"/>
      </w:docPartPr>
      <w:docPartBody>
        <w:p w:rsidR="00000000" w:rsidRDefault="00325255">
          <w:pPr>
            <w:pStyle w:val="02819AE3651B4ADFA019B9BE53B40B74"/>
          </w:pPr>
          <w:r>
            <w:t>Place Job Title Here</w:t>
          </w:r>
        </w:p>
      </w:docPartBody>
    </w:docPart>
    <w:docPart>
      <w:docPartPr>
        <w:name w:val="6A1EA84C9FF04A5786F2ECDC2EA57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9393D-F7E4-44E3-A05F-1BA09F61EFB9}"/>
      </w:docPartPr>
      <w:docPartBody>
        <w:p w:rsidR="00000000" w:rsidRDefault="00325255">
          <w:pPr>
            <w:pStyle w:val="6A1EA84C9FF04A5786F2ECDC2EA57F76"/>
          </w:pPr>
          <w:r w:rsidRPr="004103C0">
            <w:t xml:space="preserve">Company Name / </w:t>
          </w:r>
          <w:r w:rsidRPr="004103C0">
            <w:t>Location / Date Worked</w:t>
          </w:r>
        </w:p>
      </w:docPartBody>
    </w:docPart>
    <w:docPart>
      <w:docPartPr>
        <w:name w:val="9808F76C2223441C86B8734C3B0C4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1074F-F94E-47DF-B01B-7AE511F94E88}"/>
      </w:docPartPr>
      <w:docPartBody>
        <w:p w:rsidR="00000000" w:rsidRDefault="00325255">
          <w:pPr>
            <w:pStyle w:val="9808F76C2223441C86B8734C3B0C4D1D"/>
          </w:pPr>
          <w:r w:rsidRPr="00A6425D">
            <w:rPr>
              <w:rStyle w:val="JobDescriptionChar"/>
            </w:rPr>
            <w:t>Short Description of your role in the company. Lorem ipsum dolor sit amet, consectetur adipiscing elit. Etiam aliquet eu mi quis lacinia.</w:t>
          </w:r>
        </w:p>
      </w:docPartBody>
    </w:docPart>
    <w:docPart>
      <w:docPartPr>
        <w:name w:val="250BF853BAEB4860B75B4968E408D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60AB7-B3D9-43FE-B4B8-D4584B11D24F}"/>
      </w:docPartPr>
      <w:docPartBody>
        <w:p w:rsidR="00D07D12" w:rsidRDefault="00325255" w:rsidP="00A6425D">
          <w:pPr>
            <w:pStyle w:val="ListBullet"/>
          </w:pPr>
          <w:r>
            <w:t>Bulleted job description</w:t>
          </w:r>
        </w:p>
        <w:p w:rsidR="00D07D12" w:rsidRDefault="00325255" w:rsidP="00A6425D">
          <w:pPr>
            <w:pStyle w:val="ListBullet"/>
          </w:pPr>
          <w:r>
            <w:t>Bulleted job description</w:t>
          </w:r>
        </w:p>
        <w:p w:rsidR="00000000" w:rsidRDefault="00325255">
          <w:pPr>
            <w:pStyle w:val="250BF853BAEB4860B75B4968E408D847"/>
          </w:pPr>
          <w:r>
            <w:t>Bulleted job description</w:t>
          </w:r>
        </w:p>
      </w:docPartBody>
    </w:docPart>
    <w:docPart>
      <w:docPartPr>
        <w:name w:val="643F7CC3037D46FD9913152CA59BB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47F30-2AA2-431E-86C0-DE4A22B2FEAD}"/>
      </w:docPartPr>
      <w:docPartBody>
        <w:p w:rsidR="00000000" w:rsidRDefault="00325255">
          <w:pPr>
            <w:pStyle w:val="643F7CC3037D46FD9913152CA59BB94B"/>
          </w:pPr>
          <w:r>
            <w:t>Place Job Titl</w:t>
          </w:r>
          <w:r>
            <w:t>e Here</w:t>
          </w:r>
        </w:p>
      </w:docPartBody>
    </w:docPart>
    <w:docPart>
      <w:docPartPr>
        <w:name w:val="A555CE5AE1A04E05879CD1EB01191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9E5CF-758E-4FBE-BD50-27065FA13A10}"/>
      </w:docPartPr>
      <w:docPartBody>
        <w:p w:rsidR="00000000" w:rsidRDefault="00325255">
          <w:pPr>
            <w:pStyle w:val="A555CE5AE1A04E05879CD1EB01191798"/>
          </w:pPr>
          <w:r w:rsidRPr="004103C0">
            <w:t>Company Name / Location / Date Worked</w:t>
          </w:r>
        </w:p>
      </w:docPartBody>
    </w:docPart>
    <w:docPart>
      <w:docPartPr>
        <w:name w:val="2B40698F029243E9B7B0D3DC297FC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C09BC-925B-4384-AEE3-0ABBDF012750}"/>
      </w:docPartPr>
      <w:docPartBody>
        <w:p w:rsidR="00000000" w:rsidRDefault="00325255">
          <w:pPr>
            <w:pStyle w:val="2B40698F029243E9B7B0D3DC297FC52D"/>
          </w:pPr>
          <w:r w:rsidRPr="00A6425D">
            <w:rPr>
              <w:rStyle w:val="JobDescriptionChar"/>
            </w:rPr>
            <w:t>Short Description of your role in the company. Lorem ipsum dolor sit amet, consectetur adipiscing elit. Etiam aliquet eu mi quis lacinia.</w:t>
          </w:r>
        </w:p>
      </w:docPartBody>
    </w:docPart>
    <w:docPart>
      <w:docPartPr>
        <w:name w:val="9A16D98C15FA498792B6AAF9860CC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B751B-A581-4D31-A538-47DDC562F9FB}"/>
      </w:docPartPr>
      <w:docPartBody>
        <w:p w:rsidR="00D07D12" w:rsidRDefault="00325255" w:rsidP="00A6425D">
          <w:pPr>
            <w:pStyle w:val="ListBullet"/>
          </w:pPr>
          <w:r>
            <w:t>Bulleted job description</w:t>
          </w:r>
        </w:p>
        <w:p w:rsidR="00D07D12" w:rsidRDefault="00325255" w:rsidP="00A6425D">
          <w:pPr>
            <w:pStyle w:val="ListBullet"/>
          </w:pPr>
          <w:r>
            <w:t>Bulleted job description</w:t>
          </w:r>
        </w:p>
        <w:p w:rsidR="00000000" w:rsidRDefault="00325255">
          <w:pPr>
            <w:pStyle w:val="9A16D98C15FA498792B6AAF9860CC579"/>
          </w:pPr>
          <w:r>
            <w:t xml:space="preserve">Bulleted job </w:t>
          </w:r>
          <w:r>
            <w:t>description</w:t>
          </w:r>
        </w:p>
      </w:docPartBody>
    </w:docPart>
    <w:docPart>
      <w:docPartPr>
        <w:name w:val="03BE778FBB2E4636A7CDA6F532A3C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C47B5-ACE1-4550-932C-FDF01DB3E673}"/>
      </w:docPartPr>
      <w:docPartBody>
        <w:p w:rsidR="00000000" w:rsidRDefault="00325255">
          <w:pPr>
            <w:pStyle w:val="03BE778FBB2E4636A7CDA6F532A3CCD6"/>
          </w:pPr>
          <w:r>
            <w:t>Place Job Title Here</w:t>
          </w:r>
        </w:p>
      </w:docPartBody>
    </w:docPart>
    <w:docPart>
      <w:docPartPr>
        <w:name w:val="639A9B4ED99A47E28793314FE4583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1262D-B415-4AA8-990F-56158C224FB3}"/>
      </w:docPartPr>
      <w:docPartBody>
        <w:p w:rsidR="00000000" w:rsidRDefault="00325255">
          <w:pPr>
            <w:pStyle w:val="639A9B4ED99A47E28793314FE4583455"/>
          </w:pPr>
          <w:r w:rsidRPr="004103C0">
            <w:t>Company Name / Location / Date Worked</w:t>
          </w:r>
        </w:p>
      </w:docPartBody>
    </w:docPart>
    <w:docPart>
      <w:docPartPr>
        <w:name w:val="F73F9845F7A64AD3B07FD3A61574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D609C-ADEC-4E31-8F87-009C772DEF0C}"/>
      </w:docPartPr>
      <w:docPartBody>
        <w:p w:rsidR="00000000" w:rsidRDefault="00325255">
          <w:pPr>
            <w:pStyle w:val="F73F9845F7A64AD3B07FD3A61574EB58"/>
          </w:pPr>
          <w:r w:rsidRPr="00A6425D">
            <w:rPr>
              <w:rStyle w:val="JobDescriptionChar"/>
            </w:rPr>
            <w:t>Short Description of your role in the company. Lorem ipsum dolor sit amet, consectetur adipiscing elit. Etiam aliquet eu mi quis lacinia.</w:t>
          </w:r>
        </w:p>
      </w:docPartBody>
    </w:docPart>
    <w:docPart>
      <w:docPartPr>
        <w:name w:val="81282C36F2EC4748A23F2CBFB813E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8C674-CB53-4C29-9634-467302BF81D6}"/>
      </w:docPartPr>
      <w:docPartBody>
        <w:p w:rsidR="00D07D12" w:rsidRDefault="00325255" w:rsidP="00A6425D">
          <w:pPr>
            <w:pStyle w:val="ListBullet"/>
          </w:pPr>
          <w:r>
            <w:t>Bulleted job description</w:t>
          </w:r>
        </w:p>
        <w:p w:rsidR="00D07D12" w:rsidRDefault="00325255" w:rsidP="00A6425D">
          <w:pPr>
            <w:pStyle w:val="ListBullet"/>
          </w:pPr>
          <w:r>
            <w:t>Bulleted job d</w:t>
          </w:r>
          <w:r>
            <w:t>escription</w:t>
          </w:r>
        </w:p>
        <w:p w:rsidR="00000000" w:rsidRDefault="00325255">
          <w:pPr>
            <w:pStyle w:val="81282C36F2EC4748A23F2CBFB813E07A"/>
          </w:pPr>
          <w:r>
            <w:t>Bulleted job description</w:t>
          </w:r>
        </w:p>
      </w:docPartBody>
    </w:docPart>
    <w:docPart>
      <w:docPartPr>
        <w:name w:val="AE63A42C37384FE7871D883C33C22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3F75F-4258-43DB-90BD-A8013CB7763D}"/>
      </w:docPartPr>
      <w:docPartBody>
        <w:p w:rsidR="00000000" w:rsidRDefault="00325255">
          <w:pPr>
            <w:pStyle w:val="AE63A42C37384FE7871D883C33C2240B"/>
          </w:pPr>
          <w:r>
            <w:t>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D8A"/>
    <w:multiLevelType w:val="multilevel"/>
    <w:tmpl w:val="9D984FD2"/>
    <w:styleLink w:val="BullettedList"/>
    <w:lvl w:ilvl="0">
      <w:start w:val="1"/>
      <w:numFmt w:val="bullet"/>
      <w:pStyle w:val="ListBullet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F2105"/>
    <w:multiLevelType w:val="multilevel"/>
    <w:tmpl w:val="9D984FD2"/>
    <w:numStyleLink w:val="BullettedList"/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55"/>
    <w:rsid w:val="0032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as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03CD8E0F274FB5857081434495A919">
    <w:name w:val="0D03CD8E0F274FB5857081434495A919"/>
  </w:style>
  <w:style w:type="paragraph" w:customStyle="1" w:styleId="5D2D7989B0374D4793C66C9E527CB777">
    <w:name w:val="5D2D7989B0374D4793C66C9E527CB777"/>
  </w:style>
  <w:style w:type="paragraph" w:customStyle="1" w:styleId="41CCDE23017F43C8944AFB303864A3EE">
    <w:name w:val="41CCDE23017F43C8944AFB303864A3EE"/>
  </w:style>
  <w:style w:type="paragraph" w:customStyle="1" w:styleId="11CFF407000349B786F4C76A64AEA6F6">
    <w:name w:val="11CFF407000349B786F4C76A64AEA6F6"/>
  </w:style>
  <w:style w:type="paragraph" w:customStyle="1" w:styleId="93B822E203B9476C8B0EDE44F7DCDDDC">
    <w:name w:val="93B822E203B9476C8B0EDE44F7DCDDDC"/>
  </w:style>
  <w:style w:type="paragraph" w:customStyle="1" w:styleId="7DA82E3781AF4403AA28CF334D9B767B">
    <w:name w:val="7DA82E3781AF4403AA28CF334D9B767B"/>
  </w:style>
  <w:style w:type="paragraph" w:customStyle="1" w:styleId="14EE448AFE2F4E2C8205C683BF4F7664">
    <w:name w:val="14EE448AFE2F4E2C8205C683BF4F7664"/>
  </w:style>
  <w:style w:type="paragraph" w:customStyle="1" w:styleId="60E90254D5324845AAB6EFA299430356">
    <w:name w:val="60E90254D5324845AAB6EFA299430356"/>
  </w:style>
  <w:style w:type="paragraph" w:customStyle="1" w:styleId="349D5742C871445DA8E197074F9146D8">
    <w:name w:val="349D5742C871445DA8E197074F9146D8"/>
  </w:style>
  <w:style w:type="paragraph" w:customStyle="1" w:styleId="F837760CAA474CA8B671FFF1388C5493">
    <w:name w:val="F837760CAA474CA8B671FFF1388C5493"/>
  </w:style>
  <w:style w:type="paragraph" w:customStyle="1" w:styleId="CF5BF56D15F64B6C9AAEF6DCCC643562">
    <w:name w:val="CF5BF56D15F64B6C9AAEF6DCCC643562"/>
  </w:style>
  <w:style w:type="paragraph" w:customStyle="1" w:styleId="E27DF59A108F40F085A27D064EE7A82C">
    <w:name w:val="E27DF59A108F40F085A27D064EE7A82C"/>
  </w:style>
  <w:style w:type="paragraph" w:customStyle="1" w:styleId="8B898D1803D64BB6813E12F09A173A41">
    <w:name w:val="8B898D1803D64BB6813E12F09A173A41"/>
  </w:style>
  <w:style w:type="paragraph" w:customStyle="1" w:styleId="78C24AA160144BFAA03671D327EE772B">
    <w:name w:val="78C24AA160144BFAA03671D327EE772B"/>
  </w:style>
  <w:style w:type="paragraph" w:customStyle="1" w:styleId="96DB516F67AA43ACA476A65706AF158C">
    <w:name w:val="96DB516F67AA43ACA476A65706AF158C"/>
  </w:style>
  <w:style w:type="paragraph" w:customStyle="1" w:styleId="EF2D9D93FBB944F883B524E5F862BA87">
    <w:name w:val="EF2D9D93FBB944F883B524E5F862BA87"/>
  </w:style>
  <w:style w:type="paragraph" w:customStyle="1" w:styleId="E77CDC7FF43F4BE593A2CF2AE3C0623A">
    <w:name w:val="E77CDC7FF43F4BE593A2CF2AE3C0623A"/>
  </w:style>
  <w:style w:type="paragraph" w:customStyle="1" w:styleId="BAF0A396D093485BA9141B32FF72043A">
    <w:name w:val="BAF0A396D093485BA9141B32FF72043A"/>
  </w:style>
  <w:style w:type="paragraph" w:customStyle="1" w:styleId="0CB73F5324CE43D3A6354EFEDF42F84E">
    <w:name w:val="0CB73F5324CE43D3A6354EFEDF42F84E"/>
  </w:style>
  <w:style w:type="paragraph" w:customStyle="1" w:styleId="A0F47D23947E453EB3CD5A1FB450EEE8">
    <w:name w:val="A0F47D23947E453EB3CD5A1FB450EEE8"/>
  </w:style>
  <w:style w:type="paragraph" w:customStyle="1" w:styleId="B175768FD0D34671ADA28B1870B760CF">
    <w:name w:val="B175768FD0D34671ADA28B1870B760CF"/>
  </w:style>
  <w:style w:type="paragraph" w:customStyle="1" w:styleId="174B8498D6A24FC683A752A5D6BD6DA7">
    <w:name w:val="174B8498D6A24FC683A752A5D6BD6DA7"/>
  </w:style>
  <w:style w:type="paragraph" w:customStyle="1" w:styleId="B0CBFF6938944D149636DD456B5124AF">
    <w:name w:val="B0CBFF6938944D149636DD456B5124AF"/>
  </w:style>
  <w:style w:type="paragraph" w:customStyle="1" w:styleId="FFA869F5E06547A693DF2B57574D2D69">
    <w:name w:val="FFA869F5E06547A693DF2B57574D2D69"/>
  </w:style>
  <w:style w:type="paragraph" w:customStyle="1" w:styleId="02819AE3651B4ADFA019B9BE53B40B74">
    <w:name w:val="02819AE3651B4ADFA019B9BE53B40B74"/>
  </w:style>
  <w:style w:type="paragraph" w:customStyle="1" w:styleId="6A1EA84C9FF04A5786F2ECDC2EA57F76">
    <w:name w:val="6A1EA84C9FF04A5786F2ECDC2EA57F76"/>
  </w:style>
  <w:style w:type="paragraph" w:customStyle="1" w:styleId="JobDescription">
    <w:name w:val="Job Description"/>
    <w:basedOn w:val="Normal"/>
    <w:link w:val="JobDescriptionChar"/>
    <w:uiPriority w:val="18"/>
    <w:qFormat/>
    <w:pPr>
      <w:spacing w:after="0" w:line="288" w:lineRule="auto"/>
    </w:pPr>
    <w:rPr>
      <w:rFonts w:eastAsiaTheme="minorHAnsi"/>
      <w:color w:val="262626" w:themeColor="text1" w:themeTint="D9"/>
      <w:sz w:val="18"/>
      <w:szCs w:val="18"/>
      <w:lang w:bidi="ar-SA"/>
    </w:rPr>
  </w:style>
  <w:style w:type="character" w:customStyle="1" w:styleId="JobDescriptionChar">
    <w:name w:val="Job Description Char"/>
    <w:basedOn w:val="DefaultParagraphFont"/>
    <w:link w:val="JobDescription"/>
    <w:uiPriority w:val="18"/>
    <w:rPr>
      <w:rFonts w:eastAsiaTheme="minorHAnsi"/>
      <w:color w:val="262626" w:themeColor="text1" w:themeTint="D9"/>
      <w:sz w:val="18"/>
      <w:szCs w:val="18"/>
      <w:lang w:bidi="ar-SA"/>
    </w:rPr>
  </w:style>
  <w:style w:type="paragraph" w:customStyle="1" w:styleId="9808F76C2223441C86B8734C3B0C4D1D">
    <w:name w:val="9808F76C2223441C86B8734C3B0C4D1D"/>
  </w:style>
  <w:style w:type="paragraph" w:styleId="ListBullet">
    <w:name w:val="List Bullet"/>
    <w:basedOn w:val="Normal"/>
    <w:uiPriority w:val="99"/>
    <w:qFormat/>
    <w:pPr>
      <w:numPr>
        <w:numId w:val="2"/>
      </w:numPr>
      <w:spacing w:line="288" w:lineRule="auto"/>
      <w:contextualSpacing/>
    </w:pPr>
    <w:rPr>
      <w:rFonts w:eastAsiaTheme="minorHAnsi"/>
      <w:color w:val="262626" w:themeColor="text1" w:themeTint="D9"/>
      <w:sz w:val="18"/>
      <w:szCs w:val="18"/>
      <w:lang w:bidi="ar-SA"/>
    </w:rPr>
  </w:style>
  <w:style w:type="numbering" w:customStyle="1" w:styleId="BullettedList">
    <w:name w:val="BullettedList"/>
    <w:uiPriority w:val="99"/>
    <w:pPr>
      <w:numPr>
        <w:numId w:val="1"/>
      </w:numPr>
    </w:pPr>
  </w:style>
  <w:style w:type="paragraph" w:customStyle="1" w:styleId="250BF853BAEB4860B75B4968E408D847">
    <w:name w:val="250BF853BAEB4860B75B4968E408D847"/>
  </w:style>
  <w:style w:type="paragraph" w:customStyle="1" w:styleId="643F7CC3037D46FD9913152CA59BB94B">
    <w:name w:val="643F7CC3037D46FD9913152CA59BB94B"/>
  </w:style>
  <w:style w:type="paragraph" w:customStyle="1" w:styleId="A555CE5AE1A04E05879CD1EB01191798">
    <w:name w:val="A555CE5AE1A04E05879CD1EB01191798"/>
  </w:style>
  <w:style w:type="paragraph" w:customStyle="1" w:styleId="2B40698F029243E9B7B0D3DC297FC52D">
    <w:name w:val="2B40698F029243E9B7B0D3DC297FC52D"/>
  </w:style>
  <w:style w:type="paragraph" w:customStyle="1" w:styleId="9A16D98C15FA498792B6AAF9860CC579">
    <w:name w:val="9A16D98C15FA498792B6AAF9860CC579"/>
  </w:style>
  <w:style w:type="paragraph" w:customStyle="1" w:styleId="03BE778FBB2E4636A7CDA6F532A3CCD6">
    <w:name w:val="03BE778FBB2E4636A7CDA6F532A3CCD6"/>
  </w:style>
  <w:style w:type="paragraph" w:customStyle="1" w:styleId="639A9B4ED99A47E28793314FE4583455">
    <w:name w:val="639A9B4ED99A47E28793314FE4583455"/>
  </w:style>
  <w:style w:type="paragraph" w:customStyle="1" w:styleId="F73F9845F7A64AD3B07FD3A61574EB58">
    <w:name w:val="F73F9845F7A64AD3B07FD3A61574EB58"/>
  </w:style>
  <w:style w:type="paragraph" w:customStyle="1" w:styleId="81282C36F2EC4748A23F2CBFB813E07A">
    <w:name w:val="81282C36F2EC4748A23F2CBFB813E07A"/>
  </w:style>
  <w:style w:type="paragraph" w:customStyle="1" w:styleId="AE63A42C37384FE7871D883C33C2240B">
    <w:name w:val="AE63A42C37384FE7871D883C33C2240B"/>
  </w:style>
  <w:style w:type="paragraph" w:customStyle="1" w:styleId="FEA149A3533A4B39A58565B36B64E687">
    <w:name w:val="FEA149A3533A4B39A58565B36B64E687"/>
  </w:style>
  <w:style w:type="paragraph" w:customStyle="1" w:styleId="A2C9EA7EAF374CEAA4FCA26D85665FBA">
    <w:name w:val="A2C9EA7EAF374CEAA4FCA26D85665FBA"/>
  </w:style>
  <w:style w:type="paragraph" w:customStyle="1" w:styleId="7C86AE7ED6CA42D3A7E5B5E78038703F">
    <w:name w:val="7C86AE7ED6CA42D3A7E5B5E78038703F"/>
  </w:style>
  <w:style w:type="paragraph" w:customStyle="1" w:styleId="8D18512337D949AD82842C634E890B56">
    <w:name w:val="8D18512337D949AD82842C634E890B56"/>
  </w:style>
  <w:style w:type="paragraph" w:customStyle="1" w:styleId="4AF6DC4FD89C486E9F554825637066D0">
    <w:name w:val="4AF6DC4FD89C486E9F554825637066D0"/>
  </w:style>
  <w:style w:type="paragraph" w:customStyle="1" w:styleId="CEA33713AB59431D8A76B1B07BCBDA28">
    <w:name w:val="CEA33713AB59431D8A76B1B07BCBDA28"/>
  </w:style>
  <w:style w:type="paragraph" w:customStyle="1" w:styleId="30E81E18E5F7437BB6450F737660370A">
    <w:name w:val="30E81E18E5F7437BB6450F737660370A"/>
  </w:style>
  <w:style w:type="paragraph" w:customStyle="1" w:styleId="E1E20FFDE7844EF9A1E15399530C6D0C">
    <w:name w:val="E1E20FFDE7844EF9A1E15399530C6D0C"/>
  </w:style>
  <w:style w:type="paragraph" w:customStyle="1" w:styleId="E63BEEE9108F481EA45DEEEABAB3B89A">
    <w:name w:val="E63BEEE9108F481EA45DEEEABAB3B89A"/>
  </w:style>
  <w:style w:type="paragraph" w:customStyle="1" w:styleId="6F38188C467F4F04AC945026EEF33A4F">
    <w:name w:val="6F38188C467F4F04AC945026EEF33A4F"/>
  </w:style>
  <w:style w:type="paragraph" w:customStyle="1" w:styleId="3182323349DE49BD9AE3F994B0755A1C">
    <w:name w:val="3182323349DE49BD9AE3F994B0755A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esume">
  <a:themeElements>
    <a:clrScheme name="Custom 23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3251"/>
      </a:accent1>
      <a:accent2>
        <a:srgbClr val="E00041"/>
      </a:accent2>
      <a:accent3>
        <a:srgbClr val="B4006C"/>
      </a:accent3>
      <a:accent4>
        <a:srgbClr val="CDEDDA"/>
      </a:accent4>
      <a:accent5>
        <a:srgbClr val="CDDAED"/>
      </a:accent5>
      <a:accent6>
        <a:srgbClr val="EDCDEA"/>
      </a:accent6>
      <a:hlink>
        <a:srgbClr val="FE0066"/>
      </a:hlink>
      <a:folHlink>
        <a:srgbClr val="FE0066"/>
      </a:folHlink>
    </a:clrScheme>
    <a:fontScheme name="Custom 243">
      <a:majorFont>
        <a:latin typeface="Rockwell"/>
        <a:ea typeface=""/>
        <a:cs typeface=""/>
      </a:majorFont>
      <a:minorFont>
        <a:latin typeface="Corbe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sume" id="{0C3F94F1-5056-472A-A3A7-DE04B7597931}" vid="{6B18A5B6-4DB9-4806-9EB1-504C4300FAB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9CB4F8-792D-4AD0-B590-AADEB9CEAFA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7B583799-85B8-4E2A-9EFE-6187A4DAF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C5BE45-5605-47A2-9919-98DF89283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initials resume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2022-04-07T08:57:00Z</dcterms:created>
  <dcterms:modified xsi:type="dcterms:W3CDTF">2022-04-07T08:58:00Z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