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C5E1" w14:textId="77777777" w:rsidR="00F5689F" w:rsidRDefault="00D00539" w:rsidP="00F5689F">
      <w:r>
        <w:rPr>
          <w:noProof/>
        </w:rPr>
        <mc:AlternateContent>
          <mc:Choice Requires="wps">
            <w:drawing>
              <wp:anchor distT="0" distB="0" distL="114300" distR="114300" simplePos="0" relativeHeight="251443199" behindDoc="1" locked="0" layoutInCell="1" allowOverlap="1" wp14:anchorId="1F7370D6" wp14:editId="2ABC7A3E">
                <wp:simplePos x="0" y="0"/>
                <wp:positionH relativeFrom="column">
                  <wp:posOffset>-457200</wp:posOffset>
                </wp:positionH>
                <wp:positionV relativeFrom="paragraph">
                  <wp:posOffset>2127885</wp:posOffset>
                </wp:positionV>
                <wp:extent cx="7205472" cy="7009130"/>
                <wp:effectExtent l="0" t="0" r="0" b="127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00913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82E47E" id="Rectangle 29" o:spid="_x0000_s1026" alt="&quot;&quot;" style="position:absolute;margin-left:-36pt;margin-top:167.55pt;width:567.35pt;height:551.9pt;z-index:-251873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" fillcolor="#a9d4db [3204]" stroked="f">
                <v:path arrowok="t"/>
              </v:rect>
            </w:pict>
          </mc:Fallback>
        </mc:AlternateContent>
      </w:r>
    </w:p>
    <w:tbl>
      <w:tblPr>
        <w:tblW w:w="5000" w:type="pct"/>
        <w:tblLook w:val="0600" w:firstRow="0" w:lastRow="0" w:firstColumn="0" w:lastColumn="0" w:noHBand="1" w:noVBand="1"/>
      </w:tblPr>
      <w:tblGrid>
        <w:gridCol w:w="6410"/>
        <w:gridCol w:w="800"/>
        <w:gridCol w:w="3576"/>
      </w:tblGrid>
      <w:tr w:rsidR="00E6525B" w14:paraId="065D336B" w14:textId="77777777" w:rsidTr="00E93F11">
        <w:trPr>
          <w:trHeight w:val="1728"/>
        </w:trPr>
        <w:tc>
          <w:tcPr>
            <w:tcW w:w="2964" w:type="pct"/>
          </w:tcPr>
          <w:p w14:paraId="59D737B5" w14:textId="77777777" w:rsidR="00E6525B" w:rsidRDefault="00E93B43" w:rsidP="00F5689F">
            <w:pPr>
              <w:pStyle w:val="Title"/>
            </w:pPr>
            <w:sdt>
              <w:sdtPr>
                <w:id w:val="1710216553"/>
                <w:placeholder>
                  <w:docPart w:val="1659F496EA7943529DE6CD777D4D6DCD"/>
                </w:placeholder>
                <w:temporary/>
                <w:showingPlcHdr/>
                <w15:appearance w15:val="hidden"/>
              </w:sdtPr>
              <w:sdtEndPr/>
              <w:sdtContent>
                <w:r w:rsidR="00E6525B" w:rsidRPr="00F5689F">
                  <w:t>Robin Zupanc</w:t>
                </w:r>
              </w:sdtContent>
            </w:sdt>
          </w:p>
          <w:p w14:paraId="3080F50B" w14:textId="77777777" w:rsidR="00E6525B" w:rsidRDefault="00E93B43" w:rsidP="00F5689F">
            <w:pPr>
              <w:pStyle w:val="Subtitle"/>
            </w:pPr>
            <w:sdt>
              <w:sdtPr>
                <w:id w:val="-211267029"/>
                <w:placeholder>
                  <w:docPart w:val="BCD407C8628C4760BD1BE302CF522AE2"/>
                </w:placeholder>
                <w:temporary/>
                <w:showingPlcHdr/>
                <w15:appearance w15:val="hidden"/>
              </w:sdtPr>
              <w:sdtEndPr/>
              <w:sdtContent>
                <w:r w:rsidR="00266998" w:rsidRPr="00266998">
                  <w:t>Paralegal</w:t>
                </w:r>
              </w:sdtContent>
            </w:sdt>
          </w:p>
        </w:tc>
        <w:tc>
          <w:tcPr>
            <w:tcW w:w="415" w:type="pct"/>
          </w:tcPr>
          <w:p w14:paraId="5E457C1D" w14:textId="77777777" w:rsidR="00E6525B" w:rsidRPr="00F5689F" w:rsidRDefault="00E6525B" w:rsidP="00F5689F"/>
        </w:tc>
        <w:tc>
          <w:tcPr>
            <w:tcW w:w="1621" w:type="pct"/>
            <w:vMerge w:val="restart"/>
            <w:vAlign w:val="bottom"/>
          </w:tcPr>
          <w:p w14:paraId="2AB74B90" w14:textId="77777777" w:rsidR="00E6525B" w:rsidRPr="00F5689F" w:rsidRDefault="00E93B43" w:rsidP="00E6525B">
            <w:pPr>
              <w:pStyle w:val="BodyContactInfo"/>
            </w:pPr>
            <w:sdt>
              <w:sdtPr>
                <w:id w:val="-1026634943"/>
                <w:placeholder>
                  <w:docPart w:val="F6F8828FE42D411B996D68CB2A40E26D"/>
                </w:placeholder>
                <w:temporary/>
                <w:showingPlcHdr/>
                <w15:appearance w15:val="hidden"/>
              </w:sdtPr>
              <w:sdtEndPr/>
              <w:sdtContent>
                <w:r w:rsidR="00E6525B" w:rsidRPr="00F5689F">
                  <w:t>4567 Main Street</w:t>
                </w:r>
              </w:sdtContent>
            </w:sdt>
            <w:r w:rsidR="00E6525B" w:rsidRPr="00F5689F">
              <w:t xml:space="preserve"> </w:t>
            </w:r>
          </w:p>
          <w:p w14:paraId="54DAA3C9" w14:textId="77777777" w:rsidR="00E6525B" w:rsidRPr="00F5689F" w:rsidRDefault="00E93B43" w:rsidP="00E6525B">
            <w:pPr>
              <w:pStyle w:val="BodyContactInfo"/>
            </w:pPr>
            <w:sdt>
              <w:sdtPr>
                <w:id w:val="1073241622"/>
                <w:placeholder>
                  <w:docPart w:val="CC0D1A47F85349C9A39D60B0B2BF521C"/>
                </w:placeholder>
                <w:temporary/>
                <w:showingPlcHdr/>
                <w15:appearance w15:val="hidden"/>
              </w:sdtPr>
              <w:sdtEndPr/>
              <w:sdtContent>
                <w:r w:rsidR="00E6525B" w:rsidRPr="00F5689F">
                  <w:t>City, State 98052</w:t>
                </w:r>
              </w:sdtContent>
            </w:sdt>
            <w:r w:rsidR="00E6525B" w:rsidRPr="00F5689F">
              <w:t xml:space="preserve"> </w:t>
            </w:r>
          </w:p>
          <w:p w14:paraId="62CA3301" w14:textId="77777777" w:rsidR="00E6525B" w:rsidRPr="00F5689F" w:rsidRDefault="00E93B43" w:rsidP="00E6525B">
            <w:pPr>
              <w:pStyle w:val="BodyContactInfo"/>
            </w:pPr>
            <w:sdt>
              <w:sdtPr>
                <w:id w:val="786469691"/>
                <w:placeholder>
                  <w:docPart w:val="66F44349593D444F99A638EC6CACC0C4"/>
                </w:placeholder>
                <w:temporary/>
                <w:showingPlcHdr/>
                <w15:appearance w15:val="hidden"/>
              </w:sdtPr>
              <w:sdtEndPr/>
              <w:sdtContent>
                <w:r w:rsidR="00E6525B" w:rsidRPr="00F5689F">
                  <w:t>(718) 555–0100</w:t>
                </w:r>
              </w:sdtContent>
            </w:sdt>
            <w:r w:rsidR="00E6525B" w:rsidRPr="00F5689F">
              <w:t xml:space="preserve"> </w:t>
            </w:r>
          </w:p>
          <w:p w14:paraId="0213972B" w14:textId="77777777" w:rsidR="00E6525B" w:rsidRPr="00F5689F" w:rsidRDefault="00E93B43" w:rsidP="00E6525B">
            <w:pPr>
              <w:pStyle w:val="BodyContactInfo"/>
            </w:pPr>
            <w:sdt>
              <w:sdtPr>
                <w:id w:val="-1678806211"/>
                <w:placeholder>
                  <w:docPart w:val="2FE14AC0037949359C5221A1DFC17173"/>
                </w:placeholder>
                <w:temporary/>
                <w:showingPlcHdr/>
                <w15:appearance w15:val="hidden"/>
              </w:sdtPr>
              <w:sdtEndPr/>
              <w:sdtContent>
                <w:hyperlink r:id="rId10">
                  <w:r w:rsidR="00266998" w:rsidRPr="00F5689F">
                    <w:rPr>
                      <w:rStyle w:val="Hyperlink"/>
                      <w:color w:val="231F20"/>
                      <w:u w:val="none"/>
                    </w:rPr>
                    <w:t>robin.zupanc@example.com</w:t>
                  </w:r>
                </w:hyperlink>
              </w:sdtContent>
            </w:sdt>
            <w:r w:rsidR="00E6525B" w:rsidRPr="00F5689F">
              <w:t xml:space="preserve"> </w:t>
            </w:r>
          </w:p>
          <w:p w14:paraId="449AEC04" w14:textId="77777777" w:rsidR="00E6525B" w:rsidRDefault="00E93B43" w:rsidP="00E6525B">
            <w:pPr>
              <w:pStyle w:val="BodyContactInfo"/>
            </w:pPr>
            <w:sdt>
              <w:sdtPr>
                <w:id w:val="1805886088"/>
                <w:placeholder>
                  <w:docPart w:val="F67BD17DDE3F498086A79EDB3D79E689"/>
                </w:placeholder>
                <w:temporary/>
                <w:showingPlcHdr/>
                <w15:appearance w15:val="hidden"/>
              </w:sdtPr>
              <w:sdtEndPr/>
              <w:sdtContent>
                <w:r w:rsidR="00266998" w:rsidRPr="00F5689F">
                  <w:t>linkedin.com/in/robinzupanc</w:t>
                </w:r>
              </w:sdtContent>
            </w:sdt>
            <w:r w:rsidR="00E6525B" w:rsidRPr="00F5689F">
              <w:t xml:space="preserve"> </w:t>
            </w:r>
          </w:p>
        </w:tc>
      </w:tr>
      <w:tr w:rsidR="00E6525B" w:rsidRPr="00F5689F" w14:paraId="48618B79" w14:textId="77777777" w:rsidTr="00D00539">
        <w:trPr>
          <w:trHeight w:val="115"/>
        </w:trPr>
        <w:tc>
          <w:tcPr>
            <w:tcW w:w="2964" w:type="pct"/>
            <w:shd w:val="clear" w:color="auto" w:fill="auto"/>
            <w:tcMar>
              <w:left w:w="115" w:type="dxa"/>
              <w:right w:w="115" w:type="dxa"/>
            </w:tcMar>
          </w:tcPr>
          <w:p w14:paraId="408A51CF" w14:textId="77777777" w:rsidR="00E6525B" w:rsidRPr="00D00539" w:rsidRDefault="00D00539" w:rsidP="00D00539">
            <w:pPr>
              <w:spacing w:line="240" w:lineRule="auto"/>
              <w:rPr>
                <w:sz w:val="10"/>
                <w:szCs w:val="10"/>
              </w:rPr>
            </w:pPr>
            <w:r w:rsidRPr="00D00539">
              <w:rPr>
                <w:noProof/>
                <w:sz w:val="10"/>
                <w:szCs w:val="10"/>
              </w:rPr>
              <mc:AlternateContent>
                <mc:Choice Requires="wps">
                  <w:drawing>
                    <wp:inline distT="0" distB="0" distL="0" distR="0" wp14:anchorId="1BAA655B" wp14:editId="72FF1CD0">
                      <wp:extent cx="3867912" cy="0"/>
                      <wp:effectExtent l="0" t="19050" r="56515" b="38100"/>
                      <wp:docPr id="10"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E47375"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" strokecolor="#231f20" strokeweight="5pt">
                      <o:lock v:ext="edit" shapetype="f"/>
                      <w10:anchorlock/>
                    </v:line>
                  </w:pict>
                </mc:Fallback>
              </mc:AlternateContent>
            </w:r>
          </w:p>
        </w:tc>
        <w:tc>
          <w:tcPr>
            <w:tcW w:w="415" w:type="pct"/>
            <w:shd w:val="clear" w:color="auto" w:fill="auto"/>
          </w:tcPr>
          <w:p w14:paraId="1571460C" w14:textId="77777777" w:rsidR="00E6525B" w:rsidRPr="00F5689F" w:rsidRDefault="00E6525B" w:rsidP="00F5689F">
            <w:pPr>
              <w:spacing w:line="240" w:lineRule="auto"/>
              <w:rPr>
                <w:sz w:val="8"/>
                <w:szCs w:val="8"/>
              </w:rPr>
            </w:pPr>
          </w:p>
        </w:tc>
        <w:tc>
          <w:tcPr>
            <w:tcW w:w="1621" w:type="pct"/>
            <w:vMerge/>
            <w:shd w:val="clear" w:color="auto" w:fill="auto"/>
          </w:tcPr>
          <w:p w14:paraId="3598F7A7" w14:textId="77777777" w:rsidR="00E6525B" w:rsidRPr="00F5689F" w:rsidRDefault="00E6525B" w:rsidP="00F5689F">
            <w:pPr>
              <w:spacing w:line="240" w:lineRule="auto"/>
              <w:rPr>
                <w:sz w:val="8"/>
                <w:szCs w:val="8"/>
              </w:rPr>
            </w:pPr>
          </w:p>
        </w:tc>
      </w:tr>
      <w:tr w:rsidR="00F5689F" w14:paraId="546188DD" w14:textId="77777777" w:rsidTr="009C4535">
        <w:trPr>
          <w:trHeight w:val="2448"/>
        </w:trPr>
        <w:tc>
          <w:tcPr>
            <w:tcW w:w="2964" w:type="pct"/>
          </w:tcPr>
          <w:p w14:paraId="61307793" w14:textId="77777777" w:rsidR="00F5689F" w:rsidRDefault="00F5689F" w:rsidP="00F5689F"/>
        </w:tc>
        <w:tc>
          <w:tcPr>
            <w:tcW w:w="415" w:type="pct"/>
          </w:tcPr>
          <w:p w14:paraId="1B681B58" w14:textId="77777777" w:rsidR="00F5689F" w:rsidRDefault="00F5689F" w:rsidP="00F5689F"/>
        </w:tc>
        <w:tc>
          <w:tcPr>
            <w:tcW w:w="1621" w:type="pct"/>
          </w:tcPr>
          <w:p w14:paraId="03EDC9C0" w14:textId="77777777" w:rsidR="00F5689F" w:rsidRDefault="00F5689F" w:rsidP="00F5689F"/>
        </w:tc>
      </w:tr>
      <w:tr w:rsidR="00F5689F" w:rsidRPr="00E93F11" w14:paraId="3F2D2872" w14:textId="77777777" w:rsidTr="00E93F11">
        <w:trPr>
          <w:trHeight w:val="144"/>
        </w:trPr>
        <w:tc>
          <w:tcPr>
            <w:tcW w:w="2964" w:type="pct"/>
          </w:tcPr>
          <w:p w14:paraId="3CCC7661" w14:textId="77777777" w:rsidR="00F5689F" w:rsidRPr="00E93F11" w:rsidRDefault="00D00539" w:rsidP="00E93F11">
            <w:pPr>
              <w:spacing w:line="240" w:lineRule="auto"/>
              <w:rPr>
                <w:sz w:val="10"/>
                <w:szCs w:val="10"/>
              </w:rPr>
            </w:pPr>
            <w:bookmarkStart w:id="0" w:name="_Hlk41255654"/>
            <w:r w:rsidRPr="00E93F11">
              <w:rPr>
                <w:noProof/>
                <w:sz w:val="10"/>
                <w:szCs w:val="10"/>
              </w:rPr>
              <mc:AlternateContent>
                <mc:Choice Requires="wps">
                  <w:drawing>
                    <wp:inline distT="0" distB="0" distL="0" distR="0" wp14:anchorId="40013FB7" wp14:editId="0AF6158B">
                      <wp:extent cx="3871686" cy="0"/>
                      <wp:effectExtent l="0" t="19050" r="33655" b="19050"/>
                      <wp:docPr id="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7C510B"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" strokecolor="#231f20" strokeweight="2.5pt">
                      <o:lock v:ext="edit" shapetype="f"/>
                      <w10:anchorlock/>
                    </v:line>
                  </w:pict>
                </mc:Fallback>
              </mc:AlternateContent>
            </w:r>
          </w:p>
        </w:tc>
        <w:tc>
          <w:tcPr>
            <w:tcW w:w="415" w:type="pct"/>
          </w:tcPr>
          <w:p w14:paraId="0AE636E4" w14:textId="77777777" w:rsidR="00F5689F" w:rsidRPr="00E93F11" w:rsidRDefault="00F5689F" w:rsidP="00E93F11">
            <w:pPr>
              <w:spacing w:line="240" w:lineRule="auto"/>
              <w:rPr>
                <w:sz w:val="8"/>
                <w:szCs w:val="8"/>
              </w:rPr>
            </w:pPr>
          </w:p>
        </w:tc>
        <w:tc>
          <w:tcPr>
            <w:tcW w:w="1621" w:type="pct"/>
          </w:tcPr>
          <w:p w14:paraId="3CD47F87" w14:textId="77777777" w:rsidR="00F5689F" w:rsidRPr="00E93F11" w:rsidRDefault="00D00539" w:rsidP="00E93F11">
            <w:pPr>
              <w:spacing w:line="240" w:lineRule="auto"/>
              <w:rPr>
                <w:sz w:val="8"/>
                <w:szCs w:val="8"/>
              </w:rPr>
            </w:pPr>
            <w:r w:rsidRPr="00E93F11">
              <w:rPr>
                <w:noProof/>
                <w:sz w:val="10"/>
                <w:szCs w:val="10"/>
              </w:rPr>
              <mc:AlternateContent>
                <mc:Choice Requires="wps">
                  <w:drawing>
                    <wp:inline distT="0" distB="0" distL="0" distR="0" wp14:anchorId="1DA5229B" wp14:editId="632D551F">
                      <wp:extent cx="2103120" cy="0"/>
                      <wp:effectExtent l="0" t="19050" r="30480" b="19050"/>
                      <wp:docPr id="18"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989D26"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" strokecolor="#231f20" strokeweight="2.5pt">
                      <o:lock v:ext="edit" shapetype="f"/>
                      <w10:anchorlock/>
                    </v:line>
                  </w:pict>
                </mc:Fallback>
              </mc:AlternateContent>
            </w:r>
          </w:p>
        </w:tc>
      </w:tr>
      <w:bookmarkEnd w:id="0"/>
      <w:tr w:rsidR="00266998" w14:paraId="2D8D8E32" w14:textId="77777777" w:rsidTr="00266998">
        <w:tc>
          <w:tcPr>
            <w:tcW w:w="2964" w:type="pct"/>
          </w:tcPr>
          <w:p w14:paraId="4275856A" w14:textId="77777777" w:rsidR="00266998" w:rsidRDefault="00266998" w:rsidP="00F5689F"/>
        </w:tc>
        <w:tc>
          <w:tcPr>
            <w:tcW w:w="415" w:type="pct"/>
          </w:tcPr>
          <w:p w14:paraId="318C11D8" w14:textId="77777777" w:rsidR="00266998" w:rsidRDefault="00266998" w:rsidP="00F5689F"/>
        </w:tc>
        <w:tc>
          <w:tcPr>
            <w:tcW w:w="1621" w:type="pct"/>
          </w:tcPr>
          <w:p w14:paraId="6595593E" w14:textId="77777777" w:rsidR="00266998" w:rsidRDefault="00266998" w:rsidP="00F5689F"/>
        </w:tc>
      </w:tr>
      <w:tr w:rsidR="00266998" w14:paraId="59986B19" w14:textId="77777777" w:rsidTr="00266998">
        <w:tc>
          <w:tcPr>
            <w:tcW w:w="2964" w:type="pct"/>
          </w:tcPr>
          <w:p w14:paraId="2A94D282" w14:textId="77777777" w:rsidR="00266998" w:rsidRDefault="00E93B43" w:rsidP="00E6525B">
            <w:sdt>
              <w:sdtPr>
                <w:id w:val="-694234419"/>
                <w:placeholder>
                  <w:docPart w:val="566D6E83842F4D64B6DDB4032F8FCED9"/>
                </w:placeholder>
                <w:temporary/>
                <w:showingPlcHdr/>
                <w15:appearance w15:val="hidden"/>
              </w:sdtPr>
              <w:sdtEndPr/>
              <w:sdtContent>
                <w:r w:rsidR="00266998" w:rsidRPr="008539E9">
                  <w:t>Dear Adrian King</w:t>
                </w:r>
                <w:r w:rsidR="00266998">
                  <w:t>,</w:t>
                </w:r>
              </w:sdtContent>
            </w:sdt>
            <w:r w:rsidR="00266998">
              <w:t xml:space="preserve"> </w:t>
            </w:r>
          </w:p>
          <w:p w14:paraId="2A5C7D80" w14:textId="77777777" w:rsidR="00266998" w:rsidRDefault="00266998" w:rsidP="00E6525B"/>
          <w:sdt>
            <w:sdtPr>
              <w:id w:val="1024906116"/>
              <w:placeholder>
                <w:docPart w:val="934F20645DDF460894B143CF2761CBD0"/>
              </w:placeholder>
              <w:temporary/>
              <w:showingPlcHdr/>
              <w15:appearance w15:val="hidden"/>
            </w:sdtPr>
            <w:sdtEndPr/>
            <w:sdtContent>
              <w:p w14:paraId="39475AC9" w14:textId="77777777" w:rsidR="00266998" w:rsidRDefault="00266998" w:rsidP="00B2034F">
                <w:r>
                  <w:t xml:space="preserve">Start with a statement about why you are excited about the job you are seeking. Enthusiasm is key, and your personal connection to the role is much more important than flashy words and exclamation marks. Keep it brief and easy to read quickly. </w:t>
                </w:r>
              </w:p>
              <w:p w14:paraId="0172AF35" w14:textId="77777777" w:rsidR="00266998" w:rsidRDefault="00266998" w:rsidP="00B2034F"/>
              <w:p w14:paraId="27B84418" w14:textId="77777777" w:rsidR="00266998" w:rsidRDefault="00266998" w:rsidP="00B2034F">
                <w:r>
                  <w:t xml:space="preserve">If you feel a second paragraph is needed, touch on areas of the role that interest you. State your desire to learn more, suggest a follow up call or email. Be clear about your respect for busy schedules. </w:t>
                </w:r>
              </w:p>
              <w:p w14:paraId="63191D44" w14:textId="77777777" w:rsidR="00266998" w:rsidRDefault="00266998" w:rsidP="00B2034F"/>
              <w:p w14:paraId="5584A928" w14:textId="77777777" w:rsidR="00266998" w:rsidRDefault="00266998" w:rsidP="00B2034F">
                <w:r>
                  <w:t>(Here’s a tip: be sure to try Word Editor for suggestions on how to make this cover letter the best it can be.)</w:t>
                </w:r>
              </w:p>
            </w:sdtContent>
          </w:sdt>
          <w:p w14:paraId="5D5A57D2" w14:textId="77777777" w:rsidR="00266998" w:rsidRDefault="00266998" w:rsidP="00B2034F"/>
          <w:p w14:paraId="6DE7E987" w14:textId="77777777" w:rsidR="00266998" w:rsidRDefault="00E93B43" w:rsidP="00E6525B">
            <w:sdt>
              <w:sdtPr>
                <w:id w:val="131376155"/>
                <w:placeholder>
                  <w:docPart w:val="B3CF722597EA485CA1673EC1D9F1E331"/>
                </w:placeholder>
                <w:temporary/>
                <w:showingPlcHdr/>
                <w15:appearance w15:val="hidden"/>
              </w:sdtPr>
              <w:sdtEndPr/>
              <w:sdtContent>
                <w:r w:rsidR="00266998" w:rsidRPr="008539E9">
                  <w:t>Sincerely,</w:t>
                </w:r>
              </w:sdtContent>
            </w:sdt>
          </w:p>
          <w:sdt>
            <w:sdtPr>
              <w:id w:val="1496226779"/>
              <w:placeholder>
                <w:docPart w:val="0E830D8C42BF43859B6700DCD1CBF6A2"/>
              </w:placeholder>
              <w:temporary/>
              <w:showingPlcHdr/>
              <w15:appearance w15:val="hidden"/>
            </w:sdtPr>
            <w:sdtEndPr/>
            <w:sdtContent>
              <w:p w14:paraId="74F6E2DD" w14:textId="77777777" w:rsidR="00266998" w:rsidRDefault="00266998" w:rsidP="00E6525B">
                <w:r w:rsidRPr="008539E9">
                  <w:t>Robin Zupanc</w:t>
                </w:r>
              </w:p>
            </w:sdtContent>
          </w:sdt>
        </w:tc>
        <w:tc>
          <w:tcPr>
            <w:tcW w:w="415" w:type="pct"/>
          </w:tcPr>
          <w:p w14:paraId="3E6A3E2F" w14:textId="77777777" w:rsidR="00266998" w:rsidRDefault="00266998" w:rsidP="00E6525B"/>
        </w:tc>
        <w:tc>
          <w:tcPr>
            <w:tcW w:w="1621" w:type="pct"/>
          </w:tcPr>
          <w:p w14:paraId="0CE05B55" w14:textId="77777777" w:rsidR="00266998" w:rsidRPr="00E6525B" w:rsidRDefault="00E93B43" w:rsidP="00E6525B">
            <w:pPr>
              <w:pStyle w:val="BodyContactInfo"/>
            </w:pPr>
            <w:sdt>
              <w:sdtPr>
                <w:id w:val="-1147582487"/>
                <w:placeholder>
                  <w:docPart w:val="E58D3E2C298B4247B4E0CD687DD34F33"/>
                </w:placeholder>
                <w:temporary/>
                <w:showingPlcHdr/>
                <w15:appearance w15:val="hidden"/>
              </w:sdtPr>
              <w:sdtEndPr/>
              <w:sdtContent>
                <w:r w:rsidR="00266998" w:rsidRPr="00E6525B">
                  <w:t>Adrian King</w:t>
                </w:r>
              </w:sdtContent>
            </w:sdt>
          </w:p>
          <w:p w14:paraId="161C7F95" w14:textId="77777777" w:rsidR="00266998" w:rsidRPr="00E6525B" w:rsidRDefault="00E93B43" w:rsidP="00E6525B">
            <w:pPr>
              <w:pStyle w:val="BodyContactInfo"/>
            </w:pPr>
            <w:sdt>
              <w:sdtPr>
                <w:id w:val="929390290"/>
                <w:placeholder>
                  <w:docPart w:val="FCCFF7554E434EF6907418E675F84D05"/>
                </w:placeholder>
                <w:temporary/>
                <w:showingPlcHdr/>
                <w15:appearance w15:val="hidden"/>
              </w:sdtPr>
              <w:sdtEndPr/>
              <w:sdtContent>
                <w:r w:rsidR="00266998" w:rsidRPr="00E6525B">
                  <w:t xml:space="preserve">Hiring Manager </w:t>
                </w:r>
              </w:sdtContent>
            </w:sdt>
            <w:r w:rsidR="00266998" w:rsidRPr="00E6525B">
              <w:t xml:space="preserve"> </w:t>
            </w:r>
          </w:p>
          <w:p w14:paraId="5E573757" w14:textId="77777777" w:rsidR="00266998" w:rsidRPr="00E6525B" w:rsidRDefault="00E93B43" w:rsidP="00E6525B">
            <w:pPr>
              <w:pStyle w:val="BodyContactInfo"/>
            </w:pPr>
            <w:sdt>
              <w:sdtPr>
                <w:id w:val="1560595510"/>
                <w:placeholder>
                  <w:docPart w:val="B8D96ECAD28B4CF181F4D15E7D678B2B"/>
                </w:placeholder>
                <w:temporary/>
                <w:showingPlcHdr/>
                <w15:appearance w15:val="hidden"/>
              </w:sdtPr>
              <w:sdtEndPr/>
              <w:sdtContent>
                <w:r w:rsidR="00266998" w:rsidRPr="00E6525B">
                  <w:t>VanArsdel, Ltd.</w:t>
                </w:r>
              </w:sdtContent>
            </w:sdt>
          </w:p>
          <w:p w14:paraId="52F2F7FF" w14:textId="77777777" w:rsidR="00266998" w:rsidRPr="00E6525B" w:rsidRDefault="00E93B43" w:rsidP="00E6525B">
            <w:pPr>
              <w:pStyle w:val="BodyContactInfo"/>
            </w:pPr>
            <w:sdt>
              <w:sdtPr>
                <w:id w:val="776907983"/>
                <w:placeholder>
                  <w:docPart w:val="4B5FF8A47FCB458A956E6FEDB441BAF4"/>
                </w:placeholder>
                <w:temporary/>
                <w:showingPlcHdr/>
                <w15:appearance w15:val="hidden"/>
              </w:sdtPr>
              <w:sdtEndPr/>
              <w:sdtContent>
                <w:r w:rsidR="00266998" w:rsidRPr="00E6525B">
                  <w:t>123 Elm Avenue</w:t>
                </w:r>
              </w:sdtContent>
            </w:sdt>
          </w:p>
          <w:p w14:paraId="4E20C0FC" w14:textId="77777777" w:rsidR="00266998" w:rsidRDefault="00E93B43" w:rsidP="00E6525B">
            <w:pPr>
              <w:pStyle w:val="BodyContactInfo"/>
            </w:pPr>
            <w:sdt>
              <w:sdtPr>
                <w:id w:val="-120007591"/>
                <w:placeholder>
                  <w:docPart w:val="576F4BA793704FBE9635BF847E6619FD"/>
                </w:placeholder>
                <w:temporary/>
                <w:showingPlcHdr/>
                <w15:appearance w15:val="hidden"/>
              </w:sdtPr>
              <w:sdtEndPr/>
              <w:sdtContent>
                <w:r w:rsidR="00266998" w:rsidRPr="00266998">
                  <w:t>City, State 98052</w:t>
                </w:r>
              </w:sdtContent>
            </w:sdt>
            <w:r w:rsidR="00266998" w:rsidRPr="00E6525B">
              <w:t xml:space="preserve"> </w:t>
            </w:r>
          </w:p>
        </w:tc>
      </w:tr>
    </w:tbl>
    <w:p w14:paraId="475178F8" w14:textId="77777777" w:rsidR="00C8183F" w:rsidRDefault="00C8183F" w:rsidP="00F5689F"/>
    <w:p w14:paraId="1B9AA899" w14:textId="77777777" w:rsidR="00340C75" w:rsidRDefault="00340C75" w:rsidP="00F5689F">
      <w:pPr>
        <w:sectPr w:rsidR="00340C75" w:rsidSect="00F5689F">
          <w:pgSz w:w="12240" w:h="15840"/>
          <w:pgMar w:top="720" w:right="734" w:bottom="288" w:left="720" w:header="720" w:footer="720" w:gutter="0"/>
          <w:cols w:space="720"/>
        </w:sectPr>
      </w:pPr>
    </w:p>
    <w:p w14:paraId="1742BBA5" w14:textId="77777777" w:rsidR="00340C75" w:rsidRDefault="00D00539" w:rsidP="00340C75">
      <w:r>
        <w:rPr>
          <w:noProof/>
        </w:rPr>
        <w:lastRenderedPageBreak/>
        <mc:AlternateContent>
          <mc:Choice Requires="wps">
            <w:drawing>
              <wp:anchor distT="0" distB="0" distL="114300" distR="114300" simplePos="0" relativeHeight="251658240" behindDoc="1" locked="0" layoutInCell="1" allowOverlap="1" wp14:anchorId="5D2764AB" wp14:editId="4B4DEF3A">
                <wp:simplePos x="0" y="0"/>
                <wp:positionH relativeFrom="column">
                  <wp:posOffset>-457200</wp:posOffset>
                </wp:positionH>
                <wp:positionV relativeFrom="paragraph">
                  <wp:posOffset>2125980</wp:posOffset>
                </wp:positionV>
                <wp:extent cx="7205472" cy="7009624"/>
                <wp:effectExtent l="0" t="0" r="0" b="1270"/>
                <wp:wrapNone/>
                <wp:docPr id="22"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009624"/>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5C90DB2" id="Rectangle 29" o:spid="_x0000_s1026" alt="&quot;&quot;" style="position:absolute;margin-left:-36pt;margin-top:167.4pt;width:567.35pt;height:551.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" fillcolor="#fbe284 [3205]" stroked="f">
                <v:path arrowok="t"/>
              </v:rect>
            </w:pict>
          </mc:Fallback>
        </mc:AlternateContent>
      </w:r>
    </w:p>
    <w:tbl>
      <w:tblPr>
        <w:tblW w:w="5000" w:type="pct"/>
        <w:tblLook w:val="0600" w:firstRow="0" w:lastRow="0" w:firstColumn="0" w:lastColumn="0" w:noHBand="1" w:noVBand="1"/>
      </w:tblPr>
      <w:tblGrid>
        <w:gridCol w:w="6396"/>
        <w:gridCol w:w="13"/>
        <w:gridCol w:w="800"/>
        <w:gridCol w:w="3577"/>
      </w:tblGrid>
      <w:tr w:rsidR="00340C75" w14:paraId="3F3FEF43" w14:textId="77777777" w:rsidTr="00E93F11">
        <w:trPr>
          <w:trHeight w:val="1728"/>
        </w:trPr>
        <w:tc>
          <w:tcPr>
            <w:tcW w:w="2965" w:type="pct"/>
          </w:tcPr>
          <w:p w14:paraId="7625560C" w14:textId="77777777" w:rsidR="00340C75" w:rsidRDefault="00E93B43" w:rsidP="000D478C">
            <w:pPr>
              <w:pStyle w:val="Title"/>
            </w:pPr>
            <w:sdt>
              <w:sdtPr>
                <w:id w:val="1646000284"/>
                <w:placeholder>
                  <w:docPart w:val="5F1D962DC492460B9D4DD4AF327B6D4F"/>
                </w:placeholder>
                <w:temporary/>
                <w:showingPlcHdr/>
                <w15:appearance w15:val="hidden"/>
              </w:sdtPr>
              <w:sdtEndPr/>
              <w:sdtContent>
                <w:r w:rsidR="00340C75" w:rsidRPr="00F5689F">
                  <w:t>Robin Zupanc</w:t>
                </w:r>
              </w:sdtContent>
            </w:sdt>
          </w:p>
          <w:p w14:paraId="1162F18A" w14:textId="77777777" w:rsidR="00340C75" w:rsidRDefault="00E93B43" w:rsidP="000D478C">
            <w:pPr>
              <w:pStyle w:val="Subtitle"/>
            </w:pPr>
            <w:sdt>
              <w:sdtPr>
                <w:id w:val="-120853992"/>
                <w:placeholder>
                  <w:docPart w:val="74FA9079568040CD893F389AC0BF018E"/>
                </w:placeholder>
                <w:temporary/>
                <w:showingPlcHdr/>
                <w15:appearance w15:val="hidden"/>
              </w:sdtPr>
              <w:sdtEndPr/>
              <w:sdtContent>
                <w:r w:rsidR="00266998" w:rsidRPr="00266998">
                  <w:t>Paralegal</w:t>
                </w:r>
              </w:sdtContent>
            </w:sdt>
          </w:p>
        </w:tc>
        <w:tc>
          <w:tcPr>
            <w:tcW w:w="377" w:type="pct"/>
            <w:gridSpan w:val="2"/>
          </w:tcPr>
          <w:p w14:paraId="1BD8F342" w14:textId="77777777" w:rsidR="00340C75" w:rsidRPr="00F5689F" w:rsidRDefault="00340C75" w:rsidP="000D478C"/>
        </w:tc>
        <w:tc>
          <w:tcPr>
            <w:tcW w:w="1658" w:type="pct"/>
            <w:vMerge w:val="restart"/>
            <w:vAlign w:val="bottom"/>
          </w:tcPr>
          <w:p w14:paraId="6CF8E053" w14:textId="77777777" w:rsidR="00340C75" w:rsidRPr="00F5689F" w:rsidRDefault="00E93B43" w:rsidP="000D478C">
            <w:pPr>
              <w:pStyle w:val="BodyContactInfo"/>
            </w:pPr>
            <w:sdt>
              <w:sdtPr>
                <w:id w:val="283466287"/>
                <w:placeholder>
                  <w:docPart w:val="BC86519DA7AB41BC888CC074D436D392"/>
                </w:placeholder>
                <w:temporary/>
                <w:showingPlcHdr/>
                <w15:appearance w15:val="hidden"/>
              </w:sdtPr>
              <w:sdtEndPr/>
              <w:sdtContent>
                <w:r w:rsidR="00340C75" w:rsidRPr="00F5689F">
                  <w:t>4567 Main Street</w:t>
                </w:r>
              </w:sdtContent>
            </w:sdt>
            <w:r w:rsidR="00340C75" w:rsidRPr="00F5689F">
              <w:t xml:space="preserve"> </w:t>
            </w:r>
          </w:p>
          <w:p w14:paraId="22C2B695" w14:textId="77777777" w:rsidR="00340C75" w:rsidRPr="00F5689F" w:rsidRDefault="00E93B43" w:rsidP="000D478C">
            <w:pPr>
              <w:pStyle w:val="BodyContactInfo"/>
            </w:pPr>
            <w:sdt>
              <w:sdtPr>
                <w:id w:val="864402164"/>
                <w:placeholder>
                  <w:docPart w:val="C9939536C0B7480693EABE31F6EB00C7"/>
                </w:placeholder>
                <w:temporary/>
                <w:showingPlcHdr/>
                <w15:appearance w15:val="hidden"/>
              </w:sdtPr>
              <w:sdtEndPr/>
              <w:sdtContent>
                <w:r w:rsidR="00340C75" w:rsidRPr="00F5689F">
                  <w:t>City, State 98052</w:t>
                </w:r>
              </w:sdtContent>
            </w:sdt>
            <w:r w:rsidR="00340C75" w:rsidRPr="00F5689F">
              <w:t xml:space="preserve"> </w:t>
            </w:r>
          </w:p>
          <w:p w14:paraId="22E3314C" w14:textId="77777777" w:rsidR="00340C75" w:rsidRPr="00F5689F" w:rsidRDefault="00E93B43" w:rsidP="000D478C">
            <w:pPr>
              <w:pStyle w:val="BodyContactInfo"/>
            </w:pPr>
            <w:sdt>
              <w:sdtPr>
                <w:id w:val="-1762900126"/>
                <w:placeholder>
                  <w:docPart w:val="3EFDEA161D0C4DC6B1F7981050227F07"/>
                </w:placeholder>
                <w:temporary/>
                <w:showingPlcHdr/>
                <w15:appearance w15:val="hidden"/>
              </w:sdtPr>
              <w:sdtEndPr/>
              <w:sdtContent>
                <w:r w:rsidR="00340C75" w:rsidRPr="00F5689F">
                  <w:t>(718) 555–0100</w:t>
                </w:r>
              </w:sdtContent>
            </w:sdt>
            <w:r w:rsidR="00340C75" w:rsidRPr="00F5689F">
              <w:t xml:space="preserve"> </w:t>
            </w:r>
          </w:p>
          <w:p w14:paraId="00E6E8CF" w14:textId="77777777" w:rsidR="00340C75" w:rsidRPr="00F5689F" w:rsidRDefault="00E93B43" w:rsidP="000D478C">
            <w:pPr>
              <w:pStyle w:val="BodyContactInfo"/>
            </w:pPr>
            <w:sdt>
              <w:sdtPr>
                <w:id w:val="-1097249673"/>
                <w:placeholder>
                  <w:docPart w:val="2634201D89E54D37A94B1C37C6CCABAD"/>
                </w:placeholder>
                <w:temporary/>
                <w:showingPlcHdr/>
                <w15:appearance w15:val="hidden"/>
              </w:sdtPr>
              <w:sdtEndPr/>
              <w:sdtContent>
                <w:hyperlink r:id="rId11">
                  <w:r w:rsidR="00266998" w:rsidRPr="00F5689F">
                    <w:rPr>
                      <w:rStyle w:val="Hyperlink"/>
                      <w:color w:val="231F20"/>
                      <w:u w:val="none"/>
                    </w:rPr>
                    <w:t>robin.zupanc@example.com</w:t>
                  </w:r>
                </w:hyperlink>
              </w:sdtContent>
            </w:sdt>
            <w:r w:rsidR="00340C75" w:rsidRPr="00F5689F">
              <w:t xml:space="preserve"> </w:t>
            </w:r>
          </w:p>
          <w:p w14:paraId="357E0984" w14:textId="77777777" w:rsidR="00340C75" w:rsidRDefault="00E93B43" w:rsidP="000D478C">
            <w:pPr>
              <w:pStyle w:val="BodyContactInfo"/>
            </w:pPr>
            <w:sdt>
              <w:sdtPr>
                <w:id w:val="-975677186"/>
                <w:placeholder>
                  <w:docPart w:val="1AC5089C048749F09E22CD35F8D92783"/>
                </w:placeholder>
                <w:temporary/>
                <w:showingPlcHdr/>
                <w15:appearance w15:val="hidden"/>
              </w:sdtPr>
              <w:sdtEndPr/>
              <w:sdtContent>
                <w:r w:rsidR="00266998" w:rsidRPr="00F5689F">
                  <w:t>linkedin.com/in/robinzupanc</w:t>
                </w:r>
              </w:sdtContent>
            </w:sdt>
            <w:r w:rsidR="00340C75" w:rsidRPr="00F5689F">
              <w:t xml:space="preserve"> </w:t>
            </w:r>
          </w:p>
        </w:tc>
      </w:tr>
      <w:tr w:rsidR="00340C75" w:rsidRPr="00F5689F" w14:paraId="25D66726" w14:textId="77777777" w:rsidTr="00E93F11">
        <w:trPr>
          <w:trHeight w:val="54"/>
        </w:trPr>
        <w:tc>
          <w:tcPr>
            <w:tcW w:w="2965" w:type="pct"/>
            <w:shd w:val="clear" w:color="auto" w:fill="auto"/>
          </w:tcPr>
          <w:p w14:paraId="12CAA845" w14:textId="77777777" w:rsidR="00340C75" w:rsidRPr="00F5689F" w:rsidRDefault="00D00539" w:rsidP="000D478C">
            <w:pPr>
              <w:spacing w:line="240" w:lineRule="auto"/>
              <w:rPr>
                <w:sz w:val="8"/>
                <w:szCs w:val="8"/>
              </w:rPr>
            </w:pPr>
            <w:r w:rsidRPr="00D00539">
              <w:rPr>
                <w:noProof/>
                <w:sz w:val="10"/>
                <w:szCs w:val="10"/>
              </w:rPr>
              <mc:AlternateContent>
                <mc:Choice Requires="wps">
                  <w:drawing>
                    <wp:inline distT="0" distB="0" distL="0" distR="0" wp14:anchorId="07DF6E9F" wp14:editId="21A3887B">
                      <wp:extent cx="3867912" cy="0"/>
                      <wp:effectExtent l="0" t="19050" r="56515" b="38100"/>
                      <wp:docPr id="4"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B01DC6"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" strokecolor="#231f20" strokeweight="5pt">
                      <o:lock v:ext="edit" shapetype="f"/>
                      <w10:anchorlock/>
                    </v:line>
                  </w:pict>
                </mc:Fallback>
              </mc:AlternateContent>
            </w:r>
          </w:p>
        </w:tc>
        <w:tc>
          <w:tcPr>
            <w:tcW w:w="377" w:type="pct"/>
            <w:gridSpan w:val="2"/>
            <w:shd w:val="clear" w:color="auto" w:fill="auto"/>
          </w:tcPr>
          <w:p w14:paraId="03A62B1F" w14:textId="77777777" w:rsidR="00340C75" w:rsidRPr="00F5689F" w:rsidRDefault="00340C75" w:rsidP="000D478C">
            <w:pPr>
              <w:spacing w:line="240" w:lineRule="auto"/>
              <w:rPr>
                <w:sz w:val="8"/>
                <w:szCs w:val="8"/>
              </w:rPr>
            </w:pPr>
          </w:p>
        </w:tc>
        <w:tc>
          <w:tcPr>
            <w:tcW w:w="1658" w:type="pct"/>
            <w:vMerge/>
            <w:shd w:val="clear" w:color="auto" w:fill="auto"/>
          </w:tcPr>
          <w:p w14:paraId="18D105C0" w14:textId="77777777" w:rsidR="00340C75" w:rsidRPr="00F5689F" w:rsidRDefault="00340C75" w:rsidP="000D478C">
            <w:pPr>
              <w:spacing w:line="240" w:lineRule="auto"/>
              <w:rPr>
                <w:sz w:val="8"/>
                <w:szCs w:val="8"/>
              </w:rPr>
            </w:pPr>
          </w:p>
        </w:tc>
      </w:tr>
      <w:tr w:rsidR="00340C75" w14:paraId="0EE8FA7C" w14:textId="77777777" w:rsidTr="009C4535">
        <w:trPr>
          <w:trHeight w:val="2448"/>
        </w:trPr>
        <w:tc>
          <w:tcPr>
            <w:tcW w:w="2965" w:type="pct"/>
          </w:tcPr>
          <w:p w14:paraId="2D3FF2D3" w14:textId="77777777" w:rsidR="00340C75" w:rsidRDefault="00340C75" w:rsidP="000D478C"/>
        </w:tc>
        <w:tc>
          <w:tcPr>
            <w:tcW w:w="377" w:type="pct"/>
            <w:gridSpan w:val="2"/>
          </w:tcPr>
          <w:p w14:paraId="09535036" w14:textId="77777777" w:rsidR="00340C75" w:rsidRDefault="00340C75" w:rsidP="000D478C"/>
        </w:tc>
        <w:tc>
          <w:tcPr>
            <w:tcW w:w="1658" w:type="pct"/>
          </w:tcPr>
          <w:p w14:paraId="5C38ED00" w14:textId="77777777" w:rsidR="00340C75" w:rsidRDefault="00340C75" w:rsidP="000D478C"/>
        </w:tc>
      </w:tr>
      <w:tr w:rsidR="00E93F11" w:rsidRPr="00E93F11" w14:paraId="18ACE0DE" w14:textId="77777777" w:rsidTr="00E93F11">
        <w:trPr>
          <w:trHeight w:val="144"/>
        </w:trPr>
        <w:tc>
          <w:tcPr>
            <w:tcW w:w="2971" w:type="pct"/>
            <w:gridSpan w:val="2"/>
          </w:tcPr>
          <w:p w14:paraId="1ADE2697" w14:textId="77777777" w:rsidR="00E93F11" w:rsidRPr="00E93F11" w:rsidRDefault="00E93F11" w:rsidP="00427C94">
            <w:pPr>
              <w:spacing w:line="240" w:lineRule="auto"/>
              <w:rPr>
                <w:sz w:val="10"/>
                <w:szCs w:val="10"/>
              </w:rPr>
            </w:pPr>
            <w:r w:rsidRPr="00E93F11">
              <w:rPr>
                <w:noProof/>
                <w:sz w:val="10"/>
                <w:szCs w:val="10"/>
              </w:rPr>
              <mc:AlternateContent>
                <mc:Choice Requires="wps">
                  <w:drawing>
                    <wp:inline distT="0" distB="0" distL="0" distR="0" wp14:anchorId="19B78B70" wp14:editId="316CF65E">
                      <wp:extent cx="3871686" cy="0"/>
                      <wp:effectExtent l="0" t="19050" r="33655" b="19050"/>
                      <wp:docPr id="20"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CF03AD"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" strokecolor="#231f20" strokeweight="2.5pt">
                      <o:lock v:ext="edit" shapetype="f"/>
                      <w10:anchorlock/>
                    </v:line>
                  </w:pict>
                </mc:Fallback>
              </mc:AlternateContent>
            </w:r>
          </w:p>
        </w:tc>
        <w:tc>
          <w:tcPr>
            <w:tcW w:w="371" w:type="pct"/>
          </w:tcPr>
          <w:p w14:paraId="577B2387" w14:textId="77777777" w:rsidR="00E93F11" w:rsidRPr="00E93F11" w:rsidRDefault="00E93F11" w:rsidP="00427C94">
            <w:pPr>
              <w:spacing w:line="240" w:lineRule="auto"/>
              <w:rPr>
                <w:sz w:val="8"/>
                <w:szCs w:val="8"/>
              </w:rPr>
            </w:pPr>
          </w:p>
        </w:tc>
        <w:tc>
          <w:tcPr>
            <w:tcW w:w="1658" w:type="pct"/>
          </w:tcPr>
          <w:p w14:paraId="2A0EE67C" w14:textId="77777777" w:rsidR="00E93F11" w:rsidRPr="00E93F11" w:rsidRDefault="00E93F11" w:rsidP="00427C94">
            <w:pPr>
              <w:spacing w:line="240" w:lineRule="auto"/>
              <w:rPr>
                <w:sz w:val="8"/>
                <w:szCs w:val="8"/>
              </w:rPr>
            </w:pPr>
            <w:r w:rsidRPr="00E93F11">
              <w:rPr>
                <w:noProof/>
                <w:sz w:val="10"/>
                <w:szCs w:val="10"/>
              </w:rPr>
              <mc:AlternateContent>
                <mc:Choice Requires="wps">
                  <w:drawing>
                    <wp:inline distT="0" distB="0" distL="0" distR="0" wp14:anchorId="3C345435" wp14:editId="3E8F49D9">
                      <wp:extent cx="2103120" cy="0"/>
                      <wp:effectExtent l="0" t="19050" r="30480" b="19050"/>
                      <wp:docPr id="2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16F586F"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" strokecolor="#231f20" strokeweight="2.5pt">
                      <o:lock v:ext="edit" shapetype="f"/>
                      <w10:anchorlock/>
                    </v:line>
                  </w:pict>
                </mc:Fallback>
              </mc:AlternateContent>
            </w:r>
          </w:p>
        </w:tc>
      </w:tr>
      <w:tr w:rsidR="00266998" w14:paraId="0633752C" w14:textId="77777777" w:rsidTr="00E93F11">
        <w:tc>
          <w:tcPr>
            <w:tcW w:w="2965" w:type="pct"/>
          </w:tcPr>
          <w:p w14:paraId="3B3B5281" w14:textId="77777777" w:rsidR="00266998" w:rsidRDefault="00266998" w:rsidP="000D478C"/>
        </w:tc>
        <w:tc>
          <w:tcPr>
            <w:tcW w:w="377" w:type="pct"/>
            <w:gridSpan w:val="2"/>
          </w:tcPr>
          <w:p w14:paraId="6DD8FEFE" w14:textId="77777777" w:rsidR="00266998" w:rsidRDefault="00266998" w:rsidP="000D478C"/>
        </w:tc>
        <w:tc>
          <w:tcPr>
            <w:tcW w:w="1658" w:type="pct"/>
          </w:tcPr>
          <w:p w14:paraId="38BB5833" w14:textId="77777777" w:rsidR="00266998" w:rsidRDefault="00266998" w:rsidP="000D478C"/>
        </w:tc>
      </w:tr>
      <w:tr w:rsidR="00266998" w14:paraId="5772EA08" w14:textId="77777777" w:rsidTr="00E93F11">
        <w:tc>
          <w:tcPr>
            <w:tcW w:w="2965" w:type="pct"/>
          </w:tcPr>
          <w:p w14:paraId="7F22C7E3" w14:textId="77777777" w:rsidR="00266998" w:rsidRDefault="00E93B43" w:rsidP="000D478C">
            <w:sdt>
              <w:sdtPr>
                <w:id w:val="1794785491"/>
                <w:placeholder>
                  <w:docPart w:val="69FACFA2B2D54B3DA01C4C673FB964AC"/>
                </w:placeholder>
                <w:temporary/>
                <w:showingPlcHdr/>
                <w15:appearance w15:val="hidden"/>
              </w:sdtPr>
              <w:sdtEndPr/>
              <w:sdtContent>
                <w:r w:rsidR="00266998" w:rsidRPr="008539E9">
                  <w:t>Dear Adrian King</w:t>
                </w:r>
                <w:r w:rsidR="00266998">
                  <w:t>,</w:t>
                </w:r>
              </w:sdtContent>
            </w:sdt>
            <w:r w:rsidR="00266998">
              <w:t xml:space="preserve"> </w:t>
            </w:r>
          </w:p>
          <w:p w14:paraId="745B446D" w14:textId="77777777" w:rsidR="00266998" w:rsidRDefault="00266998" w:rsidP="000D478C"/>
          <w:sdt>
            <w:sdtPr>
              <w:id w:val="673691520"/>
              <w:placeholder>
                <w:docPart w:val="F180B71FEE994AEE9D9CB84BA18D4763"/>
              </w:placeholder>
              <w:temporary/>
              <w:showingPlcHdr/>
              <w15:appearance w15:val="hidden"/>
            </w:sdtPr>
            <w:sdtEndPr/>
            <w:sdtContent>
              <w:p w14:paraId="6C5CF844" w14:textId="77777777" w:rsidR="00266998" w:rsidRDefault="00266998" w:rsidP="00B2034F">
                <w:r>
                  <w:t xml:space="preserve">Start with a statement about why you are excited about the job you are seeking. Enthusiasm is key, and your personal connection to the role is much more important than flashy words and exclamation marks. Keep it brief and easy to read quickly. </w:t>
                </w:r>
              </w:p>
              <w:p w14:paraId="45AD2D7B" w14:textId="77777777" w:rsidR="00266998" w:rsidRDefault="00266998" w:rsidP="00B2034F"/>
              <w:p w14:paraId="1FB6AD5D" w14:textId="77777777" w:rsidR="00266998" w:rsidRDefault="00266998" w:rsidP="00B2034F">
                <w:r>
                  <w:t xml:space="preserve">If you feel a second paragraph is needed, touch on areas of the role that interest you. State your desire to learn more, suggest a follow up call or email. Be clear about your respect for busy schedules. </w:t>
                </w:r>
              </w:p>
              <w:p w14:paraId="3E258EEB" w14:textId="77777777" w:rsidR="00266998" w:rsidRDefault="00266998" w:rsidP="00B2034F"/>
              <w:p w14:paraId="41E8A7CF" w14:textId="77777777" w:rsidR="00266998" w:rsidRDefault="00266998" w:rsidP="00B2034F">
                <w:r>
                  <w:t>(Here’s a tip: be sure to try Word Editor for suggestions on how to make this cover letter the best it can be.)</w:t>
                </w:r>
              </w:p>
            </w:sdtContent>
          </w:sdt>
          <w:p w14:paraId="157A9342" w14:textId="77777777" w:rsidR="00266998" w:rsidRDefault="00266998" w:rsidP="00B2034F"/>
          <w:p w14:paraId="1A700366" w14:textId="77777777" w:rsidR="00266998" w:rsidRDefault="00E93B43" w:rsidP="000D478C">
            <w:sdt>
              <w:sdtPr>
                <w:id w:val="638226182"/>
                <w:placeholder>
                  <w:docPart w:val="8BA99F0FC781439B9C0763E025B75C38"/>
                </w:placeholder>
                <w:temporary/>
                <w:showingPlcHdr/>
                <w15:appearance w15:val="hidden"/>
              </w:sdtPr>
              <w:sdtEndPr/>
              <w:sdtContent>
                <w:r w:rsidR="00266998" w:rsidRPr="008539E9">
                  <w:t>Sincerely,</w:t>
                </w:r>
              </w:sdtContent>
            </w:sdt>
          </w:p>
          <w:sdt>
            <w:sdtPr>
              <w:id w:val="1148627580"/>
              <w:placeholder>
                <w:docPart w:val="15BFD3C237E84D83BDA4843AC65407CE"/>
              </w:placeholder>
              <w:temporary/>
              <w:showingPlcHdr/>
              <w15:appearance w15:val="hidden"/>
            </w:sdtPr>
            <w:sdtEndPr/>
            <w:sdtContent>
              <w:p w14:paraId="563F3147" w14:textId="77777777" w:rsidR="00266998" w:rsidRDefault="00266998" w:rsidP="000D478C">
                <w:r w:rsidRPr="008539E9">
                  <w:t>Robin Zupanc</w:t>
                </w:r>
              </w:p>
            </w:sdtContent>
          </w:sdt>
        </w:tc>
        <w:tc>
          <w:tcPr>
            <w:tcW w:w="377" w:type="pct"/>
            <w:gridSpan w:val="2"/>
          </w:tcPr>
          <w:p w14:paraId="515246BC" w14:textId="77777777" w:rsidR="00266998" w:rsidRDefault="00266998" w:rsidP="000D478C"/>
        </w:tc>
        <w:tc>
          <w:tcPr>
            <w:tcW w:w="1658" w:type="pct"/>
          </w:tcPr>
          <w:p w14:paraId="5C70813F" w14:textId="77777777" w:rsidR="00266998" w:rsidRPr="00E6525B" w:rsidRDefault="00E93B43" w:rsidP="000D478C">
            <w:pPr>
              <w:pStyle w:val="BodyContactInfo"/>
            </w:pPr>
            <w:sdt>
              <w:sdtPr>
                <w:id w:val="-1452319322"/>
                <w:placeholder>
                  <w:docPart w:val="D3126707EFCB4D21ACEA58A46057BF0B"/>
                </w:placeholder>
                <w:temporary/>
                <w:showingPlcHdr/>
                <w15:appearance w15:val="hidden"/>
              </w:sdtPr>
              <w:sdtEndPr/>
              <w:sdtContent>
                <w:r w:rsidR="00266998" w:rsidRPr="00E6525B">
                  <w:t>Adrian King</w:t>
                </w:r>
              </w:sdtContent>
            </w:sdt>
          </w:p>
          <w:p w14:paraId="631B3DC1" w14:textId="77777777" w:rsidR="00266998" w:rsidRPr="00E6525B" w:rsidRDefault="00E93B43" w:rsidP="000D478C">
            <w:pPr>
              <w:pStyle w:val="BodyContactInfo"/>
            </w:pPr>
            <w:sdt>
              <w:sdtPr>
                <w:id w:val="318010387"/>
                <w:placeholder>
                  <w:docPart w:val="630D6FAF599D437E9AB5C7E653393277"/>
                </w:placeholder>
                <w:temporary/>
                <w:showingPlcHdr/>
                <w15:appearance w15:val="hidden"/>
              </w:sdtPr>
              <w:sdtEndPr/>
              <w:sdtContent>
                <w:r w:rsidR="00266998" w:rsidRPr="00E6525B">
                  <w:t xml:space="preserve">Hiring Manager </w:t>
                </w:r>
              </w:sdtContent>
            </w:sdt>
            <w:r w:rsidR="00266998" w:rsidRPr="00E6525B">
              <w:t xml:space="preserve"> </w:t>
            </w:r>
          </w:p>
          <w:p w14:paraId="271CF639" w14:textId="77777777" w:rsidR="00266998" w:rsidRPr="00E6525B" w:rsidRDefault="00E93B43" w:rsidP="000D478C">
            <w:pPr>
              <w:pStyle w:val="BodyContactInfo"/>
            </w:pPr>
            <w:sdt>
              <w:sdtPr>
                <w:id w:val="1757929687"/>
                <w:placeholder>
                  <w:docPart w:val="472E803E1D4F4495BDF02A0BCC467EE2"/>
                </w:placeholder>
                <w:temporary/>
                <w:showingPlcHdr/>
                <w15:appearance w15:val="hidden"/>
              </w:sdtPr>
              <w:sdtEndPr/>
              <w:sdtContent>
                <w:r w:rsidR="00266998" w:rsidRPr="00E6525B">
                  <w:t>VanArsdel, Ltd.</w:t>
                </w:r>
              </w:sdtContent>
            </w:sdt>
          </w:p>
          <w:p w14:paraId="1D1EABC5" w14:textId="77777777" w:rsidR="00266998" w:rsidRPr="00E6525B" w:rsidRDefault="00E93B43" w:rsidP="000D478C">
            <w:pPr>
              <w:pStyle w:val="BodyContactInfo"/>
            </w:pPr>
            <w:sdt>
              <w:sdtPr>
                <w:id w:val="-234165887"/>
                <w:placeholder>
                  <w:docPart w:val="C4ECDD5D61664D348CB436E6534CD43D"/>
                </w:placeholder>
                <w:temporary/>
                <w:showingPlcHdr/>
                <w15:appearance w15:val="hidden"/>
              </w:sdtPr>
              <w:sdtEndPr/>
              <w:sdtContent>
                <w:r w:rsidR="00266998" w:rsidRPr="00E6525B">
                  <w:t>123 Elm Avenue</w:t>
                </w:r>
              </w:sdtContent>
            </w:sdt>
          </w:p>
          <w:p w14:paraId="3CB06DD9" w14:textId="77777777" w:rsidR="00266998" w:rsidRDefault="00E93B43" w:rsidP="000D478C">
            <w:pPr>
              <w:pStyle w:val="BodyContactInfo"/>
            </w:pPr>
            <w:sdt>
              <w:sdtPr>
                <w:id w:val="1674989801"/>
                <w:placeholder>
                  <w:docPart w:val="D0E43D7584E0477F8D95331AA252B53B"/>
                </w:placeholder>
                <w:temporary/>
                <w:showingPlcHdr/>
                <w15:appearance w15:val="hidden"/>
              </w:sdtPr>
              <w:sdtEndPr/>
              <w:sdtContent>
                <w:r w:rsidR="00266998" w:rsidRPr="00266998">
                  <w:t>City, State 98052</w:t>
                </w:r>
              </w:sdtContent>
            </w:sdt>
            <w:r w:rsidR="00266998" w:rsidRPr="00E6525B">
              <w:t xml:space="preserve"> </w:t>
            </w:r>
          </w:p>
        </w:tc>
      </w:tr>
    </w:tbl>
    <w:p w14:paraId="6E892AB1" w14:textId="77777777" w:rsidR="00340C75" w:rsidRDefault="00340C75" w:rsidP="00F5689F"/>
    <w:p w14:paraId="1F37B6D3" w14:textId="77777777" w:rsidR="00340C75" w:rsidRDefault="00340C75" w:rsidP="00F5689F">
      <w:pPr>
        <w:sectPr w:rsidR="00340C75" w:rsidSect="00F5689F">
          <w:pgSz w:w="12240" w:h="15840"/>
          <w:pgMar w:top="720" w:right="734" w:bottom="288" w:left="720" w:header="720" w:footer="720" w:gutter="0"/>
          <w:cols w:space="720"/>
        </w:sectPr>
      </w:pPr>
    </w:p>
    <w:p w14:paraId="376D6D22" w14:textId="77777777" w:rsidR="00340C75" w:rsidRDefault="00D00539" w:rsidP="00340C75">
      <w:r>
        <w:rPr>
          <w:noProof/>
        </w:rPr>
        <w:lastRenderedPageBreak/>
        <mc:AlternateContent>
          <mc:Choice Requires="wps">
            <w:drawing>
              <wp:anchor distT="0" distB="0" distL="114300" distR="114300" simplePos="0" relativeHeight="251661312" behindDoc="1" locked="0" layoutInCell="1" allowOverlap="1" wp14:anchorId="1A10E672" wp14:editId="15656A60">
                <wp:simplePos x="0" y="0"/>
                <wp:positionH relativeFrom="column">
                  <wp:posOffset>-457200</wp:posOffset>
                </wp:positionH>
                <wp:positionV relativeFrom="paragraph">
                  <wp:posOffset>2125980</wp:posOffset>
                </wp:positionV>
                <wp:extent cx="7205472" cy="7009624"/>
                <wp:effectExtent l="0" t="0" r="0" b="1270"/>
                <wp:wrapNone/>
                <wp:docPr id="28"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5472" cy="7009624"/>
                        </a:xfrm>
                        <a:prstGeom prst="rect">
                          <a:avLst/>
                        </a:prstGeom>
                        <a:solidFill>
                          <a:schemeClr val="bg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998E5EB" id="Rectangle 29" o:spid="_x0000_s1026" alt="&quot;&quot;" style="position:absolute;margin-left:-36pt;margin-top:167.4pt;width:567.35pt;height:551.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" fillcolor="#e4e4e4 [3214]" stroked="f">
                <v:path arrowok="t"/>
              </v:rect>
            </w:pict>
          </mc:Fallback>
        </mc:AlternateContent>
      </w:r>
    </w:p>
    <w:tbl>
      <w:tblPr>
        <w:tblW w:w="5000" w:type="pct"/>
        <w:tblLook w:val="0600" w:firstRow="0" w:lastRow="0" w:firstColumn="0" w:lastColumn="0" w:noHBand="1" w:noVBand="1"/>
      </w:tblPr>
      <w:tblGrid>
        <w:gridCol w:w="6396"/>
        <w:gridCol w:w="13"/>
        <w:gridCol w:w="800"/>
        <w:gridCol w:w="3577"/>
      </w:tblGrid>
      <w:tr w:rsidR="00340C75" w14:paraId="5D0979ED" w14:textId="77777777" w:rsidTr="00E93F11">
        <w:trPr>
          <w:trHeight w:val="1728"/>
        </w:trPr>
        <w:tc>
          <w:tcPr>
            <w:tcW w:w="2965" w:type="pct"/>
          </w:tcPr>
          <w:p w14:paraId="7C0078D4" w14:textId="77777777" w:rsidR="00340C75" w:rsidRDefault="00E93B43" w:rsidP="000D478C">
            <w:pPr>
              <w:pStyle w:val="Title"/>
            </w:pPr>
            <w:sdt>
              <w:sdtPr>
                <w:id w:val="-288814956"/>
                <w:placeholder>
                  <w:docPart w:val="D54EC807D12948009B1041B36F769870"/>
                </w:placeholder>
                <w:temporary/>
                <w:showingPlcHdr/>
                <w15:appearance w15:val="hidden"/>
              </w:sdtPr>
              <w:sdtEndPr/>
              <w:sdtContent>
                <w:r w:rsidR="00340C75" w:rsidRPr="00F5689F">
                  <w:t>Robin Zupanc</w:t>
                </w:r>
              </w:sdtContent>
            </w:sdt>
          </w:p>
          <w:p w14:paraId="39286829" w14:textId="77777777" w:rsidR="00340C75" w:rsidRDefault="00E93B43" w:rsidP="000D478C">
            <w:pPr>
              <w:pStyle w:val="Subtitle"/>
            </w:pPr>
            <w:sdt>
              <w:sdtPr>
                <w:id w:val="1501156495"/>
                <w:placeholder>
                  <w:docPart w:val="04CF6A77E7654643935FE253D0D7E280"/>
                </w:placeholder>
                <w:temporary/>
                <w:showingPlcHdr/>
                <w15:appearance w15:val="hidden"/>
              </w:sdtPr>
              <w:sdtEndPr/>
              <w:sdtContent>
                <w:r w:rsidR="00266998" w:rsidRPr="00266998">
                  <w:t>Paralegal</w:t>
                </w:r>
              </w:sdtContent>
            </w:sdt>
          </w:p>
        </w:tc>
        <w:tc>
          <w:tcPr>
            <w:tcW w:w="377" w:type="pct"/>
            <w:gridSpan w:val="2"/>
          </w:tcPr>
          <w:p w14:paraId="5E30AC35" w14:textId="77777777" w:rsidR="00340C75" w:rsidRPr="00F5689F" w:rsidRDefault="00340C75" w:rsidP="000D478C"/>
        </w:tc>
        <w:tc>
          <w:tcPr>
            <w:tcW w:w="1658" w:type="pct"/>
            <w:vMerge w:val="restart"/>
            <w:vAlign w:val="bottom"/>
          </w:tcPr>
          <w:p w14:paraId="0C4B59C1" w14:textId="77777777" w:rsidR="00340C75" w:rsidRPr="00F5689F" w:rsidRDefault="00E93B43" w:rsidP="000D478C">
            <w:pPr>
              <w:pStyle w:val="BodyContactInfo"/>
            </w:pPr>
            <w:sdt>
              <w:sdtPr>
                <w:id w:val="-634560949"/>
                <w:placeholder>
                  <w:docPart w:val="CF7D51F1AC5F43CDADD8BEBA3707DF39"/>
                </w:placeholder>
                <w:temporary/>
                <w:showingPlcHdr/>
                <w15:appearance w15:val="hidden"/>
              </w:sdtPr>
              <w:sdtEndPr/>
              <w:sdtContent>
                <w:r w:rsidR="00340C75" w:rsidRPr="00F5689F">
                  <w:t>4567 Main Street</w:t>
                </w:r>
              </w:sdtContent>
            </w:sdt>
            <w:r w:rsidR="00340C75" w:rsidRPr="00F5689F">
              <w:t xml:space="preserve"> </w:t>
            </w:r>
          </w:p>
          <w:p w14:paraId="41BEF530" w14:textId="77777777" w:rsidR="00340C75" w:rsidRPr="00F5689F" w:rsidRDefault="00E93B43" w:rsidP="000D478C">
            <w:pPr>
              <w:pStyle w:val="BodyContactInfo"/>
            </w:pPr>
            <w:sdt>
              <w:sdtPr>
                <w:id w:val="-1245174719"/>
                <w:placeholder>
                  <w:docPart w:val="4CD25E4D568640C8A57E69E0CDCAA6D6"/>
                </w:placeholder>
                <w:temporary/>
                <w:showingPlcHdr/>
                <w15:appearance w15:val="hidden"/>
              </w:sdtPr>
              <w:sdtEndPr/>
              <w:sdtContent>
                <w:r w:rsidR="00340C75" w:rsidRPr="00F5689F">
                  <w:t>City, State 98052</w:t>
                </w:r>
              </w:sdtContent>
            </w:sdt>
            <w:r w:rsidR="00340C75" w:rsidRPr="00F5689F">
              <w:t xml:space="preserve"> </w:t>
            </w:r>
          </w:p>
          <w:p w14:paraId="55D1157E" w14:textId="77777777" w:rsidR="00340C75" w:rsidRPr="00F5689F" w:rsidRDefault="00E93B43" w:rsidP="000D478C">
            <w:pPr>
              <w:pStyle w:val="BodyContactInfo"/>
            </w:pPr>
            <w:sdt>
              <w:sdtPr>
                <w:id w:val="746694441"/>
                <w:placeholder>
                  <w:docPart w:val="13E644A9D21440D39C4CFC9E282301A3"/>
                </w:placeholder>
                <w:temporary/>
                <w:showingPlcHdr/>
                <w15:appearance w15:val="hidden"/>
              </w:sdtPr>
              <w:sdtEndPr/>
              <w:sdtContent>
                <w:r w:rsidR="00340C75" w:rsidRPr="00F5689F">
                  <w:t>(718) 555–0100</w:t>
                </w:r>
              </w:sdtContent>
            </w:sdt>
            <w:r w:rsidR="00340C75" w:rsidRPr="00F5689F">
              <w:t xml:space="preserve"> </w:t>
            </w:r>
          </w:p>
          <w:p w14:paraId="5132618F" w14:textId="77777777" w:rsidR="00340C75" w:rsidRPr="00F5689F" w:rsidRDefault="00E93B43" w:rsidP="000D478C">
            <w:pPr>
              <w:pStyle w:val="BodyContactInfo"/>
            </w:pPr>
            <w:sdt>
              <w:sdtPr>
                <w:id w:val="1024286482"/>
                <w:placeholder>
                  <w:docPart w:val="24BF3A2B57C94D64A7FBFF36DECD6C90"/>
                </w:placeholder>
                <w:temporary/>
                <w:showingPlcHdr/>
                <w15:appearance w15:val="hidden"/>
              </w:sdtPr>
              <w:sdtEndPr/>
              <w:sdtContent>
                <w:hyperlink r:id="rId12">
                  <w:r w:rsidR="00266998" w:rsidRPr="00F5689F">
                    <w:rPr>
                      <w:rStyle w:val="Hyperlink"/>
                      <w:color w:val="231F20"/>
                      <w:u w:val="none"/>
                    </w:rPr>
                    <w:t>robin.zupanc@example.com</w:t>
                  </w:r>
                </w:hyperlink>
              </w:sdtContent>
            </w:sdt>
            <w:r w:rsidR="00340C75" w:rsidRPr="00F5689F">
              <w:t xml:space="preserve"> </w:t>
            </w:r>
          </w:p>
          <w:p w14:paraId="14D57C2D" w14:textId="77777777" w:rsidR="00340C75" w:rsidRDefault="00E93B43" w:rsidP="000D478C">
            <w:pPr>
              <w:pStyle w:val="BodyContactInfo"/>
            </w:pPr>
            <w:sdt>
              <w:sdtPr>
                <w:id w:val="-1876604305"/>
                <w:placeholder>
                  <w:docPart w:val="8724095E177C406989514D2734A253DA"/>
                </w:placeholder>
                <w:temporary/>
                <w:showingPlcHdr/>
                <w15:appearance w15:val="hidden"/>
              </w:sdtPr>
              <w:sdtEndPr/>
              <w:sdtContent>
                <w:r w:rsidR="00266998" w:rsidRPr="00F5689F">
                  <w:t>linkedin.com/in/robinzupanc</w:t>
                </w:r>
              </w:sdtContent>
            </w:sdt>
            <w:r w:rsidR="00340C75" w:rsidRPr="00F5689F">
              <w:t xml:space="preserve"> </w:t>
            </w:r>
          </w:p>
        </w:tc>
      </w:tr>
      <w:tr w:rsidR="00340C75" w:rsidRPr="00F5689F" w14:paraId="79E82DC5" w14:textId="77777777" w:rsidTr="00E93F11">
        <w:trPr>
          <w:trHeight w:val="115"/>
        </w:trPr>
        <w:tc>
          <w:tcPr>
            <w:tcW w:w="2965" w:type="pct"/>
            <w:shd w:val="clear" w:color="auto" w:fill="auto"/>
          </w:tcPr>
          <w:p w14:paraId="4F97600C" w14:textId="77777777" w:rsidR="00340C75" w:rsidRPr="00F5689F" w:rsidRDefault="00D00539" w:rsidP="000D478C">
            <w:pPr>
              <w:spacing w:line="240" w:lineRule="auto"/>
              <w:rPr>
                <w:sz w:val="8"/>
                <w:szCs w:val="8"/>
              </w:rPr>
            </w:pPr>
            <w:r w:rsidRPr="00D00539">
              <w:rPr>
                <w:noProof/>
                <w:sz w:val="10"/>
                <w:szCs w:val="10"/>
              </w:rPr>
              <mc:AlternateContent>
                <mc:Choice Requires="wps">
                  <w:drawing>
                    <wp:inline distT="0" distB="0" distL="0" distR="0" wp14:anchorId="6EAE98DF" wp14:editId="3B2BA576">
                      <wp:extent cx="3867912" cy="0"/>
                      <wp:effectExtent l="0" t="19050" r="56515" b="38100"/>
                      <wp:docPr id="3"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67912" cy="0"/>
                              </a:xfrm>
                              <a:prstGeom prst="line">
                                <a:avLst/>
                              </a:prstGeom>
                              <a:noFill/>
                              <a:ln w="635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81D5ED" id="Line 25" o:spid="_x0000_s1026" alt="&quot;&quot;" style="visibility:visible;mso-wrap-style:square;mso-left-percent:-10001;mso-top-percent:-10001;mso-position-horizontal:absolute;mso-position-horizontal-relative:char;mso-position-vertical:absolute;mso-position-vertical-relative:line;mso-left-percent:-10001;mso-top-percent:-10001" from="0,0" to="30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" strokecolor="#231f20" strokeweight="5pt">
                      <o:lock v:ext="edit" shapetype="f"/>
                      <w10:anchorlock/>
                    </v:line>
                  </w:pict>
                </mc:Fallback>
              </mc:AlternateContent>
            </w:r>
          </w:p>
        </w:tc>
        <w:tc>
          <w:tcPr>
            <w:tcW w:w="377" w:type="pct"/>
            <w:gridSpan w:val="2"/>
            <w:shd w:val="clear" w:color="auto" w:fill="auto"/>
          </w:tcPr>
          <w:p w14:paraId="7D4C9C39" w14:textId="77777777" w:rsidR="00340C75" w:rsidRPr="00F5689F" w:rsidRDefault="00340C75" w:rsidP="000D478C">
            <w:pPr>
              <w:spacing w:line="240" w:lineRule="auto"/>
              <w:rPr>
                <w:sz w:val="8"/>
                <w:szCs w:val="8"/>
              </w:rPr>
            </w:pPr>
          </w:p>
        </w:tc>
        <w:tc>
          <w:tcPr>
            <w:tcW w:w="1658" w:type="pct"/>
            <w:vMerge/>
            <w:shd w:val="clear" w:color="auto" w:fill="auto"/>
          </w:tcPr>
          <w:p w14:paraId="7F123E2D" w14:textId="77777777" w:rsidR="00340C75" w:rsidRPr="00F5689F" w:rsidRDefault="00340C75" w:rsidP="000D478C">
            <w:pPr>
              <w:spacing w:line="240" w:lineRule="auto"/>
              <w:rPr>
                <w:sz w:val="8"/>
                <w:szCs w:val="8"/>
              </w:rPr>
            </w:pPr>
          </w:p>
        </w:tc>
      </w:tr>
      <w:tr w:rsidR="00340C75" w14:paraId="3D3BFAE1" w14:textId="77777777" w:rsidTr="009C4535">
        <w:trPr>
          <w:trHeight w:val="2448"/>
        </w:trPr>
        <w:tc>
          <w:tcPr>
            <w:tcW w:w="2965" w:type="pct"/>
          </w:tcPr>
          <w:p w14:paraId="5B30CE48" w14:textId="77777777" w:rsidR="00340C75" w:rsidRDefault="00340C75" w:rsidP="000D478C"/>
        </w:tc>
        <w:tc>
          <w:tcPr>
            <w:tcW w:w="377" w:type="pct"/>
            <w:gridSpan w:val="2"/>
          </w:tcPr>
          <w:p w14:paraId="7A6699C3" w14:textId="77777777" w:rsidR="00340C75" w:rsidRDefault="00340C75" w:rsidP="000D478C"/>
        </w:tc>
        <w:tc>
          <w:tcPr>
            <w:tcW w:w="1658" w:type="pct"/>
          </w:tcPr>
          <w:p w14:paraId="4D25C679" w14:textId="77777777" w:rsidR="00340C75" w:rsidRDefault="00340C75" w:rsidP="000D478C"/>
        </w:tc>
      </w:tr>
      <w:tr w:rsidR="00E93F11" w:rsidRPr="00E93F11" w14:paraId="600F1260" w14:textId="77777777" w:rsidTr="00E93F11">
        <w:trPr>
          <w:trHeight w:val="144"/>
        </w:trPr>
        <w:tc>
          <w:tcPr>
            <w:tcW w:w="2971" w:type="pct"/>
            <w:gridSpan w:val="2"/>
          </w:tcPr>
          <w:p w14:paraId="41146B4C" w14:textId="77777777" w:rsidR="00E93F11" w:rsidRPr="00E93F11" w:rsidRDefault="00E93F11" w:rsidP="00427C94">
            <w:pPr>
              <w:spacing w:line="240" w:lineRule="auto"/>
              <w:rPr>
                <w:sz w:val="10"/>
                <w:szCs w:val="10"/>
              </w:rPr>
            </w:pPr>
            <w:r w:rsidRPr="00E93F11">
              <w:rPr>
                <w:noProof/>
                <w:sz w:val="10"/>
                <w:szCs w:val="10"/>
              </w:rPr>
              <mc:AlternateContent>
                <mc:Choice Requires="wps">
                  <w:drawing>
                    <wp:inline distT="0" distB="0" distL="0" distR="0" wp14:anchorId="147782DA" wp14:editId="47E396A6">
                      <wp:extent cx="3871686" cy="0"/>
                      <wp:effectExtent l="0" t="19050" r="33655" b="19050"/>
                      <wp:docPr id="3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1686"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BECA5C"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30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" strokecolor="#231f20" strokeweight="2.5pt">
                      <o:lock v:ext="edit" shapetype="f"/>
                      <w10:anchorlock/>
                    </v:line>
                  </w:pict>
                </mc:Fallback>
              </mc:AlternateContent>
            </w:r>
          </w:p>
        </w:tc>
        <w:tc>
          <w:tcPr>
            <w:tcW w:w="371" w:type="pct"/>
          </w:tcPr>
          <w:p w14:paraId="4765091E" w14:textId="77777777" w:rsidR="00E93F11" w:rsidRPr="00E93F11" w:rsidRDefault="00E93F11" w:rsidP="00427C94">
            <w:pPr>
              <w:spacing w:line="240" w:lineRule="auto"/>
              <w:rPr>
                <w:sz w:val="8"/>
                <w:szCs w:val="8"/>
              </w:rPr>
            </w:pPr>
          </w:p>
        </w:tc>
        <w:tc>
          <w:tcPr>
            <w:tcW w:w="1658" w:type="pct"/>
          </w:tcPr>
          <w:p w14:paraId="0A1B9AD2" w14:textId="77777777" w:rsidR="00E93F11" w:rsidRPr="00E93F11" w:rsidRDefault="00E93F11" w:rsidP="00427C94">
            <w:pPr>
              <w:spacing w:line="240" w:lineRule="auto"/>
              <w:rPr>
                <w:sz w:val="8"/>
                <w:szCs w:val="8"/>
              </w:rPr>
            </w:pPr>
            <w:r w:rsidRPr="00E93F11">
              <w:rPr>
                <w:noProof/>
                <w:sz w:val="10"/>
                <w:szCs w:val="10"/>
              </w:rPr>
              <mc:AlternateContent>
                <mc:Choice Requires="wps">
                  <w:drawing>
                    <wp:inline distT="0" distB="0" distL="0" distR="0" wp14:anchorId="011733A7" wp14:editId="72253CDF">
                      <wp:extent cx="2103120" cy="0"/>
                      <wp:effectExtent l="0" t="19050" r="30480" b="19050"/>
                      <wp:docPr id="35"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FBCBB9"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" strokecolor="#231f20" strokeweight="2.5pt">
                      <o:lock v:ext="edit" shapetype="f"/>
                      <w10:anchorlock/>
                    </v:line>
                  </w:pict>
                </mc:Fallback>
              </mc:AlternateContent>
            </w:r>
          </w:p>
        </w:tc>
      </w:tr>
      <w:tr w:rsidR="00266998" w14:paraId="2CA597A1" w14:textId="77777777" w:rsidTr="00E93F11">
        <w:tc>
          <w:tcPr>
            <w:tcW w:w="2965" w:type="pct"/>
          </w:tcPr>
          <w:p w14:paraId="3D40CD88" w14:textId="77777777" w:rsidR="00266998" w:rsidRDefault="00266998" w:rsidP="000D478C"/>
        </w:tc>
        <w:tc>
          <w:tcPr>
            <w:tcW w:w="377" w:type="pct"/>
            <w:gridSpan w:val="2"/>
          </w:tcPr>
          <w:p w14:paraId="7A19C061" w14:textId="77777777" w:rsidR="00266998" w:rsidRDefault="00266998" w:rsidP="000D478C"/>
        </w:tc>
        <w:tc>
          <w:tcPr>
            <w:tcW w:w="1658" w:type="pct"/>
          </w:tcPr>
          <w:p w14:paraId="48F6519C" w14:textId="77777777" w:rsidR="00266998" w:rsidRDefault="00266998" w:rsidP="000D478C"/>
        </w:tc>
      </w:tr>
      <w:tr w:rsidR="00266998" w14:paraId="06764756" w14:textId="77777777" w:rsidTr="00E93F11">
        <w:tc>
          <w:tcPr>
            <w:tcW w:w="2965" w:type="pct"/>
          </w:tcPr>
          <w:p w14:paraId="67B6B9AD" w14:textId="77777777" w:rsidR="00266998" w:rsidRDefault="00E93B43" w:rsidP="000D478C">
            <w:sdt>
              <w:sdtPr>
                <w:id w:val="-369311050"/>
                <w:placeholder>
                  <w:docPart w:val="533D118F9D20410E8F1084FC6027CF57"/>
                </w:placeholder>
                <w:temporary/>
                <w:showingPlcHdr/>
                <w15:appearance w15:val="hidden"/>
              </w:sdtPr>
              <w:sdtEndPr/>
              <w:sdtContent>
                <w:r w:rsidR="00266998" w:rsidRPr="008539E9">
                  <w:t>Dear Adrian King</w:t>
                </w:r>
                <w:r w:rsidR="00266998">
                  <w:t>,</w:t>
                </w:r>
              </w:sdtContent>
            </w:sdt>
            <w:r w:rsidR="00266998">
              <w:t xml:space="preserve"> </w:t>
            </w:r>
          </w:p>
          <w:p w14:paraId="67FE18E8" w14:textId="77777777" w:rsidR="00266998" w:rsidRDefault="00266998" w:rsidP="000D478C"/>
          <w:sdt>
            <w:sdtPr>
              <w:id w:val="550424236"/>
              <w:placeholder>
                <w:docPart w:val="9D63973D4C2F406493BC96F22C5FA1F9"/>
              </w:placeholder>
              <w:temporary/>
              <w:showingPlcHdr/>
              <w15:appearance w15:val="hidden"/>
            </w:sdtPr>
            <w:sdtEndPr/>
            <w:sdtContent>
              <w:p w14:paraId="1A0E6E2D" w14:textId="77777777" w:rsidR="00266998" w:rsidRDefault="00266998" w:rsidP="00B2034F">
                <w:r>
                  <w:t xml:space="preserve">Start with a statement about why you are excited about the job you are seeking. Enthusiasm is key, and your personal connection to the role is much more important than flashy words and exclamation marks. Keep it brief and easy to read quickly. </w:t>
                </w:r>
              </w:p>
              <w:p w14:paraId="36A56B6C" w14:textId="77777777" w:rsidR="00266998" w:rsidRDefault="00266998" w:rsidP="00B2034F"/>
              <w:p w14:paraId="0316D51F" w14:textId="77777777" w:rsidR="00266998" w:rsidRDefault="00266998" w:rsidP="00B2034F">
                <w:r>
                  <w:t xml:space="preserve">If you feel a second paragraph is needed, touch on areas of the role that interest you. State your desire to learn more, suggest a follow up call or email. Be clear about your respect for busy schedules. </w:t>
                </w:r>
              </w:p>
              <w:p w14:paraId="1DFAB34C" w14:textId="77777777" w:rsidR="00266998" w:rsidRDefault="00266998" w:rsidP="00B2034F"/>
              <w:p w14:paraId="35BD2475" w14:textId="77777777" w:rsidR="00266998" w:rsidRDefault="00266998" w:rsidP="00B2034F">
                <w:r>
                  <w:t>(Here’s a tip: be sure to try Word Editor for suggestions on how to make this cover letter the best it can be.)</w:t>
                </w:r>
              </w:p>
            </w:sdtContent>
          </w:sdt>
          <w:p w14:paraId="342C6FAD" w14:textId="77777777" w:rsidR="00266998" w:rsidRDefault="00266998" w:rsidP="00B2034F"/>
          <w:p w14:paraId="27C50B27" w14:textId="77777777" w:rsidR="00266998" w:rsidRDefault="00E93B43" w:rsidP="000D478C">
            <w:sdt>
              <w:sdtPr>
                <w:id w:val="553895397"/>
                <w:placeholder>
                  <w:docPart w:val="C33204734A814D84AA2931FAFBB478DE"/>
                </w:placeholder>
                <w:temporary/>
                <w:showingPlcHdr/>
                <w15:appearance w15:val="hidden"/>
              </w:sdtPr>
              <w:sdtEndPr/>
              <w:sdtContent>
                <w:r w:rsidR="00266998" w:rsidRPr="008539E9">
                  <w:t>Sincerely,</w:t>
                </w:r>
              </w:sdtContent>
            </w:sdt>
          </w:p>
          <w:sdt>
            <w:sdtPr>
              <w:id w:val="1096060445"/>
              <w:placeholder>
                <w:docPart w:val="03F3FC36EEBB4F1D96C3DFD915E68F95"/>
              </w:placeholder>
              <w:temporary/>
              <w:showingPlcHdr/>
              <w15:appearance w15:val="hidden"/>
            </w:sdtPr>
            <w:sdtEndPr/>
            <w:sdtContent>
              <w:p w14:paraId="4D499FB3" w14:textId="77777777" w:rsidR="00266998" w:rsidRDefault="00266998" w:rsidP="000D478C">
                <w:r w:rsidRPr="008539E9">
                  <w:t>Robin Zupanc</w:t>
                </w:r>
              </w:p>
            </w:sdtContent>
          </w:sdt>
        </w:tc>
        <w:tc>
          <w:tcPr>
            <w:tcW w:w="377" w:type="pct"/>
            <w:gridSpan w:val="2"/>
          </w:tcPr>
          <w:p w14:paraId="1C806946" w14:textId="77777777" w:rsidR="00266998" w:rsidRDefault="00266998" w:rsidP="000D478C"/>
        </w:tc>
        <w:tc>
          <w:tcPr>
            <w:tcW w:w="1658" w:type="pct"/>
          </w:tcPr>
          <w:p w14:paraId="055374B4" w14:textId="77777777" w:rsidR="00266998" w:rsidRPr="00E6525B" w:rsidRDefault="00E93B43" w:rsidP="000D478C">
            <w:pPr>
              <w:pStyle w:val="BodyContactInfo"/>
            </w:pPr>
            <w:sdt>
              <w:sdtPr>
                <w:id w:val="1260101241"/>
                <w:placeholder>
                  <w:docPart w:val="81957BC6FFF84980AFBEB4610B953662"/>
                </w:placeholder>
                <w:temporary/>
                <w:showingPlcHdr/>
                <w15:appearance w15:val="hidden"/>
              </w:sdtPr>
              <w:sdtEndPr/>
              <w:sdtContent>
                <w:r w:rsidR="00266998" w:rsidRPr="00E6525B">
                  <w:t>Adrian King</w:t>
                </w:r>
              </w:sdtContent>
            </w:sdt>
          </w:p>
          <w:p w14:paraId="6DB0E1CC" w14:textId="77777777" w:rsidR="00266998" w:rsidRPr="00E6525B" w:rsidRDefault="00E93B43" w:rsidP="000D478C">
            <w:pPr>
              <w:pStyle w:val="BodyContactInfo"/>
            </w:pPr>
            <w:sdt>
              <w:sdtPr>
                <w:id w:val="-595482674"/>
                <w:placeholder>
                  <w:docPart w:val="791DA4236FC44749836F3C098B9631C8"/>
                </w:placeholder>
                <w:temporary/>
                <w:showingPlcHdr/>
                <w15:appearance w15:val="hidden"/>
              </w:sdtPr>
              <w:sdtEndPr/>
              <w:sdtContent>
                <w:r w:rsidR="00266998" w:rsidRPr="00E6525B">
                  <w:t xml:space="preserve">Hiring Manager </w:t>
                </w:r>
              </w:sdtContent>
            </w:sdt>
            <w:r w:rsidR="00266998" w:rsidRPr="00E6525B">
              <w:t xml:space="preserve"> </w:t>
            </w:r>
          </w:p>
          <w:p w14:paraId="35D34918" w14:textId="77777777" w:rsidR="00266998" w:rsidRPr="00E6525B" w:rsidRDefault="00E93B43" w:rsidP="000D478C">
            <w:pPr>
              <w:pStyle w:val="BodyContactInfo"/>
            </w:pPr>
            <w:sdt>
              <w:sdtPr>
                <w:id w:val="-31734845"/>
                <w:placeholder>
                  <w:docPart w:val="340A305489214006AE02B8C051AD8797"/>
                </w:placeholder>
                <w:temporary/>
                <w:showingPlcHdr/>
                <w15:appearance w15:val="hidden"/>
              </w:sdtPr>
              <w:sdtEndPr/>
              <w:sdtContent>
                <w:r w:rsidR="00266998" w:rsidRPr="00E6525B">
                  <w:t>VanArsdel, Ltd.</w:t>
                </w:r>
              </w:sdtContent>
            </w:sdt>
          </w:p>
          <w:p w14:paraId="05A7EC79" w14:textId="77777777" w:rsidR="00266998" w:rsidRPr="00E6525B" w:rsidRDefault="00E93B43" w:rsidP="000D478C">
            <w:pPr>
              <w:pStyle w:val="BodyContactInfo"/>
            </w:pPr>
            <w:sdt>
              <w:sdtPr>
                <w:id w:val="2021271991"/>
                <w:placeholder>
                  <w:docPart w:val="116918B7A1AB4DF793BDF6B5EEB35ECF"/>
                </w:placeholder>
                <w:temporary/>
                <w:showingPlcHdr/>
                <w15:appearance w15:val="hidden"/>
              </w:sdtPr>
              <w:sdtEndPr/>
              <w:sdtContent>
                <w:r w:rsidR="00266998" w:rsidRPr="00E6525B">
                  <w:t>123 Elm Avenue</w:t>
                </w:r>
              </w:sdtContent>
            </w:sdt>
          </w:p>
          <w:p w14:paraId="16278DC4" w14:textId="77777777" w:rsidR="00266998" w:rsidRDefault="00E93B43" w:rsidP="000D478C">
            <w:pPr>
              <w:pStyle w:val="BodyContactInfo"/>
            </w:pPr>
            <w:sdt>
              <w:sdtPr>
                <w:id w:val="-1276171211"/>
                <w:placeholder>
                  <w:docPart w:val="E941EBF58FEE44BBA1918ED5CD88E1B5"/>
                </w:placeholder>
                <w:temporary/>
                <w:showingPlcHdr/>
                <w15:appearance w15:val="hidden"/>
              </w:sdtPr>
              <w:sdtEndPr/>
              <w:sdtContent>
                <w:r w:rsidR="00266998" w:rsidRPr="00266998">
                  <w:t>City, State 98052</w:t>
                </w:r>
              </w:sdtContent>
            </w:sdt>
            <w:r w:rsidR="00266998" w:rsidRPr="00E6525B">
              <w:t xml:space="preserve"> </w:t>
            </w:r>
          </w:p>
        </w:tc>
      </w:tr>
    </w:tbl>
    <w:p w14:paraId="029B6B63" w14:textId="77777777" w:rsidR="00340C75" w:rsidRPr="00F5689F" w:rsidRDefault="00340C75" w:rsidP="00F5689F"/>
    <w:sectPr w:rsidR="00340C75" w:rsidRPr="00F5689F"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599B" w14:textId="77777777" w:rsidR="00E93B43" w:rsidRDefault="00E93B43" w:rsidP="00002BDA">
      <w:pPr>
        <w:spacing w:line="240" w:lineRule="auto"/>
      </w:pPr>
      <w:r>
        <w:separator/>
      </w:r>
    </w:p>
  </w:endnote>
  <w:endnote w:type="continuationSeparator" w:id="0">
    <w:p w14:paraId="2C03F2F8" w14:textId="77777777" w:rsidR="00E93B43" w:rsidRDefault="00E93B43"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75E7" w14:textId="77777777" w:rsidR="00E93B43" w:rsidRDefault="00E93B43" w:rsidP="00002BDA">
      <w:pPr>
        <w:spacing w:line="240" w:lineRule="auto"/>
      </w:pPr>
      <w:r>
        <w:separator/>
      </w:r>
    </w:p>
  </w:footnote>
  <w:footnote w:type="continuationSeparator" w:id="0">
    <w:p w14:paraId="3F2184F1" w14:textId="77777777" w:rsidR="00E93B43" w:rsidRDefault="00E93B43"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E3"/>
    <w:rsid w:val="00002BDA"/>
    <w:rsid w:val="00266998"/>
    <w:rsid w:val="002847DF"/>
    <w:rsid w:val="00340C75"/>
    <w:rsid w:val="003E6D64"/>
    <w:rsid w:val="0041151A"/>
    <w:rsid w:val="005D49CA"/>
    <w:rsid w:val="007466F4"/>
    <w:rsid w:val="00747FFA"/>
    <w:rsid w:val="008413A3"/>
    <w:rsid w:val="00851431"/>
    <w:rsid w:val="008539E9"/>
    <w:rsid w:val="0086291E"/>
    <w:rsid w:val="009C4535"/>
    <w:rsid w:val="00A635D5"/>
    <w:rsid w:val="00A82D03"/>
    <w:rsid w:val="00B2034F"/>
    <w:rsid w:val="00B80EE9"/>
    <w:rsid w:val="00C412FE"/>
    <w:rsid w:val="00C8183F"/>
    <w:rsid w:val="00C83E97"/>
    <w:rsid w:val="00D00539"/>
    <w:rsid w:val="00D03CFE"/>
    <w:rsid w:val="00D136DC"/>
    <w:rsid w:val="00DB38E3"/>
    <w:rsid w:val="00E6525B"/>
    <w:rsid w:val="00E93B43"/>
    <w:rsid w:val="00E93F11"/>
    <w:rsid w:val="00ED6E70"/>
    <w:rsid w:val="00EF10F2"/>
    <w:rsid w:val="00F41ACF"/>
    <w:rsid w:val="00F5689F"/>
    <w:rsid w:val="00F7064C"/>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in.Zupanc@exam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Zupanc@exampl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obin.Zupanc@exam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jyo\AppData\Roaming\Microsoft\Templates\Impact%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in.Zupanc@example.com" TargetMode="External"/><Relationship Id="rId5" Type="http://schemas.openxmlformats.org/officeDocument/2006/relationships/hyperlink" Target="mailto:Robin.Zupanc@example.com" TargetMode="External"/><Relationship Id="rId4" Type="http://schemas.openxmlformats.org/officeDocument/2006/relationships/hyperlink" Target="mailto:Robin.Zupanc@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59F496EA7943529DE6CD777D4D6DCD"/>
        <w:category>
          <w:name w:val="General"/>
          <w:gallery w:val="placeholder"/>
        </w:category>
        <w:types>
          <w:type w:val="bbPlcHdr"/>
        </w:types>
        <w:behaviors>
          <w:behavior w:val="content"/>
        </w:behaviors>
        <w:guid w:val="{F3AFE0F8-091B-4335-8243-D371DE15D78F}"/>
      </w:docPartPr>
      <w:docPartBody>
        <w:p w:rsidR="00000000" w:rsidRDefault="008C6EC6">
          <w:pPr>
            <w:pStyle w:val="1659F496EA7943529DE6CD777D4D6DCD"/>
          </w:pPr>
          <w:r w:rsidRPr="00F5689F">
            <w:t>Robin Zupanc</w:t>
          </w:r>
        </w:p>
      </w:docPartBody>
    </w:docPart>
    <w:docPart>
      <w:docPartPr>
        <w:name w:val="BCD407C8628C4760BD1BE302CF522AE2"/>
        <w:category>
          <w:name w:val="General"/>
          <w:gallery w:val="placeholder"/>
        </w:category>
        <w:types>
          <w:type w:val="bbPlcHdr"/>
        </w:types>
        <w:behaviors>
          <w:behavior w:val="content"/>
        </w:behaviors>
        <w:guid w:val="{7F903E96-E4B6-45A2-8656-F105F423F486}"/>
      </w:docPartPr>
      <w:docPartBody>
        <w:p w:rsidR="00000000" w:rsidRDefault="008C6EC6">
          <w:pPr>
            <w:pStyle w:val="BCD407C8628C4760BD1BE302CF522AE2"/>
          </w:pPr>
          <w:r w:rsidRPr="00266998">
            <w:t>Paralegal</w:t>
          </w:r>
        </w:p>
      </w:docPartBody>
    </w:docPart>
    <w:docPart>
      <w:docPartPr>
        <w:name w:val="F6F8828FE42D411B996D68CB2A40E26D"/>
        <w:category>
          <w:name w:val="General"/>
          <w:gallery w:val="placeholder"/>
        </w:category>
        <w:types>
          <w:type w:val="bbPlcHdr"/>
        </w:types>
        <w:behaviors>
          <w:behavior w:val="content"/>
        </w:behaviors>
        <w:guid w:val="{7DB77755-5C7A-4E89-9A8E-AF7E9409460E}"/>
      </w:docPartPr>
      <w:docPartBody>
        <w:p w:rsidR="00000000" w:rsidRDefault="008C6EC6">
          <w:pPr>
            <w:pStyle w:val="F6F8828FE42D411B996D68CB2A40E26D"/>
          </w:pPr>
          <w:r w:rsidRPr="00F5689F">
            <w:t>4567 Main Street</w:t>
          </w:r>
        </w:p>
      </w:docPartBody>
    </w:docPart>
    <w:docPart>
      <w:docPartPr>
        <w:name w:val="CC0D1A47F85349C9A39D60B0B2BF521C"/>
        <w:category>
          <w:name w:val="General"/>
          <w:gallery w:val="placeholder"/>
        </w:category>
        <w:types>
          <w:type w:val="bbPlcHdr"/>
        </w:types>
        <w:behaviors>
          <w:behavior w:val="content"/>
        </w:behaviors>
        <w:guid w:val="{EA2728A8-98C8-46D1-A366-9DE06BB18A46}"/>
      </w:docPartPr>
      <w:docPartBody>
        <w:p w:rsidR="00000000" w:rsidRDefault="008C6EC6">
          <w:pPr>
            <w:pStyle w:val="CC0D1A47F85349C9A39D60B0B2BF521C"/>
          </w:pPr>
          <w:r w:rsidRPr="00F5689F">
            <w:t>City, State 98052</w:t>
          </w:r>
        </w:p>
      </w:docPartBody>
    </w:docPart>
    <w:docPart>
      <w:docPartPr>
        <w:name w:val="66F44349593D444F99A638EC6CACC0C4"/>
        <w:category>
          <w:name w:val="General"/>
          <w:gallery w:val="placeholder"/>
        </w:category>
        <w:types>
          <w:type w:val="bbPlcHdr"/>
        </w:types>
        <w:behaviors>
          <w:behavior w:val="content"/>
        </w:behaviors>
        <w:guid w:val="{EA8ED64A-4A3D-48C0-A051-979EBA298060}"/>
      </w:docPartPr>
      <w:docPartBody>
        <w:p w:rsidR="00000000" w:rsidRDefault="008C6EC6">
          <w:pPr>
            <w:pStyle w:val="66F44349593D444F99A638EC6CACC0C4"/>
          </w:pPr>
          <w:r w:rsidRPr="00F5689F">
            <w:t>(718) 555–0100</w:t>
          </w:r>
        </w:p>
      </w:docPartBody>
    </w:docPart>
    <w:docPart>
      <w:docPartPr>
        <w:name w:val="2FE14AC0037949359C5221A1DFC17173"/>
        <w:category>
          <w:name w:val="General"/>
          <w:gallery w:val="placeholder"/>
        </w:category>
        <w:types>
          <w:type w:val="bbPlcHdr"/>
        </w:types>
        <w:behaviors>
          <w:behavior w:val="content"/>
        </w:behaviors>
        <w:guid w:val="{5A1283EE-F381-4740-9B04-CD210D83A38D}"/>
      </w:docPartPr>
      <w:docPartBody>
        <w:p w:rsidR="00000000" w:rsidRDefault="008C6EC6">
          <w:pPr>
            <w:pStyle w:val="2FE14AC0037949359C5221A1DFC17173"/>
          </w:pPr>
          <w:hyperlink r:id="rId4">
            <w:r w:rsidRPr="00F5689F">
              <w:rPr>
                <w:rStyle w:val="Hyperlink"/>
                <w:color w:val="231F20"/>
              </w:rPr>
              <w:t>robin.zupanc@example.com</w:t>
            </w:r>
          </w:hyperlink>
        </w:p>
      </w:docPartBody>
    </w:docPart>
    <w:docPart>
      <w:docPartPr>
        <w:name w:val="F67BD17DDE3F498086A79EDB3D79E689"/>
        <w:category>
          <w:name w:val="General"/>
          <w:gallery w:val="placeholder"/>
        </w:category>
        <w:types>
          <w:type w:val="bbPlcHdr"/>
        </w:types>
        <w:behaviors>
          <w:behavior w:val="content"/>
        </w:behaviors>
        <w:guid w:val="{C9761FD9-FD9E-4CF0-B2C0-8075481757B6}"/>
      </w:docPartPr>
      <w:docPartBody>
        <w:p w:rsidR="00000000" w:rsidRDefault="008C6EC6">
          <w:pPr>
            <w:pStyle w:val="F67BD17DDE3F498086A79EDB3D79E689"/>
          </w:pPr>
          <w:r w:rsidRPr="00F5689F">
            <w:t>linkedin.com/in/robinzupanc</w:t>
          </w:r>
        </w:p>
      </w:docPartBody>
    </w:docPart>
    <w:docPart>
      <w:docPartPr>
        <w:name w:val="566D6E83842F4D64B6DDB4032F8FCED9"/>
        <w:category>
          <w:name w:val="General"/>
          <w:gallery w:val="placeholder"/>
        </w:category>
        <w:types>
          <w:type w:val="bbPlcHdr"/>
        </w:types>
        <w:behaviors>
          <w:behavior w:val="content"/>
        </w:behaviors>
        <w:guid w:val="{ADA9B428-59BE-4D92-8DFB-709EC26496E9}"/>
      </w:docPartPr>
      <w:docPartBody>
        <w:p w:rsidR="00000000" w:rsidRDefault="008C6EC6">
          <w:pPr>
            <w:pStyle w:val="566D6E83842F4D64B6DDB4032F8FCED9"/>
          </w:pPr>
          <w:r w:rsidRPr="008539E9">
            <w:t>Dear Adrian King</w:t>
          </w:r>
          <w:r>
            <w:t>,</w:t>
          </w:r>
        </w:p>
      </w:docPartBody>
    </w:docPart>
    <w:docPart>
      <w:docPartPr>
        <w:name w:val="934F20645DDF460894B143CF2761CBD0"/>
        <w:category>
          <w:name w:val="General"/>
          <w:gallery w:val="placeholder"/>
        </w:category>
        <w:types>
          <w:type w:val="bbPlcHdr"/>
        </w:types>
        <w:behaviors>
          <w:behavior w:val="content"/>
        </w:behaviors>
        <w:guid w:val="{2652F4FF-DFF2-4D54-A338-6704747F9922}"/>
      </w:docPartPr>
      <w:docPartBody>
        <w:p w:rsidR="009357AC" w:rsidRDefault="008C6EC6" w:rsidP="00B2034F">
          <w:r>
            <w:t>Start with a statement about why you are excited about the job you are seeking. Enthusiasm is key, and your personal connection to the role is much more important than flashy words and exclamation marks. Keep it brief and</w:t>
          </w:r>
          <w:r>
            <w:t xml:space="preserve"> easy to read quickly. </w:t>
          </w:r>
        </w:p>
        <w:p w:rsidR="009357AC" w:rsidRDefault="008C6EC6" w:rsidP="00B2034F"/>
        <w:p w:rsidR="009357AC" w:rsidRDefault="008C6EC6" w:rsidP="00B2034F">
          <w:r>
            <w:t xml:space="preserve">If you feel a second paragraph is needed, touch on areas of the role that interest you. State your desire to learn more, suggest a follow up call or email. Be clear about your respect for busy schedules. </w:t>
          </w:r>
        </w:p>
        <w:p w:rsidR="009357AC" w:rsidRDefault="008C6EC6" w:rsidP="00B2034F"/>
        <w:p w:rsidR="00000000" w:rsidRDefault="008C6EC6">
          <w:pPr>
            <w:pStyle w:val="934F20645DDF460894B143CF2761CBD0"/>
          </w:pPr>
          <w:r>
            <w:t xml:space="preserve">(Here’s a tip: be </w:t>
          </w:r>
          <w:r>
            <w:t>sure to try Word Editor for suggestions on how to make this cover letter the best it can be.)</w:t>
          </w:r>
        </w:p>
      </w:docPartBody>
    </w:docPart>
    <w:docPart>
      <w:docPartPr>
        <w:name w:val="B3CF722597EA485CA1673EC1D9F1E331"/>
        <w:category>
          <w:name w:val="General"/>
          <w:gallery w:val="placeholder"/>
        </w:category>
        <w:types>
          <w:type w:val="bbPlcHdr"/>
        </w:types>
        <w:behaviors>
          <w:behavior w:val="content"/>
        </w:behaviors>
        <w:guid w:val="{015324AE-82CC-4782-8C04-1D216F835AB4}"/>
      </w:docPartPr>
      <w:docPartBody>
        <w:p w:rsidR="00000000" w:rsidRDefault="008C6EC6">
          <w:pPr>
            <w:pStyle w:val="B3CF722597EA485CA1673EC1D9F1E331"/>
          </w:pPr>
          <w:r w:rsidRPr="008539E9">
            <w:t>Sincerely,</w:t>
          </w:r>
        </w:p>
      </w:docPartBody>
    </w:docPart>
    <w:docPart>
      <w:docPartPr>
        <w:name w:val="0E830D8C42BF43859B6700DCD1CBF6A2"/>
        <w:category>
          <w:name w:val="General"/>
          <w:gallery w:val="placeholder"/>
        </w:category>
        <w:types>
          <w:type w:val="bbPlcHdr"/>
        </w:types>
        <w:behaviors>
          <w:behavior w:val="content"/>
        </w:behaviors>
        <w:guid w:val="{C33F31E9-6E1F-4C3A-80DF-80018982EB0A}"/>
      </w:docPartPr>
      <w:docPartBody>
        <w:p w:rsidR="00000000" w:rsidRDefault="008C6EC6">
          <w:pPr>
            <w:pStyle w:val="0E830D8C42BF43859B6700DCD1CBF6A2"/>
          </w:pPr>
          <w:r w:rsidRPr="008539E9">
            <w:t>Robin Zupanc</w:t>
          </w:r>
        </w:p>
      </w:docPartBody>
    </w:docPart>
    <w:docPart>
      <w:docPartPr>
        <w:name w:val="E58D3E2C298B4247B4E0CD687DD34F33"/>
        <w:category>
          <w:name w:val="General"/>
          <w:gallery w:val="placeholder"/>
        </w:category>
        <w:types>
          <w:type w:val="bbPlcHdr"/>
        </w:types>
        <w:behaviors>
          <w:behavior w:val="content"/>
        </w:behaviors>
        <w:guid w:val="{BB2F2554-2A6A-4B0E-ADB9-EDA81E61ABC7}"/>
      </w:docPartPr>
      <w:docPartBody>
        <w:p w:rsidR="00000000" w:rsidRDefault="008C6EC6">
          <w:pPr>
            <w:pStyle w:val="E58D3E2C298B4247B4E0CD687DD34F33"/>
          </w:pPr>
          <w:r w:rsidRPr="00E6525B">
            <w:t>Adrian King</w:t>
          </w:r>
        </w:p>
      </w:docPartBody>
    </w:docPart>
    <w:docPart>
      <w:docPartPr>
        <w:name w:val="FCCFF7554E434EF6907418E675F84D05"/>
        <w:category>
          <w:name w:val="General"/>
          <w:gallery w:val="placeholder"/>
        </w:category>
        <w:types>
          <w:type w:val="bbPlcHdr"/>
        </w:types>
        <w:behaviors>
          <w:behavior w:val="content"/>
        </w:behaviors>
        <w:guid w:val="{CF042D8E-9024-4C36-9408-218C942BD1B8}"/>
      </w:docPartPr>
      <w:docPartBody>
        <w:p w:rsidR="00000000" w:rsidRDefault="008C6EC6">
          <w:pPr>
            <w:pStyle w:val="FCCFF7554E434EF6907418E675F84D05"/>
          </w:pPr>
          <w:r w:rsidRPr="00E6525B">
            <w:t xml:space="preserve">Hiring Manager </w:t>
          </w:r>
        </w:p>
      </w:docPartBody>
    </w:docPart>
    <w:docPart>
      <w:docPartPr>
        <w:name w:val="B8D96ECAD28B4CF181F4D15E7D678B2B"/>
        <w:category>
          <w:name w:val="General"/>
          <w:gallery w:val="placeholder"/>
        </w:category>
        <w:types>
          <w:type w:val="bbPlcHdr"/>
        </w:types>
        <w:behaviors>
          <w:behavior w:val="content"/>
        </w:behaviors>
        <w:guid w:val="{A193DBF6-EC7C-402D-8CCD-9E094D6DD9F4}"/>
      </w:docPartPr>
      <w:docPartBody>
        <w:p w:rsidR="00000000" w:rsidRDefault="008C6EC6">
          <w:pPr>
            <w:pStyle w:val="B8D96ECAD28B4CF181F4D15E7D678B2B"/>
          </w:pPr>
          <w:r w:rsidRPr="00E6525B">
            <w:t>VanArsdel, Ltd.</w:t>
          </w:r>
        </w:p>
      </w:docPartBody>
    </w:docPart>
    <w:docPart>
      <w:docPartPr>
        <w:name w:val="4B5FF8A47FCB458A956E6FEDB441BAF4"/>
        <w:category>
          <w:name w:val="General"/>
          <w:gallery w:val="placeholder"/>
        </w:category>
        <w:types>
          <w:type w:val="bbPlcHdr"/>
        </w:types>
        <w:behaviors>
          <w:behavior w:val="content"/>
        </w:behaviors>
        <w:guid w:val="{B2ABF520-4AF0-4F73-81B0-B429840C5839}"/>
      </w:docPartPr>
      <w:docPartBody>
        <w:p w:rsidR="00000000" w:rsidRDefault="008C6EC6">
          <w:pPr>
            <w:pStyle w:val="4B5FF8A47FCB458A956E6FEDB441BAF4"/>
          </w:pPr>
          <w:r w:rsidRPr="00E6525B">
            <w:t>123 Elm Avenue</w:t>
          </w:r>
        </w:p>
      </w:docPartBody>
    </w:docPart>
    <w:docPart>
      <w:docPartPr>
        <w:name w:val="576F4BA793704FBE9635BF847E6619FD"/>
        <w:category>
          <w:name w:val="General"/>
          <w:gallery w:val="placeholder"/>
        </w:category>
        <w:types>
          <w:type w:val="bbPlcHdr"/>
        </w:types>
        <w:behaviors>
          <w:behavior w:val="content"/>
        </w:behaviors>
        <w:guid w:val="{041A2EBB-0834-419A-858E-6547A9696CD7}"/>
      </w:docPartPr>
      <w:docPartBody>
        <w:p w:rsidR="00000000" w:rsidRDefault="008C6EC6">
          <w:pPr>
            <w:pStyle w:val="576F4BA793704FBE9635BF847E6619FD"/>
          </w:pPr>
          <w:r w:rsidRPr="00266998">
            <w:t>City, State 98052</w:t>
          </w:r>
        </w:p>
      </w:docPartBody>
    </w:docPart>
    <w:docPart>
      <w:docPartPr>
        <w:name w:val="5F1D962DC492460B9D4DD4AF327B6D4F"/>
        <w:category>
          <w:name w:val="General"/>
          <w:gallery w:val="placeholder"/>
        </w:category>
        <w:types>
          <w:type w:val="bbPlcHdr"/>
        </w:types>
        <w:behaviors>
          <w:behavior w:val="content"/>
        </w:behaviors>
        <w:guid w:val="{168B2B8D-22CD-4BAB-B588-03C57E3E14F7}"/>
      </w:docPartPr>
      <w:docPartBody>
        <w:p w:rsidR="00000000" w:rsidRDefault="008C6EC6">
          <w:pPr>
            <w:pStyle w:val="5F1D962DC492460B9D4DD4AF327B6D4F"/>
          </w:pPr>
          <w:r w:rsidRPr="00F5689F">
            <w:t>Robin Zupanc</w:t>
          </w:r>
        </w:p>
      </w:docPartBody>
    </w:docPart>
    <w:docPart>
      <w:docPartPr>
        <w:name w:val="74FA9079568040CD893F389AC0BF018E"/>
        <w:category>
          <w:name w:val="General"/>
          <w:gallery w:val="placeholder"/>
        </w:category>
        <w:types>
          <w:type w:val="bbPlcHdr"/>
        </w:types>
        <w:behaviors>
          <w:behavior w:val="content"/>
        </w:behaviors>
        <w:guid w:val="{A30B528D-2086-43A8-92BE-D261410752D5}"/>
      </w:docPartPr>
      <w:docPartBody>
        <w:p w:rsidR="00000000" w:rsidRDefault="008C6EC6">
          <w:pPr>
            <w:pStyle w:val="74FA9079568040CD893F389AC0BF018E"/>
          </w:pPr>
          <w:r w:rsidRPr="00266998">
            <w:t>Paralegal</w:t>
          </w:r>
        </w:p>
      </w:docPartBody>
    </w:docPart>
    <w:docPart>
      <w:docPartPr>
        <w:name w:val="BC86519DA7AB41BC888CC074D436D392"/>
        <w:category>
          <w:name w:val="General"/>
          <w:gallery w:val="placeholder"/>
        </w:category>
        <w:types>
          <w:type w:val="bbPlcHdr"/>
        </w:types>
        <w:behaviors>
          <w:behavior w:val="content"/>
        </w:behaviors>
        <w:guid w:val="{4B512335-BF8B-4745-8E64-8EE7526BDB9B}"/>
      </w:docPartPr>
      <w:docPartBody>
        <w:p w:rsidR="00000000" w:rsidRDefault="008C6EC6">
          <w:pPr>
            <w:pStyle w:val="BC86519DA7AB41BC888CC074D436D392"/>
          </w:pPr>
          <w:r w:rsidRPr="00F5689F">
            <w:t>4567 Main Street</w:t>
          </w:r>
        </w:p>
      </w:docPartBody>
    </w:docPart>
    <w:docPart>
      <w:docPartPr>
        <w:name w:val="C9939536C0B7480693EABE31F6EB00C7"/>
        <w:category>
          <w:name w:val="General"/>
          <w:gallery w:val="placeholder"/>
        </w:category>
        <w:types>
          <w:type w:val="bbPlcHdr"/>
        </w:types>
        <w:behaviors>
          <w:behavior w:val="content"/>
        </w:behaviors>
        <w:guid w:val="{5B400A68-C33D-4CAF-9E38-3AC2CE822227}"/>
      </w:docPartPr>
      <w:docPartBody>
        <w:p w:rsidR="00000000" w:rsidRDefault="008C6EC6">
          <w:pPr>
            <w:pStyle w:val="C9939536C0B7480693EABE31F6EB00C7"/>
          </w:pPr>
          <w:r w:rsidRPr="00F5689F">
            <w:t>City, State 98052</w:t>
          </w:r>
        </w:p>
      </w:docPartBody>
    </w:docPart>
    <w:docPart>
      <w:docPartPr>
        <w:name w:val="3EFDEA161D0C4DC6B1F7981050227F07"/>
        <w:category>
          <w:name w:val="General"/>
          <w:gallery w:val="placeholder"/>
        </w:category>
        <w:types>
          <w:type w:val="bbPlcHdr"/>
        </w:types>
        <w:behaviors>
          <w:behavior w:val="content"/>
        </w:behaviors>
        <w:guid w:val="{2174A0EA-93FF-440C-8241-469ADB4C0E47}"/>
      </w:docPartPr>
      <w:docPartBody>
        <w:p w:rsidR="00000000" w:rsidRDefault="008C6EC6">
          <w:pPr>
            <w:pStyle w:val="3EFDEA161D0C4DC6B1F7981050227F07"/>
          </w:pPr>
          <w:r w:rsidRPr="00F5689F">
            <w:t xml:space="preserve">(718) </w:t>
          </w:r>
          <w:r w:rsidRPr="00F5689F">
            <w:t>555–0100</w:t>
          </w:r>
        </w:p>
      </w:docPartBody>
    </w:docPart>
    <w:docPart>
      <w:docPartPr>
        <w:name w:val="2634201D89E54D37A94B1C37C6CCABAD"/>
        <w:category>
          <w:name w:val="General"/>
          <w:gallery w:val="placeholder"/>
        </w:category>
        <w:types>
          <w:type w:val="bbPlcHdr"/>
        </w:types>
        <w:behaviors>
          <w:behavior w:val="content"/>
        </w:behaviors>
        <w:guid w:val="{8A119865-ED4D-40DE-93E0-D8CDF31B06DD}"/>
      </w:docPartPr>
      <w:docPartBody>
        <w:p w:rsidR="00000000" w:rsidRDefault="008C6EC6">
          <w:pPr>
            <w:pStyle w:val="2634201D89E54D37A94B1C37C6CCABAD"/>
          </w:pPr>
          <w:hyperlink r:id="rId5">
            <w:r w:rsidRPr="00F5689F">
              <w:rPr>
                <w:rStyle w:val="Hyperlink"/>
                <w:color w:val="231F20"/>
              </w:rPr>
              <w:t>robin.zupanc@example.com</w:t>
            </w:r>
          </w:hyperlink>
        </w:p>
      </w:docPartBody>
    </w:docPart>
    <w:docPart>
      <w:docPartPr>
        <w:name w:val="1AC5089C048749F09E22CD35F8D92783"/>
        <w:category>
          <w:name w:val="General"/>
          <w:gallery w:val="placeholder"/>
        </w:category>
        <w:types>
          <w:type w:val="bbPlcHdr"/>
        </w:types>
        <w:behaviors>
          <w:behavior w:val="content"/>
        </w:behaviors>
        <w:guid w:val="{8A14D144-5A3E-4CA2-BE7A-963B0530576A}"/>
      </w:docPartPr>
      <w:docPartBody>
        <w:p w:rsidR="00000000" w:rsidRDefault="008C6EC6">
          <w:pPr>
            <w:pStyle w:val="1AC5089C048749F09E22CD35F8D92783"/>
          </w:pPr>
          <w:r w:rsidRPr="00F5689F">
            <w:t>linkedin.com/in/robinzupanc</w:t>
          </w:r>
        </w:p>
      </w:docPartBody>
    </w:docPart>
    <w:docPart>
      <w:docPartPr>
        <w:name w:val="69FACFA2B2D54B3DA01C4C673FB964AC"/>
        <w:category>
          <w:name w:val="General"/>
          <w:gallery w:val="placeholder"/>
        </w:category>
        <w:types>
          <w:type w:val="bbPlcHdr"/>
        </w:types>
        <w:behaviors>
          <w:behavior w:val="content"/>
        </w:behaviors>
        <w:guid w:val="{91DCCB2B-8E27-4040-BE72-CA282CACC3AB}"/>
      </w:docPartPr>
      <w:docPartBody>
        <w:p w:rsidR="00000000" w:rsidRDefault="008C6EC6">
          <w:pPr>
            <w:pStyle w:val="69FACFA2B2D54B3DA01C4C673FB964AC"/>
          </w:pPr>
          <w:r w:rsidRPr="008539E9">
            <w:t>Dear Adrian King</w:t>
          </w:r>
          <w:r>
            <w:t>,</w:t>
          </w:r>
        </w:p>
      </w:docPartBody>
    </w:docPart>
    <w:docPart>
      <w:docPartPr>
        <w:name w:val="F180B71FEE994AEE9D9CB84BA18D4763"/>
        <w:category>
          <w:name w:val="General"/>
          <w:gallery w:val="placeholder"/>
        </w:category>
        <w:types>
          <w:type w:val="bbPlcHdr"/>
        </w:types>
        <w:behaviors>
          <w:behavior w:val="content"/>
        </w:behaviors>
        <w:guid w:val="{B687BF72-5399-4998-BF71-347332DF5D88}"/>
      </w:docPartPr>
      <w:docPartBody>
        <w:p w:rsidR="009357AC" w:rsidRDefault="008C6EC6" w:rsidP="00B2034F">
          <w:r>
            <w:t>Start with a statement about why you are excited about the job you are seeking. Enthusiasm is key, and your personal connection to the r</w:t>
          </w:r>
          <w:r>
            <w:t xml:space="preserve">ole is much more important than flashy words and exclamation marks. Keep it brief and easy to read quickly. </w:t>
          </w:r>
        </w:p>
        <w:p w:rsidR="009357AC" w:rsidRDefault="008C6EC6" w:rsidP="00B2034F"/>
        <w:p w:rsidR="009357AC" w:rsidRDefault="008C6EC6" w:rsidP="00B2034F">
          <w:r>
            <w:t xml:space="preserve">If you feel a second paragraph is needed, touch on areas of the role that interest you. State your desire to learn more, suggest a follow up call </w:t>
          </w:r>
          <w:r>
            <w:t xml:space="preserve">or email. Be clear about your respect for busy schedules. </w:t>
          </w:r>
        </w:p>
        <w:p w:rsidR="009357AC" w:rsidRDefault="008C6EC6" w:rsidP="00B2034F"/>
        <w:p w:rsidR="00000000" w:rsidRDefault="008C6EC6">
          <w:pPr>
            <w:pStyle w:val="F180B71FEE994AEE9D9CB84BA18D4763"/>
          </w:pPr>
          <w:r>
            <w:t>(Here’s a tip: be sure to try Word Editor for suggestions on how to make this cover letter the best it can be.)</w:t>
          </w:r>
        </w:p>
      </w:docPartBody>
    </w:docPart>
    <w:docPart>
      <w:docPartPr>
        <w:name w:val="8BA99F0FC781439B9C0763E025B75C38"/>
        <w:category>
          <w:name w:val="General"/>
          <w:gallery w:val="placeholder"/>
        </w:category>
        <w:types>
          <w:type w:val="bbPlcHdr"/>
        </w:types>
        <w:behaviors>
          <w:behavior w:val="content"/>
        </w:behaviors>
        <w:guid w:val="{7ECDB36A-2996-454E-8180-D73A1C5000FB}"/>
      </w:docPartPr>
      <w:docPartBody>
        <w:p w:rsidR="00000000" w:rsidRDefault="008C6EC6">
          <w:pPr>
            <w:pStyle w:val="8BA99F0FC781439B9C0763E025B75C38"/>
          </w:pPr>
          <w:r w:rsidRPr="008539E9">
            <w:t>Sincerely,</w:t>
          </w:r>
        </w:p>
      </w:docPartBody>
    </w:docPart>
    <w:docPart>
      <w:docPartPr>
        <w:name w:val="15BFD3C237E84D83BDA4843AC65407CE"/>
        <w:category>
          <w:name w:val="General"/>
          <w:gallery w:val="placeholder"/>
        </w:category>
        <w:types>
          <w:type w:val="bbPlcHdr"/>
        </w:types>
        <w:behaviors>
          <w:behavior w:val="content"/>
        </w:behaviors>
        <w:guid w:val="{24F1A93E-7249-4CB9-A511-B1DB0FAB6AC0}"/>
      </w:docPartPr>
      <w:docPartBody>
        <w:p w:rsidR="00000000" w:rsidRDefault="008C6EC6">
          <w:pPr>
            <w:pStyle w:val="15BFD3C237E84D83BDA4843AC65407CE"/>
          </w:pPr>
          <w:r w:rsidRPr="008539E9">
            <w:t>Robin Zupanc</w:t>
          </w:r>
        </w:p>
      </w:docPartBody>
    </w:docPart>
    <w:docPart>
      <w:docPartPr>
        <w:name w:val="D3126707EFCB4D21ACEA58A46057BF0B"/>
        <w:category>
          <w:name w:val="General"/>
          <w:gallery w:val="placeholder"/>
        </w:category>
        <w:types>
          <w:type w:val="bbPlcHdr"/>
        </w:types>
        <w:behaviors>
          <w:behavior w:val="content"/>
        </w:behaviors>
        <w:guid w:val="{021F6D10-36C1-4AE6-AD63-33A39B30D15D}"/>
      </w:docPartPr>
      <w:docPartBody>
        <w:p w:rsidR="00000000" w:rsidRDefault="008C6EC6">
          <w:pPr>
            <w:pStyle w:val="D3126707EFCB4D21ACEA58A46057BF0B"/>
          </w:pPr>
          <w:r w:rsidRPr="00E6525B">
            <w:t>Adrian King</w:t>
          </w:r>
        </w:p>
      </w:docPartBody>
    </w:docPart>
    <w:docPart>
      <w:docPartPr>
        <w:name w:val="630D6FAF599D437E9AB5C7E653393277"/>
        <w:category>
          <w:name w:val="General"/>
          <w:gallery w:val="placeholder"/>
        </w:category>
        <w:types>
          <w:type w:val="bbPlcHdr"/>
        </w:types>
        <w:behaviors>
          <w:behavior w:val="content"/>
        </w:behaviors>
        <w:guid w:val="{FDEAE1B5-2A2C-442D-B459-E8F3470127F7}"/>
      </w:docPartPr>
      <w:docPartBody>
        <w:p w:rsidR="00000000" w:rsidRDefault="008C6EC6">
          <w:pPr>
            <w:pStyle w:val="630D6FAF599D437E9AB5C7E653393277"/>
          </w:pPr>
          <w:r w:rsidRPr="00E6525B">
            <w:t xml:space="preserve">Hiring Manager </w:t>
          </w:r>
        </w:p>
      </w:docPartBody>
    </w:docPart>
    <w:docPart>
      <w:docPartPr>
        <w:name w:val="472E803E1D4F4495BDF02A0BCC467EE2"/>
        <w:category>
          <w:name w:val="General"/>
          <w:gallery w:val="placeholder"/>
        </w:category>
        <w:types>
          <w:type w:val="bbPlcHdr"/>
        </w:types>
        <w:behaviors>
          <w:behavior w:val="content"/>
        </w:behaviors>
        <w:guid w:val="{D6CC4004-3EC5-4031-A882-0B84FF785CAF}"/>
      </w:docPartPr>
      <w:docPartBody>
        <w:p w:rsidR="00000000" w:rsidRDefault="008C6EC6">
          <w:pPr>
            <w:pStyle w:val="472E803E1D4F4495BDF02A0BCC467EE2"/>
          </w:pPr>
          <w:r w:rsidRPr="00E6525B">
            <w:t>VanArsdel, Ltd.</w:t>
          </w:r>
        </w:p>
      </w:docPartBody>
    </w:docPart>
    <w:docPart>
      <w:docPartPr>
        <w:name w:val="C4ECDD5D61664D348CB436E6534CD43D"/>
        <w:category>
          <w:name w:val="General"/>
          <w:gallery w:val="placeholder"/>
        </w:category>
        <w:types>
          <w:type w:val="bbPlcHdr"/>
        </w:types>
        <w:behaviors>
          <w:behavior w:val="content"/>
        </w:behaviors>
        <w:guid w:val="{9A36A700-2277-4236-B80A-7C243FCEB5E3}"/>
      </w:docPartPr>
      <w:docPartBody>
        <w:p w:rsidR="00000000" w:rsidRDefault="008C6EC6">
          <w:pPr>
            <w:pStyle w:val="C4ECDD5D61664D348CB436E6534CD43D"/>
          </w:pPr>
          <w:r w:rsidRPr="00E6525B">
            <w:t>123 Elm Avenue</w:t>
          </w:r>
        </w:p>
      </w:docPartBody>
    </w:docPart>
    <w:docPart>
      <w:docPartPr>
        <w:name w:val="D0E43D7584E0477F8D95331AA252B53B"/>
        <w:category>
          <w:name w:val="General"/>
          <w:gallery w:val="placeholder"/>
        </w:category>
        <w:types>
          <w:type w:val="bbPlcHdr"/>
        </w:types>
        <w:behaviors>
          <w:behavior w:val="content"/>
        </w:behaviors>
        <w:guid w:val="{F5E844F4-2721-4593-873E-075F3D4A0468}"/>
      </w:docPartPr>
      <w:docPartBody>
        <w:p w:rsidR="00000000" w:rsidRDefault="008C6EC6">
          <w:pPr>
            <w:pStyle w:val="D0E43D7584E0477F8D95331AA252B53B"/>
          </w:pPr>
          <w:r w:rsidRPr="00266998">
            <w:t>C</w:t>
          </w:r>
          <w:r w:rsidRPr="00266998">
            <w:t>ity, State 98052</w:t>
          </w:r>
        </w:p>
      </w:docPartBody>
    </w:docPart>
    <w:docPart>
      <w:docPartPr>
        <w:name w:val="D54EC807D12948009B1041B36F769870"/>
        <w:category>
          <w:name w:val="General"/>
          <w:gallery w:val="placeholder"/>
        </w:category>
        <w:types>
          <w:type w:val="bbPlcHdr"/>
        </w:types>
        <w:behaviors>
          <w:behavior w:val="content"/>
        </w:behaviors>
        <w:guid w:val="{335BDF85-2EE5-4DEF-808E-7240D03F4493}"/>
      </w:docPartPr>
      <w:docPartBody>
        <w:p w:rsidR="00000000" w:rsidRDefault="008C6EC6">
          <w:pPr>
            <w:pStyle w:val="D54EC807D12948009B1041B36F769870"/>
          </w:pPr>
          <w:r w:rsidRPr="00F5689F">
            <w:t>Robin Zupanc</w:t>
          </w:r>
        </w:p>
      </w:docPartBody>
    </w:docPart>
    <w:docPart>
      <w:docPartPr>
        <w:name w:val="04CF6A77E7654643935FE253D0D7E280"/>
        <w:category>
          <w:name w:val="General"/>
          <w:gallery w:val="placeholder"/>
        </w:category>
        <w:types>
          <w:type w:val="bbPlcHdr"/>
        </w:types>
        <w:behaviors>
          <w:behavior w:val="content"/>
        </w:behaviors>
        <w:guid w:val="{DF0F5278-2EB7-4FF5-946D-CE70D90E9979}"/>
      </w:docPartPr>
      <w:docPartBody>
        <w:p w:rsidR="00000000" w:rsidRDefault="008C6EC6">
          <w:pPr>
            <w:pStyle w:val="04CF6A77E7654643935FE253D0D7E280"/>
          </w:pPr>
          <w:r w:rsidRPr="00266998">
            <w:t>Paralegal</w:t>
          </w:r>
        </w:p>
      </w:docPartBody>
    </w:docPart>
    <w:docPart>
      <w:docPartPr>
        <w:name w:val="CF7D51F1AC5F43CDADD8BEBA3707DF39"/>
        <w:category>
          <w:name w:val="General"/>
          <w:gallery w:val="placeholder"/>
        </w:category>
        <w:types>
          <w:type w:val="bbPlcHdr"/>
        </w:types>
        <w:behaviors>
          <w:behavior w:val="content"/>
        </w:behaviors>
        <w:guid w:val="{CCBB24A6-906B-449C-A019-1AA362C61B9A}"/>
      </w:docPartPr>
      <w:docPartBody>
        <w:p w:rsidR="00000000" w:rsidRDefault="008C6EC6">
          <w:pPr>
            <w:pStyle w:val="CF7D51F1AC5F43CDADD8BEBA3707DF39"/>
          </w:pPr>
          <w:r w:rsidRPr="00F5689F">
            <w:t>4567 Main Street</w:t>
          </w:r>
        </w:p>
      </w:docPartBody>
    </w:docPart>
    <w:docPart>
      <w:docPartPr>
        <w:name w:val="4CD25E4D568640C8A57E69E0CDCAA6D6"/>
        <w:category>
          <w:name w:val="General"/>
          <w:gallery w:val="placeholder"/>
        </w:category>
        <w:types>
          <w:type w:val="bbPlcHdr"/>
        </w:types>
        <w:behaviors>
          <w:behavior w:val="content"/>
        </w:behaviors>
        <w:guid w:val="{7FC9561F-4C20-429E-AE80-E100A94E1BF8}"/>
      </w:docPartPr>
      <w:docPartBody>
        <w:p w:rsidR="00000000" w:rsidRDefault="008C6EC6">
          <w:pPr>
            <w:pStyle w:val="4CD25E4D568640C8A57E69E0CDCAA6D6"/>
          </w:pPr>
          <w:r w:rsidRPr="00F5689F">
            <w:t>City, State 98052</w:t>
          </w:r>
        </w:p>
      </w:docPartBody>
    </w:docPart>
    <w:docPart>
      <w:docPartPr>
        <w:name w:val="13E644A9D21440D39C4CFC9E282301A3"/>
        <w:category>
          <w:name w:val="General"/>
          <w:gallery w:val="placeholder"/>
        </w:category>
        <w:types>
          <w:type w:val="bbPlcHdr"/>
        </w:types>
        <w:behaviors>
          <w:behavior w:val="content"/>
        </w:behaviors>
        <w:guid w:val="{0D5936E3-8161-49AA-A549-BF4C5C40FC5B}"/>
      </w:docPartPr>
      <w:docPartBody>
        <w:p w:rsidR="00000000" w:rsidRDefault="008C6EC6">
          <w:pPr>
            <w:pStyle w:val="13E644A9D21440D39C4CFC9E282301A3"/>
          </w:pPr>
          <w:r w:rsidRPr="00F5689F">
            <w:t>(718) 555–0100</w:t>
          </w:r>
        </w:p>
      </w:docPartBody>
    </w:docPart>
    <w:docPart>
      <w:docPartPr>
        <w:name w:val="24BF3A2B57C94D64A7FBFF36DECD6C90"/>
        <w:category>
          <w:name w:val="General"/>
          <w:gallery w:val="placeholder"/>
        </w:category>
        <w:types>
          <w:type w:val="bbPlcHdr"/>
        </w:types>
        <w:behaviors>
          <w:behavior w:val="content"/>
        </w:behaviors>
        <w:guid w:val="{742E1B2B-2BDC-4018-A432-495356517816}"/>
      </w:docPartPr>
      <w:docPartBody>
        <w:p w:rsidR="00000000" w:rsidRDefault="008C6EC6">
          <w:pPr>
            <w:pStyle w:val="24BF3A2B57C94D64A7FBFF36DECD6C90"/>
          </w:pPr>
          <w:hyperlink r:id="rId6">
            <w:r w:rsidRPr="00F5689F">
              <w:rPr>
                <w:rStyle w:val="Hyperlink"/>
                <w:color w:val="231F20"/>
              </w:rPr>
              <w:t>robin.zupanc@example.com</w:t>
            </w:r>
          </w:hyperlink>
        </w:p>
      </w:docPartBody>
    </w:docPart>
    <w:docPart>
      <w:docPartPr>
        <w:name w:val="8724095E177C406989514D2734A253DA"/>
        <w:category>
          <w:name w:val="General"/>
          <w:gallery w:val="placeholder"/>
        </w:category>
        <w:types>
          <w:type w:val="bbPlcHdr"/>
        </w:types>
        <w:behaviors>
          <w:behavior w:val="content"/>
        </w:behaviors>
        <w:guid w:val="{8A211AE6-3C19-4F30-B809-344D71444A01}"/>
      </w:docPartPr>
      <w:docPartBody>
        <w:p w:rsidR="00000000" w:rsidRDefault="008C6EC6">
          <w:pPr>
            <w:pStyle w:val="8724095E177C406989514D2734A253DA"/>
          </w:pPr>
          <w:r w:rsidRPr="00F5689F">
            <w:t>linkedin.com/in/robinzupanc</w:t>
          </w:r>
        </w:p>
      </w:docPartBody>
    </w:docPart>
    <w:docPart>
      <w:docPartPr>
        <w:name w:val="533D118F9D20410E8F1084FC6027CF57"/>
        <w:category>
          <w:name w:val="General"/>
          <w:gallery w:val="placeholder"/>
        </w:category>
        <w:types>
          <w:type w:val="bbPlcHdr"/>
        </w:types>
        <w:behaviors>
          <w:behavior w:val="content"/>
        </w:behaviors>
        <w:guid w:val="{31F77B0A-E5B5-49E5-A678-BEBE0615FEDC}"/>
      </w:docPartPr>
      <w:docPartBody>
        <w:p w:rsidR="00000000" w:rsidRDefault="008C6EC6">
          <w:pPr>
            <w:pStyle w:val="533D118F9D20410E8F1084FC6027CF57"/>
          </w:pPr>
          <w:r w:rsidRPr="008539E9">
            <w:t>Dear Adrian King</w:t>
          </w:r>
          <w:r>
            <w:t>,</w:t>
          </w:r>
        </w:p>
      </w:docPartBody>
    </w:docPart>
    <w:docPart>
      <w:docPartPr>
        <w:name w:val="9D63973D4C2F406493BC96F22C5FA1F9"/>
        <w:category>
          <w:name w:val="General"/>
          <w:gallery w:val="placeholder"/>
        </w:category>
        <w:types>
          <w:type w:val="bbPlcHdr"/>
        </w:types>
        <w:behaviors>
          <w:behavior w:val="content"/>
        </w:behaviors>
        <w:guid w:val="{64995F45-F824-47FF-B376-4A007ABE822C}"/>
      </w:docPartPr>
      <w:docPartBody>
        <w:p w:rsidR="009357AC" w:rsidRDefault="008C6EC6" w:rsidP="00B2034F">
          <w:r>
            <w:t xml:space="preserve">Start with a statement about why you are excited about the job you are seeking. Enthusiasm is key, and your personal connection to the role is much more important than flashy words and exclamation marks. Keep it brief and easy to read quickly. </w:t>
          </w:r>
        </w:p>
        <w:p w:rsidR="009357AC" w:rsidRDefault="008C6EC6" w:rsidP="00B2034F"/>
        <w:p w:rsidR="009357AC" w:rsidRDefault="008C6EC6" w:rsidP="00B2034F">
          <w:r>
            <w:t>If you fee</w:t>
          </w:r>
          <w:r>
            <w:t xml:space="preserve">l a second paragraph is needed, touch on areas of the role that interest you. State your desire to learn more, suggest a follow up call or email. Be clear about your respect for busy schedules. </w:t>
          </w:r>
        </w:p>
        <w:p w:rsidR="009357AC" w:rsidRDefault="008C6EC6" w:rsidP="00B2034F"/>
        <w:p w:rsidR="00000000" w:rsidRDefault="008C6EC6">
          <w:pPr>
            <w:pStyle w:val="9D63973D4C2F406493BC96F22C5FA1F9"/>
          </w:pPr>
          <w:r>
            <w:t>(Here’s a tip: be sure to try Word Editor for suggestions on</w:t>
          </w:r>
          <w:r>
            <w:t xml:space="preserve"> how to make this cover letter the best it can be.)</w:t>
          </w:r>
        </w:p>
      </w:docPartBody>
    </w:docPart>
    <w:docPart>
      <w:docPartPr>
        <w:name w:val="C33204734A814D84AA2931FAFBB478DE"/>
        <w:category>
          <w:name w:val="General"/>
          <w:gallery w:val="placeholder"/>
        </w:category>
        <w:types>
          <w:type w:val="bbPlcHdr"/>
        </w:types>
        <w:behaviors>
          <w:behavior w:val="content"/>
        </w:behaviors>
        <w:guid w:val="{ED425A28-A614-4C1E-AFDF-C14B86E5D89C}"/>
      </w:docPartPr>
      <w:docPartBody>
        <w:p w:rsidR="00000000" w:rsidRDefault="008C6EC6">
          <w:pPr>
            <w:pStyle w:val="C33204734A814D84AA2931FAFBB478DE"/>
          </w:pPr>
          <w:r w:rsidRPr="008539E9">
            <w:t>Sincerely,</w:t>
          </w:r>
        </w:p>
      </w:docPartBody>
    </w:docPart>
    <w:docPart>
      <w:docPartPr>
        <w:name w:val="03F3FC36EEBB4F1D96C3DFD915E68F95"/>
        <w:category>
          <w:name w:val="General"/>
          <w:gallery w:val="placeholder"/>
        </w:category>
        <w:types>
          <w:type w:val="bbPlcHdr"/>
        </w:types>
        <w:behaviors>
          <w:behavior w:val="content"/>
        </w:behaviors>
        <w:guid w:val="{78FD0C4F-92E7-418A-B7F3-34CEFF73153A}"/>
      </w:docPartPr>
      <w:docPartBody>
        <w:p w:rsidR="00000000" w:rsidRDefault="008C6EC6">
          <w:pPr>
            <w:pStyle w:val="03F3FC36EEBB4F1D96C3DFD915E68F95"/>
          </w:pPr>
          <w:r w:rsidRPr="008539E9">
            <w:t>Robin Zupanc</w:t>
          </w:r>
        </w:p>
      </w:docPartBody>
    </w:docPart>
    <w:docPart>
      <w:docPartPr>
        <w:name w:val="81957BC6FFF84980AFBEB4610B953662"/>
        <w:category>
          <w:name w:val="General"/>
          <w:gallery w:val="placeholder"/>
        </w:category>
        <w:types>
          <w:type w:val="bbPlcHdr"/>
        </w:types>
        <w:behaviors>
          <w:behavior w:val="content"/>
        </w:behaviors>
        <w:guid w:val="{93136599-0E77-453E-A5FB-2B412E2EEA65}"/>
      </w:docPartPr>
      <w:docPartBody>
        <w:p w:rsidR="00000000" w:rsidRDefault="008C6EC6">
          <w:pPr>
            <w:pStyle w:val="81957BC6FFF84980AFBEB4610B953662"/>
          </w:pPr>
          <w:r w:rsidRPr="00E6525B">
            <w:t>Adrian King</w:t>
          </w:r>
        </w:p>
      </w:docPartBody>
    </w:docPart>
    <w:docPart>
      <w:docPartPr>
        <w:name w:val="791DA4236FC44749836F3C098B9631C8"/>
        <w:category>
          <w:name w:val="General"/>
          <w:gallery w:val="placeholder"/>
        </w:category>
        <w:types>
          <w:type w:val="bbPlcHdr"/>
        </w:types>
        <w:behaviors>
          <w:behavior w:val="content"/>
        </w:behaviors>
        <w:guid w:val="{AC783CA1-BE9E-4B4B-AD06-036056936DD8}"/>
      </w:docPartPr>
      <w:docPartBody>
        <w:p w:rsidR="00000000" w:rsidRDefault="008C6EC6">
          <w:pPr>
            <w:pStyle w:val="791DA4236FC44749836F3C098B9631C8"/>
          </w:pPr>
          <w:r w:rsidRPr="00E6525B">
            <w:t xml:space="preserve">Hiring Manager </w:t>
          </w:r>
        </w:p>
      </w:docPartBody>
    </w:docPart>
    <w:docPart>
      <w:docPartPr>
        <w:name w:val="340A305489214006AE02B8C051AD8797"/>
        <w:category>
          <w:name w:val="General"/>
          <w:gallery w:val="placeholder"/>
        </w:category>
        <w:types>
          <w:type w:val="bbPlcHdr"/>
        </w:types>
        <w:behaviors>
          <w:behavior w:val="content"/>
        </w:behaviors>
        <w:guid w:val="{B29D347F-51C5-449E-AE54-EE906460A5BE}"/>
      </w:docPartPr>
      <w:docPartBody>
        <w:p w:rsidR="00000000" w:rsidRDefault="008C6EC6">
          <w:pPr>
            <w:pStyle w:val="340A305489214006AE02B8C051AD8797"/>
          </w:pPr>
          <w:r w:rsidRPr="00E6525B">
            <w:t>VanArsdel, Ltd.</w:t>
          </w:r>
        </w:p>
      </w:docPartBody>
    </w:docPart>
    <w:docPart>
      <w:docPartPr>
        <w:name w:val="116918B7A1AB4DF793BDF6B5EEB35ECF"/>
        <w:category>
          <w:name w:val="General"/>
          <w:gallery w:val="placeholder"/>
        </w:category>
        <w:types>
          <w:type w:val="bbPlcHdr"/>
        </w:types>
        <w:behaviors>
          <w:behavior w:val="content"/>
        </w:behaviors>
        <w:guid w:val="{4B3B2EEC-B71D-4AF0-BC35-607C48CF552E}"/>
      </w:docPartPr>
      <w:docPartBody>
        <w:p w:rsidR="00000000" w:rsidRDefault="008C6EC6">
          <w:pPr>
            <w:pStyle w:val="116918B7A1AB4DF793BDF6B5EEB35ECF"/>
          </w:pPr>
          <w:r w:rsidRPr="00E6525B">
            <w:t>123 Elm Avenue</w:t>
          </w:r>
        </w:p>
      </w:docPartBody>
    </w:docPart>
    <w:docPart>
      <w:docPartPr>
        <w:name w:val="E941EBF58FEE44BBA1918ED5CD88E1B5"/>
        <w:category>
          <w:name w:val="General"/>
          <w:gallery w:val="placeholder"/>
        </w:category>
        <w:types>
          <w:type w:val="bbPlcHdr"/>
        </w:types>
        <w:behaviors>
          <w:behavior w:val="content"/>
        </w:behaviors>
        <w:guid w:val="{81F1EF72-19B8-40AB-B5E9-EC494762624E}"/>
      </w:docPartPr>
      <w:docPartBody>
        <w:p w:rsidR="00000000" w:rsidRDefault="008C6EC6">
          <w:pPr>
            <w:pStyle w:val="E941EBF58FEE44BBA1918ED5CD88E1B5"/>
          </w:pPr>
          <w:r w:rsidRPr="00266998">
            <w:t>City, State 98052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C6"/>
    <w:rsid w:val="008C6EC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59F496EA7943529DE6CD777D4D6DCD">
    <w:name w:val="1659F496EA7943529DE6CD777D4D6DCD"/>
  </w:style>
  <w:style w:type="paragraph" w:customStyle="1" w:styleId="BCD407C8628C4760BD1BE302CF522AE2">
    <w:name w:val="BCD407C8628C4760BD1BE302CF522AE2"/>
  </w:style>
  <w:style w:type="paragraph" w:customStyle="1" w:styleId="F6F8828FE42D411B996D68CB2A40E26D">
    <w:name w:val="F6F8828FE42D411B996D68CB2A40E26D"/>
  </w:style>
  <w:style w:type="paragraph" w:customStyle="1" w:styleId="CC0D1A47F85349C9A39D60B0B2BF521C">
    <w:name w:val="CC0D1A47F85349C9A39D60B0B2BF521C"/>
  </w:style>
  <w:style w:type="paragraph" w:customStyle="1" w:styleId="66F44349593D444F99A638EC6CACC0C4">
    <w:name w:val="66F44349593D444F99A638EC6CACC0C4"/>
  </w:style>
  <w:style w:type="character" w:styleId="Hyperlink">
    <w:name w:val="Hyperlink"/>
    <w:basedOn w:val="DefaultParagraphFont"/>
    <w:uiPriority w:val="99"/>
    <w:unhideWhenUsed/>
    <w:rPr>
      <w:color w:val="0563C1" w:themeColor="hyperlink"/>
      <w:u w:val="single"/>
    </w:rPr>
  </w:style>
  <w:style w:type="paragraph" w:customStyle="1" w:styleId="2FE14AC0037949359C5221A1DFC17173">
    <w:name w:val="2FE14AC0037949359C5221A1DFC17173"/>
  </w:style>
  <w:style w:type="paragraph" w:customStyle="1" w:styleId="F67BD17DDE3F498086A79EDB3D79E689">
    <w:name w:val="F67BD17DDE3F498086A79EDB3D79E689"/>
  </w:style>
  <w:style w:type="paragraph" w:customStyle="1" w:styleId="566D6E83842F4D64B6DDB4032F8FCED9">
    <w:name w:val="566D6E83842F4D64B6DDB4032F8FCED9"/>
  </w:style>
  <w:style w:type="paragraph" w:customStyle="1" w:styleId="934F20645DDF460894B143CF2761CBD0">
    <w:name w:val="934F20645DDF460894B143CF2761CBD0"/>
  </w:style>
  <w:style w:type="paragraph" w:customStyle="1" w:styleId="B3CF722597EA485CA1673EC1D9F1E331">
    <w:name w:val="B3CF722597EA485CA1673EC1D9F1E331"/>
  </w:style>
  <w:style w:type="paragraph" w:customStyle="1" w:styleId="0E830D8C42BF43859B6700DCD1CBF6A2">
    <w:name w:val="0E830D8C42BF43859B6700DCD1CBF6A2"/>
  </w:style>
  <w:style w:type="paragraph" w:customStyle="1" w:styleId="E58D3E2C298B4247B4E0CD687DD34F33">
    <w:name w:val="E58D3E2C298B4247B4E0CD687DD34F33"/>
  </w:style>
  <w:style w:type="paragraph" w:customStyle="1" w:styleId="FCCFF7554E434EF6907418E675F84D05">
    <w:name w:val="FCCFF7554E434EF6907418E675F84D05"/>
  </w:style>
  <w:style w:type="paragraph" w:customStyle="1" w:styleId="B8D96ECAD28B4CF181F4D15E7D678B2B">
    <w:name w:val="B8D96ECAD28B4CF181F4D15E7D678B2B"/>
  </w:style>
  <w:style w:type="paragraph" w:customStyle="1" w:styleId="4B5FF8A47FCB458A956E6FEDB441BAF4">
    <w:name w:val="4B5FF8A47FCB458A956E6FEDB441BAF4"/>
  </w:style>
  <w:style w:type="paragraph" w:customStyle="1" w:styleId="576F4BA793704FBE9635BF847E6619FD">
    <w:name w:val="576F4BA793704FBE9635BF847E6619FD"/>
  </w:style>
  <w:style w:type="paragraph" w:customStyle="1" w:styleId="5F1D962DC492460B9D4DD4AF327B6D4F">
    <w:name w:val="5F1D962DC492460B9D4DD4AF327B6D4F"/>
  </w:style>
  <w:style w:type="paragraph" w:customStyle="1" w:styleId="74FA9079568040CD893F389AC0BF018E">
    <w:name w:val="74FA9079568040CD893F389AC0BF018E"/>
  </w:style>
  <w:style w:type="paragraph" w:customStyle="1" w:styleId="BC86519DA7AB41BC888CC074D436D392">
    <w:name w:val="BC86519DA7AB41BC888CC074D436D392"/>
  </w:style>
  <w:style w:type="paragraph" w:customStyle="1" w:styleId="C9939536C0B7480693EABE31F6EB00C7">
    <w:name w:val="C9939536C0B7480693EABE31F6EB00C7"/>
  </w:style>
  <w:style w:type="paragraph" w:customStyle="1" w:styleId="3EFDEA161D0C4DC6B1F7981050227F07">
    <w:name w:val="3EFDEA161D0C4DC6B1F7981050227F07"/>
  </w:style>
  <w:style w:type="paragraph" w:customStyle="1" w:styleId="2634201D89E54D37A94B1C37C6CCABAD">
    <w:name w:val="2634201D89E54D37A94B1C37C6CCABAD"/>
  </w:style>
  <w:style w:type="paragraph" w:customStyle="1" w:styleId="1AC5089C048749F09E22CD35F8D92783">
    <w:name w:val="1AC5089C048749F09E22CD35F8D92783"/>
  </w:style>
  <w:style w:type="paragraph" w:customStyle="1" w:styleId="69FACFA2B2D54B3DA01C4C673FB964AC">
    <w:name w:val="69FACFA2B2D54B3DA01C4C673FB964AC"/>
  </w:style>
  <w:style w:type="paragraph" w:customStyle="1" w:styleId="F180B71FEE994AEE9D9CB84BA18D4763">
    <w:name w:val="F180B71FEE994AEE9D9CB84BA18D4763"/>
  </w:style>
  <w:style w:type="paragraph" w:customStyle="1" w:styleId="8BA99F0FC781439B9C0763E025B75C38">
    <w:name w:val="8BA99F0FC781439B9C0763E025B75C38"/>
  </w:style>
  <w:style w:type="paragraph" w:customStyle="1" w:styleId="15BFD3C237E84D83BDA4843AC65407CE">
    <w:name w:val="15BFD3C237E84D83BDA4843AC65407CE"/>
  </w:style>
  <w:style w:type="paragraph" w:customStyle="1" w:styleId="D3126707EFCB4D21ACEA58A46057BF0B">
    <w:name w:val="D3126707EFCB4D21ACEA58A46057BF0B"/>
  </w:style>
  <w:style w:type="paragraph" w:customStyle="1" w:styleId="630D6FAF599D437E9AB5C7E653393277">
    <w:name w:val="630D6FAF599D437E9AB5C7E653393277"/>
  </w:style>
  <w:style w:type="paragraph" w:customStyle="1" w:styleId="472E803E1D4F4495BDF02A0BCC467EE2">
    <w:name w:val="472E803E1D4F4495BDF02A0BCC467EE2"/>
  </w:style>
  <w:style w:type="paragraph" w:customStyle="1" w:styleId="C4ECDD5D61664D348CB436E6534CD43D">
    <w:name w:val="C4ECDD5D61664D348CB436E6534CD43D"/>
  </w:style>
  <w:style w:type="paragraph" w:customStyle="1" w:styleId="D0E43D7584E0477F8D95331AA252B53B">
    <w:name w:val="D0E43D7584E0477F8D95331AA252B53B"/>
  </w:style>
  <w:style w:type="paragraph" w:customStyle="1" w:styleId="D54EC807D12948009B1041B36F769870">
    <w:name w:val="D54EC807D12948009B1041B36F769870"/>
  </w:style>
  <w:style w:type="paragraph" w:customStyle="1" w:styleId="04CF6A77E7654643935FE253D0D7E280">
    <w:name w:val="04CF6A77E7654643935FE253D0D7E280"/>
  </w:style>
  <w:style w:type="paragraph" w:customStyle="1" w:styleId="CF7D51F1AC5F43CDADD8BEBA3707DF39">
    <w:name w:val="CF7D51F1AC5F43CDADD8BEBA3707DF39"/>
  </w:style>
  <w:style w:type="paragraph" w:customStyle="1" w:styleId="4CD25E4D568640C8A57E69E0CDCAA6D6">
    <w:name w:val="4CD25E4D568640C8A57E69E0CDCAA6D6"/>
  </w:style>
  <w:style w:type="paragraph" w:customStyle="1" w:styleId="13E644A9D21440D39C4CFC9E282301A3">
    <w:name w:val="13E644A9D21440D39C4CFC9E282301A3"/>
  </w:style>
  <w:style w:type="paragraph" w:customStyle="1" w:styleId="24BF3A2B57C94D64A7FBFF36DECD6C90">
    <w:name w:val="24BF3A2B57C94D64A7FBFF36DECD6C90"/>
  </w:style>
  <w:style w:type="paragraph" w:customStyle="1" w:styleId="8724095E177C406989514D2734A253DA">
    <w:name w:val="8724095E177C406989514D2734A253DA"/>
  </w:style>
  <w:style w:type="paragraph" w:customStyle="1" w:styleId="533D118F9D20410E8F1084FC6027CF57">
    <w:name w:val="533D118F9D20410E8F1084FC6027CF57"/>
  </w:style>
  <w:style w:type="paragraph" w:customStyle="1" w:styleId="9D63973D4C2F406493BC96F22C5FA1F9">
    <w:name w:val="9D63973D4C2F406493BC96F22C5FA1F9"/>
  </w:style>
  <w:style w:type="paragraph" w:customStyle="1" w:styleId="C33204734A814D84AA2931FAFBB478DE">
    <w:name w:val="C33204734A814D84AA2931FAFBB478DE"/>
  </w:style>
  <w:style w:type="paragraph" w:customStyle="1" w:styleId="03F3FC36EEBB4F1D96C3DFD915E68F95">
    <w:name w:val="03F3FC36EEBB4F1D96C3DFD915E68F95"/>
  </w:style>
  <w:style w:type="paragraph" w:customStyle="1" w:styleId="81957BC6FFF84980AFBEB4610B953662">
    <w:name w:val="81957BC6FFF84980AFBEB4610B953662"/>
  </w:style>
  <w:style w:type="paragraph" w:customStyle="1" w:styleId="791DA4236FC44749836F3C098B9631C8">
    <w:name w:val="791DA4236FC44749836F3C098B9631C8"/>
  </w:style>
  <w:style w:type="paragraph" w:customStyle="1" w:styleId="340A305489214006AE02B8C051AD8797">
    <w:name w:val="340A305489214006AE02B8C051AD8797"/>
  </w:style>
  <w:style w:type="paragraph" w:customStyle="1" w:styleId="116918B7A1AB4DF793BDF6B5EEB35ECF">
    <w:name w:val="116918B7A1AB4DF793BDF6B5EEB35ECF"/>
  </w:style>
  <w:style w:type="paragraph" w:customStyle="1" w:styleId="E941EBF58FEE44BBA1918ED5CD88E1B5">
    <w:name w:val="E941EBF58FEE44BBA1918ED5CD88E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3.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Impact cover letter</Template>
  <TotalTime>0</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2022-04-07T09:43:00Z</dcterms:created>
  <dcterms:modified xsi:type="dcterms:W3CDTF">2022-04-07T09:44:00Z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