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94F2" w14:textId="77777777" w:rsidR="00C55D85" w:rsidRDefault="00C55D85" w:rsidP="00DD5F82">
      <w:pPr>
        <w:pStyle w:val="GraphicAnchor"/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901"/>
        <w:gridCol w:w="2704"/>
        <w:gridCol w:w="3599"/>
        <w:gridCol w:w="2696"/>
        <w:gridCol w:w="900"/>
      </w:tblGrid>
      <w:tr w:rsidR="00DD5F82" w14:paraId="429CC64A" w14:textId="77777777" w:rsidTr="001C2A37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CC7D875" w14:textId="77777777" w:rsidR="00DD5F82" w:rsidRDefault="00DD5F82" w:rsidP="00B20DFA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19C80AD3" w14:textId="77777777" w:rsidR="00DD5F82" w:rsidRPr="00F316AD" w:rsidRDefault="00D605EB" w:rsidP="00B20DFA">
            <w:pPr>
              <w:pStyle w:val="Title"/>
            </w:pPr>
            <w:sdt>
              <w:sdtPr>
                <w:id w:val="166984505"/>
                <w:placeholder>
                  <w:docPart w:val="0BD8BFDC003A49E0A3035802BB9DF81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D5F82">
                  <w:t>Your Name</w:t>
                </w:r>
              </w:sdtContent>
            </w:sdt>
            <w:r w:rsidR="00DD5F82">
              <w:t xml:space="preserve"> </w:t>
            </w:r>
            <w:sdt>
              <w:sdtPr>
                <w:rPr>
                  <w:rStyle w:val="Emphasis"/>
                </w:rPr>
                <w:id w:val="904103489"/>
                <w:placeholder>
                  <w:docPart w:val="87EA8E012132464C8DE2D5797D10EF8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DD5F82" w:rsidRPr="0034688D">
                  <w:rPr>
                    <w:rStyle w:val="Emphasis"/>
                  </w:rPr>
                  <w:t>Surname</w:t>
                </w:r>
              </w:sdtContent>
            </w:sdt>
          </w:p>
          <w:p w14:paraId="2A54001E" w14:textId="77777777" w:rsidR="00DD5F82" w:rsidRDefault="00D605EB" w:rsidP="00B20DFA">
            <w:pPr>
              <w:pStyle w:val="Subtitle"/>
            </w:pPr>
            <w:sdt>
              <w:sdtPr>
                <w:id w:val="-1332832278"/>
                <w:placeholder>
                  <w:docPart w:val="09551DE28C06458195028BE62C62E86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D5F82">
                  <w:t>assistant</w:t>
                </w:r>
                <w:r w:rsidR="00DD5F82" w:rsidRPr="00F316AD">
                  <w:t xml:space="preserve"> </w:t>
                </w:r>
                <w:r w:rsidR="00DD5F82">
                  <w:t>manager</w:t>
                </w:r>
              </w:sdtContent>
            </w:sdt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739552F7" w14:textId="77777777" w:rsidR="00DD5F82" w:rsidRDefault="00DD5F82" w:rsidP="00B20DFA"/>
        </w:tc>
      </w:tr>
      <w:tr w:rsidR="00DD5F82" w14:paraId="15CA1863" w14:textId="77777777" w:rsidTr="001C2A37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136FE8C4" w14:textId="77777777" w:rsidR="00DD5F82" w:rsidRDefault="00DD5F82" w:rsidP="00B20DFA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7415F8D" w14:textId="77777777" w:rsidR="00DD5F82" w:rsidRDefault="00DD5F82" w:rsidP="00B20DFA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31FB6E7A" w14:textId="77777777" w:rsidR="00DD5F82" w:rsidRDefault="00DD5F82" w:rsidP="00B20DFA"/>
        </w:tc>
      </w:tr>
      <w:tr w:rsidR="00DD5F82" w14:paraId="42C559BF" w14:textId="77777777" w:rsidTr="001C2A37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5164E2F" w14:textId="77777777" w:rsidR="00DD5F82" w:rsidRPr="00605A5B" w:rsidRDefault="00D605EB" w:rsidP="00B20DFA">
            <w:pPr>
              <w:pStyle w:val="Heading1"/>
            </w:pPr>
            <w:sdt>
              <w:sdtPr>
                <w:id w:val="1604447469"/>
                <w:placeholder>
                  <w:docPart w:val="879EF1EAEA2E4165B23C609FA82CA48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D5F82" w:rsidRPr="00605A5B">
                  <w:t>Contact</w:t>
                </w:r>
              </w:sdtContent>
            </w:sdt>
          </w:p>
          <w:sdt>
            <w:sdtPr>
              <w:id w:val="-305004315"/>
              <w:placeholder>
                <w:docPart w:val="FD0FD3450B9D492C917C15CCA69953E7"/>
              </w:placeholder>
              <w:temporary/>
              <w:showingPlcHdr/>
              <w15:appearance w15:val="hidden"/>
              <w:text/>
            </w:sdtPr>
            <w:sdtEndPr/>
            <w:sdtContent>
              <w:p w14:paraId="43C207BD" w14:textId="77777777" w:rsidR="00DD5F82" w:rsidRDefault="00DD5F82" w:rsidP="00B20DFA">
                <w:pPr>
                  <w:pStyle w:val="TextLeft"/>
                </w:pPr>
                <w:r w:rsidRPr="00605A5B">
                  <w:t>[Address]</w:t>
                </w:r>
              </w:p>
              <w:p w14:paraId="05AFAD03" w14:textId="77777777" w:rsidR="00DD5F82" w:rsidRDefault="00DD5F82" w:rsidP="00B20DFA">
                <w:pPr>
                  <w:pStyle w:val="TextLeft"/>
                </w:pPr>
                <w:r w:rsidRPr="00605A5B">
                  <w:t>[City, ST ZIP Code]</w:t>
                </w:r>
              </w:p>
            </w:sdtContent>
          </w:sdt>
          <w:sdt>
            <w:sdtPr>
              <w:id w:val="-535805082"/>
              <w:placeholder>
                <w:docPart w:val="E9069D4D432C4B71BD3264EF7D274148"/>
              </w:placeholder>
              <w:temporary/>
              <w:showingPlcHdr/>
              <w15:appearance w15:val="hidden"/>
              <w:text/>
            </w:sdtPr>
            <w:sdtEndPr/>
            <w:sdtContent>
              <w:p w14:paraId="3F8D0D47" w14:textId="77777777" w:rsidR="00DD5F82" w:rsidRDefault="00DD5F82" w:rsidP="00B20DFA">
                <w:pPr>
                  <w:pStyle w:val="TextLeft"/>
                </w:pPr>
                <w:r w:rsidRPr="00605A5B">
                  <w:t>[Phone]</w:t>
                </w:r>
              </w:p>
            </w:sdtContent>
          </w:sdt>
          <w:sdt>
            <w:sdtPr>
              <w:id w:val="-201317738"/>
              <w:placeholder>
                <w:docPart w:val="F4DF5E3E4A98461F8FD5A3A6DFFBF323"/>
              </w:placeholder>
              <w:temporary/>
              <w:showingPlcHdr/>
              <w15:appearance w15:val="hidden"/>
              <w:text/>
            </w:sdtPr>
            <w:sdtEndPr/>
            <w:sdtContent>
              <w:p w14:paraId="214337AF" w14:textId="77777777" w:rsidR="00DD5F82" w:rsidRDefault="00DD5F82" w:rsidP="00B20DFA">
                <w:pPr>
                  <w:pStyle w:val="TextLeft"/>
                </w:pPr>
                <w:r w:rsidRPr="00605A5B">
                  <w:t>[Email]</w:t>
                </w:r>
              </w:p>
            </w:sdtContent>
          </w:sdt>
          <w:p w14:paraId="2ABBF4B7" w14:textId="77777777" w:rsidR="00DD5F82" w:rsidRDefault="00DD5F82" w:rsidP="00B20DFA">
            <w:pPr>
              <w:pStyle w:val="TextLeft"/>
            </w:pPr>
          </w:p>
        </w:tc>
        <w:tc>
          <w:tcPr>
            <w:tcW w:w="7189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07A7D68B" w14:textId="77777777" w:rsidR="00DD5F82" w:rsidRDefault="00D605EB" w:rsidP="00B20DFA">
            <w:pPr>
              <w:pStyle w:val="Heading2"/>
            </w:pPr>
            <w:sdt>
              <w:sdtPr>
                <w:id w:val="-831059322"/>
                <w:placeholder>
                  <w:docPart w:val="5FC985E5FD0D4E7D9A6E01C84BA5F6F3"/>
                </w:placeholder>
                <w:temporary/>
                <w:showingPlcHdr/>
                <w15:appearance w15:val="hidden"/>
              </w:sdtPr>
              <w:sdtEndPr/>
              <w:sdtContent>
                <w:r w:rsidR="003F05EF">
                  <w:t>Dear</w:t>
                </w:r>
              </w:sdtContent>
            </w:sdt>
            <w:r w:rsidR="00DD5F82">
              <w:t xml:space="preserve"> </w:t>
            </w:r>
            <w:sdt>
              <w:sdtPr>
                <w:id w:val="156512537"/>
                <w:placeholder>
                  <w:docPart w:val="308F73DD66174348975EA48AE9D0A788"/>
                </w:placeholder>
                <w:temporary/>
                <w:showingPlcHdr/>
                <w15:appearance w15:val="hidden"/>
              </w:sdtPr>
              <w:sdtEndPr/>
              <w:sdtContent>
                <w:r w:rsidR="003F05EF">
                  <w:t>[Recipient Name],</w:t>
                </w:r>
              </w:sdtContent>
            </w:sdt>
          </w:p>
          <w:p w14:paraId="4CDE3F9A" w14:textId="77777777" w:rsidR="00DD5F82" w:rsidRDefault="00D605EB" w:rsidP="00DD5F82">
            <w:pPr>
              <w:pStyle w:val="TextRight"/>
            </w:pPr>
            <w:sdt>
              <w:sdtPr>
                <w:id w:val="1991519905"/>
                <w:placeholder>
                  <w:docPart w:val="DD04CB1611414F0D8EBDFD40AFE0D6AD"/>
                </w:placeholder>
                <w:temporary/>
                <w:showingPlcHdr/>
                <w15:appearance w15:val="hidden"/>
              </w:sdtPr>
              <w:sdtEndPr/>
              <w:sdtContent>
                <w:r w:rsidR="00DD5F82">
                  <w:t>Are you looking for a [job title] with:</w:t>
                </w:r>
              </w:sdtContent>
            </w:sdt>
          </w:p>
          <w:p w14:paraId="053ADE20" w14:textId="77777777" w:rsidR="00DD5F82" w:rsidRDefault="00DD5F82" w:rsidP="00E67CDA">
            <w:pPr>
              <w:pStyle w:val="TextRight"/>
            </w:pPr>
          </w:p>
          <w:sdt>
            <w:sdtPr>
              <w:id w:val="1158801703"/>
              <w:placeholder>
                <w:docPart w:val="B70BFD44028E4646AB14D66B4993EAA4"/>
              </w:placeholder>
              <w:temporary/>
              <w:showingPlcHdr/>
              <w15:appearance w15:val="hidden"/>
            </w:sdtPr>
            <w:sdtEndPr/>
            <w:sdtContent>
              <w:p w14:paraId="3E6829AC" w14:textId="77777777" w:rsidR="00DD5F82" w:rsidRPr="00DD5F82" w:rsidRDefault="00DD5F82" w:rsidP="00DD5F82">
                <w:pPr>
                  <w:pStyle w:val="ListBullet"/>
                </w:pPr>
                <w:r w:rsidRPr="00DD5F82">
                  <w:t>[Number] years of hands-on experience in [area of expertise]?</w:t>
                </w:r>
              </w:p>
            </w:sdtContent>
          </w:sdt>
          <w:sdt>
            <w:sdtPr>
              <w:id w:val="-385257794"/>
              <w:placeholder>
                <w:docPart w:val="A4F7423F71DA4666AFD8DCCC871217B8"/>
              </w:placeholder>
              <w:temporary/>
              <w:showingPlcHdr/>
              <w15:appearance w15:val="hidden"/>
            </w:sdtPr>
            <w:sdtEndPr/>
            <w:sdtContent>
              <w:p w14:paraId="3D13803B" w14:textId="77777777" w:rsidR="00DD5F82" w:rsidRPr="00DD5F82" w:rsidRDefault="00DD5F82" w:rsidP="00DD5F82">
                <w:pPr>
                  <w:pStyle w:val="ListBullet"/>
                </w:pPr>
                <w:r w:rsidRPr="00DD5F82">
                  <w:t>Knowledge of the latest technology in [industry or field]?</w:t>
                </w:r>
              </w:p>
            </w:sdtContent>
          </w:sdt>
          <w:sdt>
            <w:sdtPr>
              <w:id w:val="-1738167380"/>
              <w:placeholder>
                <w:docPart w:val="F6270ACFA6464A119E858C71182B5A7D"/>
              </w:placeholder>
              <w:temporary/>
              <w:showingPlcHdr/>
              <w15:appearance w15:val="hidden"/>
            </w:sdtPr>
            <w:sdtEndPr/>
            <w:sdtContent>
              <w:p w14:paraId="302B1B9F" w14:textId="77777777" w:rsidR="00DD5F82" w:rsidRPr="00DD5F82" w:rsidRDefault="00DD5F82" w:rsidP="00DD5F82">
                <w:pPr>
                  <w:pStyle w:val="ListBullet"/>
                </w:pPr>
                <w:r w:rsidRPr="00DD5F82">
                  <w:t>[Excellent written and oral communication skills?]</w:t>
                </w:r>
              </w:p>
            </w:sdtContent>
          </w:sdt>
          <w:sdt>
            <w:sdtPr>
              <w:id w:val="1816519156"/>
              <w:placeholder>
                <w:docPart w:val="9FC73893A8F94385BF6DD619A642FF0B"/>
              </w:placeholder>
              <w:temporary/>
              <w:showingPlcHdr/>
              <w15:appearance w15:val="hidden"/>
            </w:sdtPr>
            <w:sdtEndPr/>
            <w:sdtContent>
              <w:p w14:paraId="00CF617B" w14:textId="77777777" w:rsidR="00DD5F82" w:rsidRPr="00DD5F82" w:rsidRDefault="00DD5F82" w:rsidP="00DD5F82">
                <w:pPr>
                  <w:pStyle w:val="ListBullet"/>
                </w:pPr>
                <w:r w:rsidRPr="00DD5F82">
                  <w:t>[A passion to learn and to increase his skills?]</w:t>
                </w:r>
              </w:p>
            </w:sdtContent>
          </w:sdt>
          <w:p w14:paraId="2EDB606F" w14:textId="77777777" w:rsidR="00DD5F82" w:rsidRDefault="00DD5F82" w:rsidP="00DD5F82">
            <w:pPr>
              <w:pStyle w:val="TextRight"/>
            </w:pPr>
          </w:p>
          <w:p w14:paraId="310F575F" w14:textId="77777777" w:rsidR="00DD5F82" w:rsidRDefault="00D605EB" w:rsidP="00DD5F82">
            <w:pPr>
              <w:pStyle w:val="TextRight"/>
            </w:pPr>
            <w:sdt>
              <w:sdtPr>
                <w:id w:val="531850320"/>
                <w:placeholder>
                  <w:docPart w:val="E61C0D3E75F94BB08CF0F4F33E87EB91"/>
                </w:placeholder>
                <w:temporary/>
                <w:showingPlcHdr/>
                <w15:appearance w15:val="hidden"/>
              </w:sdtPr>
              <w:sdtEndPr/>
              <w:sdtContent>
                <w:r w:rsidR="00DD5F82">
                  <w:t>If so, then you need look no further. You will see from my enclosed resume that I meet all of these qualifications and more.</w:t>
                </w:r>
              </w:sdtContent>
            </w:sdt>
          </w:p>
          <w:p w14:paraId="34979CB6" w14:textId="77777777" w:rsidR="00DD5F82" w:rsidRDefault="00DD5F82" w:rsidP="00DD5F82">
            <w:pPr>
              <w:pStyle w:val="TextRight"/>
            </w:pPr>
          </w:p>
          <w:p w14:paraId="3763AEFF" w14:textId="77777777" w:rsidR="00DD5F82" w:rsidRDefault="00D605EB" w:rsidP="00DD5F82">
            <w:pPr>
              <w:pStyle w:val="TextRight"/>
            </w:pPr>
            <w:sdt>
              <w:sdtPr>
                <w:id w:val="-2122293347"/>
                <w:placeholder>
                  <w:docPart w:val="BE3874BDBD6A43919AB37275F6D20405"/>
                </w:placeholder>
                <w:temporary/>
                <w:showingPlcHdr/>
                <w15:appearance w15:val="hidden"/>
              </w:sdtPr>
              <w:sdtEndPr/>
              <w:sdtContent>
                <w:r w:rsidR="00DD5F82">
                  <w:t>I would very much like to discuss opportunities with [Company Name]. To schedule an interview, please call me at [phone]. The best time to reach me is between [earliest time] and [latest time], but you can leave a voice message at any time, and I will return your call.</w:t>
                </w:r>
              </w:sdtContent>
            </w:sdt>
          </w:p>
          <w:p w14:paraId="063D49AA" w14:textId="77777777" w:rsidR="00DD5F82" w:rsidRDefault="00DD5F82" w:rsidP="00DD5F82">
            <w:pPr>
              <w:pStyle w:val="TextRight"/>
            </w:pPr>
          </w:p>
          <w:sdt>
            <w:sdtPr>
              <w:id w:val="1007951469"/>
              <w:placeholder>
                <w:docPart w:val="BEBB47897F4F43A3A5EA2F284F016F66"/>
              </w:placeholder>
              <w:temporary/>
              <w:showingPlcHdr/>
              <w15:appearance w15:val="hidden"/>
            </w:sdtPr>
            <w:sdtEndPr/>
            <w:sdtContent>
              <w:p w14:paraId="783FB275" w14:textId="77777777" w:rsidR="00DD5F82" w:rsidRDefault="00DD5F82" w:rsidP="00DD5F82">
                <w:pPr>
                  <w:pStyle w:val="TextRight"/>
                </w:pPr>
                <w:r>
                  <w:t>Thank you for taking the time to review my resume. I look forward to talking with you.</w:t>
                </w:r>
              </w:p>
            </w:sdtContent>
          </w:sdt>
          <w:p w14:paraId="3EAE1915" w14:textId="77777777" w:rsidR="00DD5F82" w:rsidRDefault="00DD5F82" w:rsidP="00DD5F82">
            <w:pPr>
              <w:pStyle w:val="TextRight"/>
            </w:pPr>
          </w:p>
          <w:p w14:paraId="380507BB" w14:textId="77777777" w:rsidR="00DD5F82" w:rsidRPr="00DD5F82" w:rsidRDefault="00D605EB" w:rsidP="00DD5F82">
            <w:pPr>
              <w:pStyle w:val="TextRight"/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-1301306744"/>
                <w:placeholder>
                  <w:docPart w:val="D8A88FC1FA5547C8A565415994155653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DD5F82" w:rsidRPr="00DD5F82">
                  <w:rPr>
                    <w:rStyle w:val="Emphasis"/>
                  </w:rPr>
                  <w:t>Sincerely,</w:t>
                </w:r>
              </w:sdtContent>
            </w:sdt>
          </w:p>
          <w:p w14:paraId="34066741" w14:textId="77777777" w:rsidR="00DD5F82" w:rsidRPr="00DD5F82" w:rsidRDefault="00DD5F82" w:rsidP="00DD5F82">
            <w:pPr>
              <w:pStyle w:val="TextRight"/>
              <w:rPr>
                <w:rStyle w:val="Emphasis"/>
              </w:rPr>
            </w:pPr>
          </w:p>
          <w:p w14:paraId="74B3E5AD" w14:textId="77777777" w:rsidR="00DD5F82" w:rsidRPr="00DD5F82" w:rsidRDefault="00D605EB" w:rsidP="00DD5F82">
            <w:pPr>
              <w:pStyle w:val="TextRight"/>
              <w:rPr>
                <w:rStyle w:val="Emphasis"/>
              </w:rPr>
            </w:pPr>
            <w:sdt>
              <w:sdtPr>
                <w:rPr>
                  <w:rStyle w:val="Emphasis"/>
                </w:rPr>
                <w:id w:val="-702706069"/>
                <w:placeholder>
                  <w:docPart w:val="0E2BD1D3AA0E433AB41F3EB5B35A75B7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DD5F82" w:rsidRPr="00DD5F82">
                  <w:rPr>
                    <w:rStyle w:val="Emphasis"/>
                  </w:rPr>
                  <w:t>[Your Name]</w:t>
                </w:r>
              </w:sdtContent>
            </w:sdt>
          </w:p>
          <w:p w14:paraId="347F1F7A" w14:textId="77777777" w:rsidR="00DD5F82" w:rsidRPr="00DD5F82" w:rsidRDefault="00DD5F82" w:rsidP="00DD5F82">
            <w:pPr>
              <w:pStyle w:val="TextRight"/>
              <w:rPr>
                <w:rStyle w:val="Emphasis"/>
              </w:rPr>
            </w:pPr>
          </w:p>
          <w:p w14:paraId="0BE74817" w14:textId="77777777" w:rsidR="00DD5F82" w:rsidRPr="006E70D3" w:rsidRDefault="00D605EB" w:rsidP="00DD5F82">
            <w:pPr>
              <w:pStyle w:val="TextRight"/>
            </w:pPr>
            <w:sdt>
              <w:sdtPr>
                <w:rPr>
                  <w:rStyle w:val="Emphasis"/>
                </w:rPr>
                <w:id w:val="247390421"/>
                <w:placeholder>
                  <w:docPart w:val="2F84A5751E434DB08C82970EF65240E3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DD5F82" w:rsidRPr="00DD5F82">
                  <w:rPr>
                    <w:rStyle w:val="Emphasis"/>
                  </w:rPr>
                  <w:t>Enclosure</w:t>
                </w:r>
              </w:sdtContent>
            </w:sdt>
          </w:p>
        </w:tc>
      </w:tr>
      <w:tr w:rsidR="00DD5F82" w14:paraId="39ED856F" w14:textId="77777777" w:rsidTr="001C2A37">
        <w:trPr>
          <w:trHeight w:val="7816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sdt>
            <w:sdtPr>
              <w:id w:val="-583611249"/>
              <w:placeholder>
                <w:docPart w:val="8EDFECFE0F7841AE830E41137BFB8A90"/>
              </w:placeholder>
              <w:temporary/>
              <w:showingPlcHdr/>
              <w15:appearance w15:val="hidden"/>
              <w:text/>
            </w:sdtPr>
            <w:sdtEndPr/>
            <w:sdtContent>
              <w:p w14:paraId="2810C17D" w14:textId="77777777" w:rsidR="00DD5F82" w:rsidRDefault="00DD5F82" w:rsidP="00DD5F82">
                <w:pPr>
                  <w:pStyle w:val="TextLeft"/>
                </w:pPr>
                <w:r>
                  <w:t>[Recipient Name]</w:t>
                </w:r>
              </w:p>
            </w:sdtContent>
          </w:sdt>
          <w:sdt>
            <w:sdtPr>
              <w:id w:val="866873827"/>
              <w:placeholder>
                <w:docPart w:val="6899A68CEE5448359296981481BD45B4"/>
              </w:placeholder>
              <w:temporary/>
              <w:showingPlcHdr/>
              <w15:appearance w15:val="hidden"/>
              <w:text/>
            </w:sdtPr>
            <w:sdtEndPr/>
            <w:sdtContent>
              <w:p w14:paraId="25DBAEBB" w14:textId="77777777" w:rsidR="00DD5F82" w:rsidRDefault="00DD5F82" w:rsidP="00DD5F82">
                <w:pPr>
                  <w:pStyle w:val="TextLeft"/>
                </w:pPr>
                <w:r>
                  <w:t>[Title]</w:t>
                </w:r>
              </w:p>
            </w:sdtContent>
          </w:sdt>
          <w:sdt>
            <w:sdtPr>
              <w:id w:val="1864084800"/>
              <w:placeholder>
                <w:docPart w:val="60C3759013524797B455519BE0789E93"/>
              </w:placeholder>
              <w:temporary/>
              <w:showingPlcHdr/>
              <w15:appearance w15:val="hidden"/>
              <w:text/>
            </w:sdtPr>
            <w:sdtEndPr/>
            <w:sdtContent>
              <w:p w14:paraId="77CAF8FF" w14:textId="77777777" w:rsidR="00DD5F82" w:rsidRDefault="00DD5F82" w:rsidP="00DD5F82">
                <w:pPr>
                  <w:pStyle w:val="TextLeft"/>
                </w:pPr>
                <w:r>
                  <w:t>[Company]</w:t>
                </w:r>
              </w:p>
            </w:sdtContent>
          </w:sdt>
          <w:sdt>
            <w:sdtPr>
              <w:id w:val="539322380"/>
              <w:placeholder>
                <w:docPart w:val="DEE2EFC933F245DD816C218250CF48FA"/>
              </w:placeholder>
              <w:temporary/>
              <w:showingPlcHdr/>
              <w15:appearance w15:val="hidden"/>
              <w:text/>
            </w:sdtPr>
            <w:sdtEndPr/>
            <w:sdtContent>
              <w:p w14:paraId="40BF5043" w14:textId="77777777" w:rsidR="00DD5F82" w:rsidRDefault="00DD5F82" w:rsidP="00DD5F82">
                <w:pPr>
                  <w:pStyle w:val="TextLeft"/>
                </w:pPr>
                <w:r>
                  <w:t>[Recipient Street Address]</w:t>
                </w:r>
              </w:p>
            </w:sdtContent>
          </w:sdt>
          <w:sdt>
            <w:sdtPr>
              <w:id w:val="-328591860"/>
              <w:placeholder>
                <w:docPart w:val="9D0D24F3339D4C9ABC97ECE7E2119706"/>
              </w:placeholder>
              <w:temporary/>
              <w:showingPlcHdr/>
              <w15:appearance w15:val="hidden"/>
              <w:text/>
            </w:sdtPr>
            <w:sdtEndPr/>
            <w:sdtContent>
              <w:p w14:paraId="0676FD79" w14:textId="77777777" w:rsidR="00DD5F82" w:rsidRDefault="00DD5F82" w:rsidP="00DD5F82">
                <w:pPr>
                  <w:pStyle w:val="TextLeft"/>
                </w:pPr>
                <w:r>
                  <w:t>[Recipient City, ST Zip]</w:t>
                </w:r>
              </w:p>
            </w:sdtContent>
          </w:sdt>
        </w:tc>
        <w:tc>
          <w:tcPr>
            <w:tcW w:w="7189" w:type="dxa"/>
            <w:gridSpan w:val="3"/>
            <w:vMerge/>
            <w:tcBorders>
              <w:left w:val="single" w:sz="18" w:space="0" w:color="648276" w:themeColor="accent5"/>
            </w:tcBorders>
          </w:tcPr>
          <w:p w14:paraId="1DE6CA59" w14:textId="77777777" w:rsidR="00DD5F82" w:rsidRDefault="00DD5F82" w:rsidP="00B20DFA">
            <w:pPr>
              <w:pStyle w:val="TextRight"/>
            </w:pPr>
          </w:p>
        </w:tc>
      </w:tr>
    </w:tbl>
    <w:p w14:paraId="6824C9A4" w14:textId="77777777" w:rsidR="00DD5F82" w:rsidRDefault="00DD5F8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87C02" wp14:editId="6B9A33FD">
                <wp:simplePos x="452063" y="9575515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6850800" cy="457200"/>
                <wp:effectExtent l="0" t="0" r="762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0800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048E" id="Rectangle 2" o:spid="_x0000_s1026" alt="&quot;&quot;" style="position:absolute;margin-left:0;margin-top:0;width:539.45pt;height:3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" fillcolor="#648276 [3208]" stroked="f">
                <w10:wrap anchorx="page" anchory="page"/>
              </v:rect>
            </w:pict>
          </mc:Fallback>
        </mc:AlternateContent>
      </w:r>
    </w:p>
    <w:sectPr w:rsidR="00DD5F82" w:rsidSect="00F4501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0CEA" w14:textId="77777777" w:rsidR="00D605EB" w:rsidRDefault="00D605EB" w:rsidP="00F316AD">
      <w:r>
        <w:separator/>
      </w:r>
    </w:p>
  </w:endnote>
  <w:endnote w:type="continuationSeparator" w:id="0">
    <w:p w14:paraId="06C15076" w14:textId="77777777" w:rsidR="00D605EB" w:rsidRDefault="00D605EB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0372" w14:textId="77777777" w:rsidR="00D605EB" w:rsidRDefault="00D605EB" w:rsidP="00F316AD">
      <w:r>
        <w:separator/>
      </w:r>
    </w:p>
  </w:footnote>
  <w:footnote w:type="continuationSeparator" w:id="0">
    <w:p w14:paraId="1B6709E8" w14:textId="77777777" w:rsidR="00D605EB" w:rsidRDefault="00D605EB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63"/>
    <w:rsid w:val="000E1D44"/>
    <w:rsid w:val="001213BA"/>
    <w:rsid w:val="00136F3E"/>
    <w:rsid w:val="001C2A37"/>
    <w:rsid w:val="0020696E"/>
    <w:rsid w:val="002356A2"/>
    <w:rsid w:val="002D12DA"/>
    <w:rsid w:val="002D4A86"/>
    <w:rsid w:val="003019B2"/>
    <w:rsid w:val="0034687F"/>
    <w:rsid w:val="0034688D"/>
    <w:rsid w:val="00372149"/>
    <w:rsid w:val="003F05EF"/>
    <w:rsid w:val="0040233B"/>
    <w:rsid w:val="004D0C0F"/>
    <w:rsid w:val="00511A6E"/>
    <w:rsid w:val="0057534A"/>
    <w:rsid w:val="00605A5B"/>
    <w:rsid w:val="006A1B48"/>
    <w:rsid w:val="006B1FC6"/>
    <w:rsid w:val="006C60E6"/>
    <w:rsid w:val="006E70D3"/>
    <w:rsid w:val="007B0F94"/>
    <w:rsid w:val="00951C4B"/>
    <w:rsid w:val="009E3C0B"/>
    <w:rsid w:val="00A77921"/>
    <w:rsid w:val="00B575FB"/>
    <w:rsid w:val="00BC5B49"/>
    <w:rsid w:val="00C1095A"/>
    <w:rsid w:val="00C41261"/>
    <w:rsid w:val="00C55D85"/>
    <w:rsid w:val="00C95863"/>
    <w:rsid w:val="00CA2273"/>
    <w:rsid w:val="00CD50FD"/>
    <w:rsid w:val="00D47124"/>
    <w:rsid w:val="00D605EB"/>
    <w:rsid w:val="00DD5D7B"/>
    <w:rsid w:val="00DD5F82"/>
    <w:rsid w:val="00E67CDA"/>
    <w:rsid w:val="00F00B66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B6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1C2A37"/>
    <w:rPr>
      <w:color w:val="4A6158" w:themeColor="accent5" w:themeShade="BF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jyo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D8BFDC003A49E0A3035802BB9D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27AD-0EF5-44D6-9837-76040E4163AF}"/>
      </w:docPartPr>
      <w:docPartBody>
        <w:p w:rsidR="00000000" w:rsidRDefault="00372F78">
          <w:pPr>
            <w:pStyle w:val="0BD8BFDC003A49E0A3035802BB9DF814"/>
          </w:pPr>
          <w:r>
            <w:t>Your Name</w:t>
          </w:r>
        </w:p>
      </w:docPartBody>
    </w:docPart>
    <w:docPart>
      <w:docPartPr>
        <w:name w:val="87EA8E012132464C8DE2D5797D10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2DF9-FB83-49AD-8197-7095E0E9E6C7}"/>
      </w:docPartPr>
      <w:docPartBody>
        <w:p w:rsidR="00000000" w:rsidRDefault="00372F78">
          <w:pPr>
            <w:pStyle w:val="87EA8E012132464C8DE2D5797D10EF8B"/>
          </w:pPr>
          <w:r w:rsidRPr="0034688D">
            <w:rPr>
              <w:rStyle w:val="Emphasis"/>
            </w:rPr>
            <w:t>Surname</w:t>
          </w:r>
        </w:p>
      </w:docPartBody>
    </w:docPart>
    <w:docPart>
      <w:docPartPr>
        <w:name w:val="09551DE28C06458195028BE62C62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52F9-9220-4214-A49D-716D51FE384F}"/>
      </w:docPartPr>
      <w:docPartBody>
        <w:p w:rsidR="00000000" w:rsidRDefault="00372F78">
          <w:pPr>
            <w:pStyle w:val="09551DE28C06458195028BE62C62E863"/>
          </w:pPr>
          <w:r>
            <w:t>assistant</w:t>
          </w:r>
          <w:r w:rsidRPr="00F316AD">
            <w:t xml:space="preserve"> </w:t>
          </w:r>
          <w:r>
            <w:t>manager</w:t>
          </w:r>
        </w:p>
      </w:docPartBody>
    </w:docPart>
    <w:docPart>
      <w:docPartPr>
        <w:name w:val="879EF1EAEA2E4165B23C609FA82CA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1D1B-B52B-45D7-870E-A0BB6DBD8DEB}"/>
      </w:docPartPr>
      <w:docPartBody>
        <w:p w:rsidR="00000000" w:rsidRDefault="00372F78">
          <w:pPr>
            <w:pStyle w:val="879EF1EAEA2E4165B23C609FA82CA48F"/>
          </w:pPr>
          <w:r w:rsidRPr="00605A5B">
            <w:t>Contact</w:t>
          </w:r>
        </w:p>
      </w:docPartBody>
    </w:docPart>
    <w:docPart>
      <w:docPartPr>
        <w:name w:val="FD0FD3450B9D492C917C15CCA699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8D49-47D0-41EC-9F45-2C74CFD08231}"/>
      </w:docPartPr>
      <w:docPartBody>
        <w:p w:rsidR="00136F53" w:rsidRDefault="00372F78" w:rsidP="00B20DFA">
          <w:pPr>
            <w:pStyle w:val="TextLeft"/>
          </w:pPr>
          <w:r w:rsidRPr="00605A5B">
            <w:t>[Address]</w:t>
          </w:r>
        </w:p>
        <w:p w:rsidR="00000000" w:rsidRDefault="00372F78">
          <w:pPr>
            <w:pStyle w:val="FD0FD3450B9D492C917C15CCA69953E7"/>
          </w:pPr>
          <w:r w:rsidRPr="00605A5B">
            <w:t>[City, ST ZIP Code]</w:t>
          </w:r>
        </w:p>
      </w:docPartBody>
    </w:docPart>
    <w:docPart>
      <w:docPartPr>
        <w:name w:val="E9069D4D432C4B71BD3264EF7D27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FA0F-3E83-4E92-AB07-81DD06A96725}"/>
      </w:docPartPr>
      <w:docPartBody>
        <w:p w:rsidR="00000000" w:rsidRDefault="00372F78">
          <w:pPr>
            <w:pStyle w:val="E9069D4D432C4B71BD3264EF7D274148"/>
          </w:pPr>
          <w:r w:rsidRPr="00605A5B">
            <w:t>[Phone]</w:t>
          </w:r>
        </w:p>
      </w:docPartBody>
    </w:docPart>
    <w:docPart>
      <w:docPartPr>
        <w:name w:val="F4DF5E3E4A98461F8FD5A3A6DFFB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5E4B-2463-44A2-9FD7-42769100C272}"/>
      </w:docPartPr>
      <w:docPartBody>
        <w:p w:rsidR="00000000" w:rsidRDefault="00372F78">
          <w:pPr>
            <w:pStyle w:val="F4DF5E3E4A98461F8FD5A3A6DFFBF323"/>
          </w:pPr>
          <w:r w:rsidRPr="00605A5B">
            <w:t>[Email]</w:t>
          </w:r>
        </w:p>
      </w:docPartBody>
    </w:docPart>
    <w:docPart>
      <w:docPartPr>
        <w:name w:val="5FC985E5FD0D4E7D9A6E01C84BA5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F159-84F3-4022-94D8-787C87D4FF9D}"/>
      </w:docPartPr>
      <w:docPartBody>
        <w:p w:rsidR="00000000" w:rsidRDefault="00372F78">
          <w:pPr>
            <w:pStyle w:val="5FC985E5FD0D4E7D9A6E01C84BA5F6F3"/>
          </w:pPr>
          <w:r>
            <w:t>Dear</w:t>
          </w:r>
        </w:p>
      </w:docPartBody>
    </w:docPart>
    <w:docPart>
      <w:docPartPr>
        <w:name w:val="308F73DD66174348975EA48AE9D0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156D-A9F3-42BA-9D98-739702E79FE2}"/>
      </w:docPartPr>
      <w:docPartBody>
        <w:p w:rsidR="00000000" w:rsidRDefault="00372F78">
          <w:pPr>
            <w:pStyle w:val="308F73DD66174348975EA48AE9D0A788"/>
          </w:pPr>
          <w:r>
            <w:t>[Recipient Name],</w:t>
          </w:r>
        </w:p>
      </w:docPartBody>
    </w:docPart>
    <w:docPart>
      <w:docPartPr>
        <w:name w:val="DD04CB1611414F0D8EBDFD40AFE0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748D-2174-4E4A-A57D-8C60E365EA0F}"/>
      </w:docPartPr>
      <w:docPartBody>
        <w:p w:rsidR="00000000" w:rsidRDefault="00372F78">
          <w:pPr>
            <w:pStyle w:val="DD04CB1611414F0D8EBDFD40AFE0D6AD"/>
          </w:pPr>
          <w:r>
            <w:t>Are you looking for a [job title] with:</w:t>
          </w:r>
        </w:p>
      </w:docPartBody>
    </w:docPart>
    <w:docPart>
      <w:docPartPr>
        <w:name w:val="B70BFD44028E4646AB14D66B4993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9032-4043-419F-BFFF-08C0CF1D069E}"/>
      </w:docPartPr>
      <w:docPartBody>
        <w:p w:rsidR="00000000" w:rsidRDefault="00372F78">
          <w:pPr>
            <w:pStyle w:val="B70BFD44028E4646AB14D66B4993EAA4"/>
          </w:pPr>
          <w:r w:rsidRPr="00DD5F82">
            <w:t xml:space="preserve">[Number] years of hands-on </w:t>
          </w:r>
          <w:r w:rsidRPr="00DD5F82">
            <w:t>experience in [area of expertise]?</w:t>
          </w:r>
        </w:p>
      </w:docPartBody>
    </w:docPart>
    <w:docPart>
      <w:docPartPr>
        <w:name w:val="A4F7423F71DA4666AFD8DCCC8712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FF2C-3604-4DFB-8E81-E5CDFD7A30E5}"/>
      </w:docPartPr>
      <w:docPartBody>
        <w:p w:rsidR="00000000" w:rsidRDefault="00372F78">
          <w:pPr>
            <w:pStyle w:val="A4F7423F71DA4666AFD8DCCC871217B8"/>
          </w:pPr>
          <w:r w:rsidRPr="00DD5F82">
            <w:t>Knowledge of the latest technology in [industry or field]?</w:t>
          </w:r>
        </w:p>
      </w:docPartBody>
    </w:docPart>
    <w:docPart>
      <w:docPartPr>
        <w:name w:val="F6270ACFA6464A119E858C71182B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AFFE-7384-473D-8521-50DA23465182}"/>
      </w:docPartPr>
      <w:docPartBody>
        <w:p w:rsidR="00000000" w:rsidRDefault="00372F78">
          <w:pPr>
            <w:pStyle w:val="F6270ACFA6464A119E858C71182B5A7D"/>
          </w:pPr>
          <w:r w:rsidRPr="00DD5F82">
            <w:t>[Excellent written and oral communication skills?]</w:t>
          </w:r>
        </w:p>
      </w:docPartBody>
    </w:docPart>
    <w:docPart>
      <w:docPartPr>
        <w:name w:val="9FC73893A8F94385BF6DD619A642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3567-5B5F-45A4-A693-907F50C8A2F1}"/>
      </w:docPartPr>
      <w:docPartBody>
        <w:p w:rsidR="00000000" w:rsidRDefault="00372F78">
          <w:pPr>
            <w:pStyle w:val="9FC73893A8F94385BF6DD619A642FF0B"/>
          </w:pPr>
          <w:r w:rsidRPr="00DD5F82">
            <w:t>[A passion to learn and to increase his skills?]</w:t>
          </w:r>
        </w:p>
      </w:docPartBody>
    </w:docPart>
    <w:docPart>
      <w:docPartPr>
        <w:name w:val="E61C0D3E75F94BB08CF0F4F33E87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46FC-013C-4594-A411-AD0B77027A91}"/>
      </w:docPartPr>
      <w:docPartBody>
        <w:p w:rsidR="00000000" w:rsidRDefault="00372F78">
          <w:pPr>
            <w:pStyle w:val="E61C0D3E75F94BB08CF0F4F33E87EB91"/>
          </w:pPr>
          <w:r>
            <w:t xml:space="preserve">If so, then you need look no further. You will see from my </w:t>
          </w:r>
          <w:r>
            <w:t>enclosed resume that I meet all of these qualifications and more.</w:t>
          </w:r>
        </w:p>
      </w:docPartBody>
    </w:docPart>
    <w:docPart>
      <w:docPartPr>
        <w:name w:val="BE3874BDBD6A43919AB37275F6D2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5A16-235E-4357-9C1B-93371AC7BFE2}"/>
      </w:docPartPr>
      <w:docPartBody>
        <w:p w:rsidR="00000000" w:rsidRDefault="00372F78">
          <w:pPr>
            <w:pStyle w:val="BE3874BDBD6A43919AB37275F6D20405"/>
          </w:pPr>
          <w:r>
            <w:t>I would very much like to discuss opportunities with [Company Name]. To schedule an interview, please call me at [phone]. The best time to reach me is between [earliest time] and [latest tim</w:t>
          </w:r>
          <w:r>
            <w:t>e], but you can leave a voice message at any time, and I will return your call.</w:t>
          </w:r>
        </w:p>
      </w:docPartBody>
    </w:docPart>
    <w:docPart>
      <w:docPartPr>
        <w:name w:val="BEBB47897F4F43A3A5EA2F284F01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2EB7-E662-471C-8EB1-7A80D6529B27}"/>
      </w:docPartPr>
      <w:docPartBody>
        <w:p w:rsidR="00000000" w:rsidRDefault="00372F78">
          <w:pPr>
            <w:pStyle w:val="BEBB47897F4F43A3A5EA2F284F016F66"/>
          </w:pPr>
          <w:r>
            <w:t>Thank you for taking the time to review my resume. I look forward to talking with you.</w:t>
          </w:r>
        </w:p>
      </w:docPartBody>
    </w:docPart>
    <w:docPart>
      <w:docPartPr>
        <w:name w:val="D8A88FC1FA5547C8A56541599415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647D-D7AC-4CBE-BA96-15433CEE73C1}"/>
      </w:docPartPr>
      <w:docPartBody>
        <w:p w:rsidR="00000000" w:rsidRDefault="00372F78">
          <w:pPr>
            <w:pStyle w:val="D8A88FC1FA5547C8A565415994155653"/>
          </w:pPr>
          <w:r w:rsidRPr="00DD5F82">
            <w:rPr>
              <w:rStyle w:val="Emphasis"/>
            </w:rPr>
            <w:t>Sincerely,</w:t>
          </w:r>
        </w:p>
      </w:docPartBody>
    </w:docPart>
    <w:docPart>
      <w:docPartPr>
        <w:name w:val="0E2BD1D3AA0E433AB41F3EB5B35A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CD87-AC16-4417-A241-47D82CFF4B60}"/>
      </w:docPartPr>
      <w:docPartBody>
        <w:p w:rsidR="00000000" w:rsidRDefault="00372F78">
          <w:pPr>
            <w:pStyle w:val="0E2BD1D3AA0E433AB41F3EB5B35A75B7"/>
          </w:pPr>
          <w:r w:rsidRPr="00DD5F82">
            <w:rPr>
              <w:rStyle w:val="Emphasis"/>
            </w:rPr>
            <w:t>[Your Name]</w:t>
          </w:r>
        </w:p>
      </w:docPartBody>
    </w:docPart>
    <w:docPart>
      <w:docPartPr>
        <w:name w:val="2F84A5751E434DB08C82970EF652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E1ED-C99E-4842-9D4D-9259C5C5436E}"/>
      </w:docPartPr>
      <w:docPartBody>
        <w:p w:rsidR="00000000" w:rsidRDefault="00372F78">
          <w:pPr>
            <w:pStyle w:val="2F84A5751E434DB08C82970EF65240E3"/>
          </w:pPr>
          <w:r w:rsidRPr="00DD5F82">
            <w:rPr>
              <w:rStyle w:val="Emphasis"/>
            </w:rPr>
            <w:t>Enclosure</w:t>
          </w:r>
        </w:p>
      </w:docPartBody>
    </w:docPart>
    <w:docPart>
      <w:docPartPr>
        <w:name w:val="8EDFECFE0F7841AE830E41137BFB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E3E6-CCD5-4333-91B9-B2B3943F3B70}"/>
      </w:docPartPr>
      <w:docPartBody>
        <w:p w:rsidR="00000000" w:rsidRDefault="00372F78">
          <w:pPr>
            <w:pStyle w:val="8EDFECFE0F7841AE830E41137BFB8A90"/>
          </w:pPr>
          <w:r>
            <w:t>[Recipient Name]</w:t>
          </w:r>
        </w:p>
      </w:docPartBody>
    </w:docPart>
    <w:docPart>
      <w:docPartPr>
        <w:name w:val="6899A68CEE5448359296981481BD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6504-639C-4EFA-948E-39418DB141ED}"/>
      </w:docPartPr>
      <w:docPartBody>
        <w:p w:rsidR="00000000" w:rsidRDefault="00372F78">
          <w:pPr>
            <w:pStyle w:val="6899A68CEE5448359296981481BD45B4"/>
          </w:pPr>
          <w:r>
            <w:t>[Title]</w:t>
          </w:r>
        </w:p>
      </w:docPartBody>
    </w:docPart>
    <w:docPart>
      <w:docPartPr>
        <w:name w:val="60C3759013524797B455519BE078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FE1B-03CF-4D37-A6C9-736A50861183}"/>
      </w:docPartPr>
      <w:docPartBody>
        <w:p w:rsidR="00000000" w:rsidRDefault="00372F78">
          <w:pPr>
            <w:pStyle w:val="60C3759013524797B455519BE0789E93"/>
          </w:pPr>
          <w:r>
            <w:t>[Company]</w:t>
          </w:r>
        </w:p>
      </w:docPartBody>
    </w:docPart>
    <w:docPart>
      <w:docPartPr>
        <w:name w:val="DEE2EFC933F245DD816C218250CF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1684-6CA1-4B51-8CA0-F5698F503D5A}"/>
      </w:docPartPr>
      <w:docPartBody>
        <w:p w:rsidR="00000000" w:rsidRDefault="00372F78">
          <w:pPr>
            <w:pStyle w:val="DEE2EFC933F245DD816C218250CF48FA"/>
          </w:pPr>
          <w:r>
            <w:t>[Recipient Street Address]</w:t>
          </w:r>
        </w:p>
      </w:docPartBody>
    </w:docPart>
    <w:docPart>
      <w:docPartPr>
        <w:name w:val="9D0D24F3339D4C9ABC97ECE7E211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657E-DDBA-4750-BAF1-5A6EC028F121}"/>
      </w:docPartPr>
      <w:docPartBody>
        <w:p w:rsidR="00000000" w:rsidRDefault="00372F78">
          <w:pPr>
            <w:pStyle w:val="9D0D24F3339D4C9ABC97ECE7E2119706"/>
          </w:pPr>
          <w:r>
            <w:t>[Recipient City, ST Zip]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78"/>
    <w:rsid w:val="003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D8BFDC003A49E0A3035802BB9DF814">
    <w:name w:val="0BD8BFDC003A49E0A3035802BB9DF814"/>
  </w:style>
  <w:style w:type="character" w:styleId="Emphasis">
    <w:name w:val="Emphasis"/>
    <w:uiPriority w:val="20"/>
    <w:qFormat/>
    <w:rPr>
      <w:color w:val="2E74B5" w:themeColor="accent5" w:themeShade="BF"/>
    </w:rPr>
  </w:style>
  <w:style w:type="paragraph" w:customStyle="1" w:styleId="87EA8E012132464C8DE2D5797D10EF8B">
    <w:name w:val="87EA8E012132464C8DE2D5797D10EF8B"/>
  </w:style>
  <w:style w:type="paragraph" w:customStyle="1" w:styleId="09551DE28C06458195028BE62C62E863">
    <w:name w:val="09551DE28C06458195028BE62C62E863"/>
  </w:style>
  <w:style w:type="paragraph" w:customStyle="1" w:styleId="879EF1EAEA2E4165B23C609FA82CA48F">
    <w:name w:val="879EF1EAEA2E4165B23C609FA82CA48F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ind w:right="170"/>
      <w:jc w:val="right"/>
    </w:pPr>
    <w:rPr>
      <w:rFonts w:eastAsiaTheme="minorHAnsi"/>
      <w:color w:val="404040" w:themeColor="text1" w:themeTint="BF"/>
      <w:szCs w:val="24"/>
      <w:lang w:bidi="ar-SA"/>
    </w:rPr>
  </w:style>
  <w:style w:type="paragraph" w:customStyle="1" w:styleId="FD0FD3450B9D492C917C15CCA69953E7">
    <w:name w:val="FD0FD3450B9D492C917C15CCA69953E7"/>
  </w:style>
  <w:style w:type="paragraph" w:customStyle="1" w:styleId="E9069D4D432C4B71BD3264EF7D274148">
    <w:name w:val="E9069D4D432C4B71BD3264EF7D274148"/>
  </w:style>
  <w:style w:type="paragraph" w:customStyle="1" w:styleId="F4DF5E3E4A98461F8FD5A3A6DFFBF323">
    <w:name w:val="F4DF5E3E4A98461F8FD5A3A6DFFBF323"/>
  </w:style>
  <w:style w:type="paragraph" w:customStyle="1" w:styleId="5FC985E5FD0D4E7D9A6E01C84BA5F6F3">
    <w:name w:val="5FC985E5FD0D4E7D9A6E01C84BA5F6F3"/>
  </w:style>
  <w:style w:type="paragraph" w:customStyle="1" w:styleId="308F73DD66174348975EA48AE9D0A788">
    <w:name w:val="308F73DD66174348975EA48AE9D0A788"/>
  </w:style>
  <w:style w:type="paragraph" w:customStyle="1" w:styleId="DD04CB1611414F0D8EBDFD40AFE0D6AD">
    <w:name w:val="DD04CB1611414F0D8EBDFD40AFE0D6AD"/>
  </w:style>
  <w:style w:type="paragraph" w:customStyle="1" w:styleId="B70BFD44028E4646AB14D66B4993EAA4">
    <w:name w:val="B70BFD44028E4646AB14D66B4993EAA4"/>
  </w:style>
  <w:style w:type="paragraph" w:customStyle="1" w:styleId="A4F7423F71DA4666AFD8DCCC871217B8">
    <w:name w:val="A4F7423F71DA4666AFD8DCCC871217B8"/>
  </w:style>
  <w:style w:type="paragraph" w:customStyle="1" w:styleId="F6270ACFA6464A119E858C71182B5A7D">
    <w:name w:val="F6270ACFA6464A119E858C71182B5A7D"/>
  </w:style>
  <w:style w:type="paragraph" w:customStyle="1" w:styleId="9FC73893A8F94385BF6DD619A642FF0B">
    <w:name w:val="9FC73893A8F94385BF6DD619A642FF0B"/>
  </w:style>
  <w:style w:type="paragraph" w:customStyle="1" w:styleId="E61C0D3E75F94BB08CF0F4F33E87EB91">
    <w:name w:val="E61C0D3E75F94BB08CF0F4F33E87EB91"/>
  </w:style>
  <w:style w:type="paragraph" w:customStyle="1" w:styleId="BE3874BDBD6A43919AB37275F6D20405">
    <w:name w:val="BE3874BDBD6A43919AB37275F6D20405"/>
  </w:style>
  <w:style w:type="paragraph" w:customStyle="1" w:styleId="BEBB47897F4F43A3A5EA2F284F016F66">
    <w:name w:val="BEBB47897F4F43A3A5EA2F284F016F66"/>
  </w:style>
  <w:style w:type="paragraph" w:customStyle="1" w:styleId="D8A88FC1FA5547C8A565415994155653">
    <w:name w:val="D8A88FC1FA5547C8A565415994155653"/>
  </w:style>
  <w:style w:type="paragraph" w:customStyle="1" w:styleId="0E2BD1D3AA0E433AB41F3EB5B35A75B7">
    <w:name w:val="0E2BD1D3AA0E433AB41F3EB5B35A75B7"/>
  </w:style>
  <w:style w:type="paragraph" w:customStyle="1" w:styleId="2F84A5751E434DB08C82970EF65240E3">
    <w:name w:val="2F84A5751E434DB08C82970EF65240E3"/>
  </w:style>
  <w:style w:type="paragraph" w:customStyle="1" w:styleId="8EDFECFE0F7841AE830E41137BFB8A90">
    <w:name w:val="8EDFECFE0F7841AE830E41137BFB8A90"/>
  </w:style>
  <w:style w:type="paragraph" w:customStyle="1" w:styleId="6899A68CEE5448359296981481BD45B4">
    <w:name w:val="6899A68CEE5448359296981481BD45B4"/>
  </w:style>
  <w:style w:type="paragraph" w:customStyle="1" w:styleId="60C3759013524797B455519BE0789E93">
    <w:name w:val="60C3759013524797B455519BE0789E93"/>
  </w:style>
  <w:style w:type="paragraph" w:customStyle="1" w:styleId="DEE2EFC933F245DD816C218250CF48FA">
    <w:name w:val="DEE2EFC933F245DD816C218250CF48FA"/>
  </w:style>
  <w:style w:type="paragraph" w:customStyle="1" w:styleId="9D0D24F3339D4C9ABC97ECE7E2119706">
    <w:name w:val="9D0D24F3339D4C9ABC97ECE7E2119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2022-04-07T09:48:00Z</dcterms:created>
  <dcterms:modified xsi:type="dcterms:W3CDTF">2022-04-07T09:48:00Z</dcterms:modified>
</cp:coreProperties>
</file>