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D49C1" w14:textId="77777777" w:rsidR="007F6074" w:rsidRDefault="007F6074" w:rsidP="00B451E2">
      <w:pPr>
        <w:pStyle w:val="Titolo"/>
        <w:spacing w:line="288" w:lineRule="auto"/>
        <w:rPr>
          <w:rFonts w:asciiTheme="minorHAnsi" w:hAnsiTheme="minorHAnsi" w:cs="Calibri"/>
          <w:sz w:val="22"/>
          <w:szCs w:val="22"/>
        </w:rPr>
      </w:pPr>
    </w:p>
    <w:p w14:paraId="7A1E1D86" w14:textId="77777777" w:rsidR="00DF09B4" w:rsidRDefault="00DF09B4" w:rsidP="00B451E2">
      <w:pPr>
        <w:pStyle w:val="Titolo"/>
        <w:spacing w:line="288" w:lineRule="auto"/>
        <w:rPr>
          <w:rFonts w:asciiTheme="minorHAnsi" w:hAnsiTheme="minorHAnsi" w:cs="Calibri"/>
          <w:sz w:val="22"/>
          <w:szCs w:val="22"/>
        </w:rPr>
      </w:pPr>
    </w:p>
    <w:p w14:paraId="7367572D" w14:textId="35BB4F70" w:rsidR="00974494" w:rsidRDefault="00974494" w:rsidP="00B451E2">
      <w:pPr>
        <w:pStyle w:val="Titolo"/>
        <w:spacing w:line="288" w:lineRule="auto"/>
        <w:rPr>
          <w:rFonts w:ascii="Arial" w:hAnsi="Arial" w:cs="Arial"/>
          <w:color w:val="365F91" w:themeColor="accent1" w:themeShade="BF"/>
        </w:rPr>
      </w:pPr>
      <w:r w:rsidRPr="007F6074">
        <w:rPr>
          <w:rFonts w:ascii="Arial" w:hAnsi="Arial" w:cs="Arial"/>
          <w:color w:val="365F91" w:themeColor="accent1" w:themeShade="BF"/>
        </w:rPr>
        <w:t>DICHIARAZIONE</w:t>
      </w:r>
      <w:r w:rsidR="0095260B" w:rsidRPr="007F6074">
        <w:rPr>
          <w:rFonts w:ascii="Arial" w:hAnsi="Arial" w:cs="Arial"/>
          <w:color w:val="365F91" w:themeColor="accent1" w:themeShade="BF"/>
        </w:rPr>
        <w:t xml:space="preserve"> </w:t>
      </w:r>
      <w:r w:rsidR="00916AF4">
        <w:rPr>
          <w:rFonts w:ascii="Arial" w:hAnsi="Arial" w:cs="Arial"/>
          <w:color w:val="365F91" w:themeColor="accent1" w:themeShade="BF"/>
        </w:rPr>
        <w:t xml:space="preserve">FAMILIARI CONVIVENTI </w:t>
      </w:r>
      <w:r w:rsidR="00916AF4">
        <w:rPr>
          <w:rStyle w:val="Rimandonotaapidipagina"/>
          <w:rFonts w:ascii="Arial" w:hAnsi="Arial" w:cs="Arial"/>
          <w:color w:val="365F91" w:themeColor="accent1" w:themeShade="BF"/>
        </w:rPr>
        <w:footnoteReference w:id="1"/>
      </w:r>
    </w:p>
    <w:p w14:paraId="676F1D12" w14:textId="2DF5F481" w:rsidR="007F6074" w:rsidRPr="00DF09B4" w:rsidRDefault="007F6074" w:rsidP="00DF09B4">
      <w:pPr>
        <w:spacing w:after="240"/>
        <w:jc w:val="center"/>
        <w:rPr>
          <w:rFonts w:ascii="Arial" w:hAnsi="Arial" w:cs="Arial"/>
          <w:i/>
          <w:iCs/>
          <w:sz w:val="18"/>
          <w:szCs w:val="22"/>
        </w:rPr>
      </w:pPr>
      <w:r w:rsidRPr="007F6074">
        <w:rPr>
          <w:rFonts w:ascii="Arial" w:hAnsi="Arial" w:cs="Arial"/>
          <w:i/>
          <w:iCs/>
          <w:sz w:val="18"/>
          <w:szCs w:val="22"/>
        </w:rPr>
        <w:t>Le dichiarazioni sostitutive di certificazioni e dell’atto di notorietà sono rese ai sensi degli artt. 46 e 47 del T.U. approvato con D.P.R. 28.12.2000, n. 445</w:t>
      </w:r>
    </w:p>
    <w:p w14:paraId="419E3BCC" w14:textId="77777777" w:rsidR="007F6074" w:rsidRPr="007F6074" w:rsidRDefault="007F6074" w:rsidP="00D05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F6074">
        <w:rPr>
          <w:rFonts w:ascii="Arial" w:hAnsi="Arial" w:cs="Arial"/>
          <w:sz w:val="20"/>
          <w:szCs w:val="20"/>
        </w:rPr>
        <w:t xml:space="preserve">Il sottoscritto </w:t>
      </w:r>
      <w:r w:rsidRPr="007F6074">
        <w:rPr>
          <w:rStyle w:val="Rimandonotaapidipagina"/>
          <w:rFonts w:ascii="Arial" w:hAnsi="Arial" w:cs="Arial"/>
          <w:b/>
          <w:bCs/>
          <w:sz w:val="20"/>
          <w:szCs w:val="20"/>
        </w:rPr>
        <w:footnoteReference w:id="2"/>
      </w:r>
      <w:r w:rsidRPr="007F6074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240710411"/>
          <w:placeholder>
            <w:docPart w:val="39E3FD644FE348C59FCCE589B1CA9C0B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7F6074">
        <w:rPr>
          <w:rFonts w:ascii="Arial" w:hAnsi="Arial" w:cs="Arial"/>
          <w:b/>
          <w:bCs/>
          <w:sz w:val="20"/>
          <w:szCs w:val="20"/>
          <w:shd w:val="clear" w:color="auto" w:fill="DAEEF3" w:themeFill="accent5" w:themeFillTint="33"/>
        </w:rPr>
        <w:t xml:space="preserve"> </w:t>
      </w:r>
      <w:r w:rsidRPr="007F6074">
        <w:rPr>
          <w:rFonts w:ascii="Arial" w:hAnsi="Arial" w:cs="Arial"/>
          <w:sz w:val="20"/>
          <w:szCs w:val="20"/>
        </w:rPr>
        <w:t xml:space="preserve">nato il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610244832"/>
          <w:placeholder>
            <w:docPart w:val="D925044ACF664774B35652CADE4FC81C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7F6074">
        <w:rPr>
          <w:rFonts w:ascii="Arial" w:hAnsi="Arial" w:cs="Arial"/>
          <w:sz w:val="20"/>
          <w:szCs w:val="20"/>
        </w:rPr>
        <w:t xml:space="preserve"> a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867591255"/>
          <w:placeholder>
            <w:docPart w:val="DC611AE68430476AB0B900CCF5E855F9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7F6074">
        <w:rPr>
          <w:rFonts w:ascii="Arial" w:hAnsi="Arial" w:cs="Arial"/>
          <w:sz w:val="20"/>
          <w:szCs w:val="20"/>
        </w:rPr>
        <w:t xml:space="preserve"> (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494025627"/>
          <w:placeholder>
            <w:docPart w:val="16867E8E6CDB4E6E894EF5B07D5BC585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7F6074">
        <w:rPr>
          <w:rFonts w:ascii="Arial" w:hAnsi="Arial" w:cs="Arial"/>
          <w:sz w:val="20"/>
          <w:szCs w:val="20"/>
        </w:rPr>
        <w:t xml:space="preserve">) C.F.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644153239"/>
          <w:placeholder>
            <w:docPart w:val="7BD7344355364F2EA327411A8D4A0BC3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</w:p>
    <w:p w14:paraId="6E68CE82" w14:textId="6334ECE7" w:rsidR="007F6074" w:rsidRPr="007F6074" w:rsidRDefault="007F6074" w:rsidP="00D05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7F6074">
        <w:rPr>
          <w:rFonts w:ascii="Arial" w:hAnsi="Arial" w:cs="Arial"/>
          <w:sz w:val="20"/>
          <w:szCs w:val="20"/>
        </w:rPr>
        <w:t xml:space="preserve">nella sua qualifica di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82343394"/>
          <w:placeholder>
            <w:docPart w:val="3F3863C165884656BA41C77BC2CC02D1"/>
          </w:placeholder>
          <w:text/>
        </w:sdtPr>
        <w:sdtEndPr/>
        <w:sdtContent>
          <w:r w:rsidR="009E5294"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7F6074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6074">
        <w:rPr>
          <w:rStyle w:val="Rimandonotaapidipagina"/>
          <w:rFonts w:ascii="Arial" w:hAnsi="Arial" w:cs="Arial"/>
          <w:b/>
          <w:bCs/>
          <w:sz w:val="20"/>
          <w:szCs w:val="20"/>
        </w:rPr>
        <w:footnoteReference w:id="3"/>
      </w:r>
    </w:p>
    <w:p w14:paraId="1C3B1776" w14:textId="4ED72C01" w:rsidR="007F6074" w:rsidRPr="007F6074" w:rsidRDefault="007F6074" w:rsidP="00D05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7F6074">
        <w:rPr>
          <w:rFonts w:ascii="Arial" w:hAnsi="Arial" w:cs="Arial"/>
          <w:sz w:val="20"/>
          <w:szCs w:val="20"/>
        </w:rPr>
        <w:t xml:space="preserve">dell’operatore economico denominato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231347107"/>
          <w:placeholder>
            <w:docPart w:val="D9F7A78E34B94B55AC6752C68B38409E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7F6074">
        <w:rPr>
          <w:rFonts w:ascii="Arial" w:hAnsi="Arial" w:cs="Arial"/>
          <w:sz w:val="20"/>
          <w:szCs w:val="20"/>
        </w:rPr>
        <w:tab/>
      </w:r>
    </w:p>
    <w:p w14:paraId="21FFC73C" w14:textId="77777777" w:rsidR="007F6074" w:rsidRPr="007F6074" w:rsidRDefault="007F6074" w:rsidP="00D05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7F6074">
        <w:rPr>
          <w:rFonts w:ascii="Arial" w:hAnsi="Arial" w:cs="Arial"/>
          <w:sz w:val="20"/>
          <w:szCs w:val="20"/>
        </w:rPr>
        <w:t>Tipologia di operatore</w:t>
      </w:r>
      <w:r w:rsidRPr="007F6074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 xml:space="preserve"> </w:t>
      </w:r>
      <w:bookmarkStart w:id="0" w:name="_Hlk193191905"/>
      <w:sdt>
        <w:sdtPr>
          <w:rPr>
            <w:rFonts w:ascii="Arial" w:hAnsi="Arial" w:cs="Arial"/>
            <w:sz w:val="20"/>
            <w:szCs w:val="20"/>
            <w:shd w:val="clear" w:color="auto" w:fill="DAEEF3" w:themeFill="accent5" w:themeFillTint="33"/>
          </w:rPr>
          <w:alias w:val="tipo impresa"/>
          <w:tag w:val="tipo impresa"/>
          <w:id w:val="1191800609"/>
          <w:placeholder>
            <w:docPart w:val="C6E126DD305548F8AA719CB3352FA5D8"/>
          </w:placeholder>
          <w:showingPlcHdr/>
          <w:comboBox>
            <w:listItem w:value="Scegliere un elemento."/>
            <w:listItem w:displayText="impresa individuale, anche artigiana" w:value="impresa individuale, anche artigiana"/>
            <w:listItem w:displayText="società in nome collettivo" w:value="società in nome collettivo"/>
            <w:listItem w:displayText="società in accomandita semplice" w:value="società in accomandita semplice"/>
            <w:listItem w:displayText="società per azioni" w:value="società per azioni"/>
            <w:listItem w:displayText="società a responsabilità limitata" w:value="società a responsabilità limitata"/>
            <w:listItem w:displayText="consorzio" w:value="consorzio"/>
            <w:listItem w:displayText="società cooperativa" w:value="società cooperativa"/>
            <w:listItem w:displayText="cooperativa" w:value="cooperativa"/>
            <w:listItem w:displayText="cooperativa sociale" w:value="cooperativa sociale"/>
            <w:listItem w:displayText="altro tipo di operatore economico rispetto a quelli in elenco" w:value="altro tipo di operatore economico rispetto a quelli in elenco"/>
          </w:comboBox>
        </w:sdtPr>
        <w:sdtEndPr>
          <w:rPr>
            <w:b/>
            <w:bCs/>
          </w:rPr>
        </w:sdtEndPr>
        <w:sdtContent>
          <w:r w:rsidRPr="007F6074">
            <w:rPr>
              <w:rStyle w:val="Testosegnaposto"/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Scegliere un elemento.</w:t>
          </w:r>
        </w:sdtContent>
      </w:sdt>
      <w:bookmarkEnd w:id="0"/>
    </w:p>
    <w:p w14:paraId="6C8B1991" w14:textId="77777777" w:rsidR="007F6074" w:rsidRPr="007F6074" w:rsidRDefault="007F6074" w:rsidP="00D05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  <w:bCs/>
          <w:sz w:val="20"/>
          <w:szCs w:val="20"/>
          <w:shd w:val="clear" w:color="auto" w:fill="DAEEF3" w:themeFill="accent5" w:themeFillTint="33"/>
        </w:rPr>
      </w:pPr>
      <w:r w:rsidRPr="007F6074">
        <w:rPr>
          <w:rFonts w:ascii="Arial" w:hAnsi="Arial" w:cs="Arial"/>
          <w:sz w:val="20"/>
          <w:szCs w:val="20"/>
        </w:rPr>
        <w:t xml:space="preserve">Partita IVA/Codice fiscale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454904812"/>
          <w:placeholder>
            <w:docPart w:val="D47540E9D1F14F46BF6F3E0AB5840B25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</w:p>
    <w:p w14:paraId="2F60C889" w14:textId="70A3EE0D" w:rsidR="007F6074" w:rsidRPr="007F6074" w:rsidRDefault="007F6074" w:rsidP="00D05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7F6074">
        <w:rPr>
          <w:rFonts w:ascii="Arial" w:hAnsi="Arial" w:cs="Arial"/>
          <w:sz w:val="20"/>
          <w:szCs w:val="20"/>
        </w:rPr>
        <w:t xml:space="preserve">Con sede legale in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219934407"/>
          <w:placeholder>
            <w:docPart w:val="D366BBCAC1234E6699E56A72C3AC510C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7F6074">
        <w:rPr>
          <w:rFonts w:ascii="Arial" w:hAnsi="Arial" w:cs="Arial"/>
          <w:sz w:val="20"/>
          <w:szCs w:val="20"/>
        </w:rPr>
        <w:t xml:space="preserve"> (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44297349"/>
          <w:placeholder>
            <w:docPart w:val="9ACB686C597A4E42951FF83534AE4CF1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7F6074">
        <w:rPr>
          <w:rFonts w:ascii="Arial" w:hAnsi="Arial" w:cs="Arial"/>
          <w:sz w:val="20"/>
          <w:szCs w:val="20"/>
        </w:rPr>
        <w:t xml:space="preserve">) via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545435709"/>
          <w:placeholder>
            <w:docPart w:val="5C951C7D60844C4B9CFE2ABACE33133C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7F6074">
        <w:rPr>
          <w:rFonts w:ascii="Arial" w:hAnsi="Arial" w:cs="Arial"/>
          <w:sz w:val="20"/>
          <w:szCs w:val="20"/>
        </w:rPr>
        <w:t xml:space="preserve">  n°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344924332"/>
          <w:placeholder>
            <w:docPart w:val="8948E1780BAD4E6EA8299EE71FBB818C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7F6074">
        <w:rPr>
          <w:rFonts w:ascii="Arial" w:hAnsi="Arial" w:cs="Arial"/>
          <w:sz w:val="20"/>
          <w:szCs w:val="20"/>
        </w:rPr>
        <w:t xml:space="preserve">  cap.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839814922"/>
          <w:placeholder>
            <w:docPart w:val="EAF6E7DDA89E48EB9FC91E1C11D1E740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7F6074">
        <w:rPr>
          <w:rFonts w:ascii="Arial" w:hAnsi="Arial" w:cs="Arial"/>
          <w:sz w:val="20"/>
          <w:szCs w:val="20"/>
        </w:rPr>
        <w:t xml:space="preserve"> tel. n.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629324666"/>
          <w:placeholder>
            <w:docPart w:val="A4370DA97A9748708C8AB0E1E379002C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7F6074">
        <w:rPr>
          <w:rFonts w:ascii="Arial" w:hAnsi="Arial" w:cs="Arial"/>
          <w:sz w:val="20"/>
          <w:szCs w:val="20"/>
        </w:rPr>
        <w:t xml:space="preserve"> fax n.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78030297"/>
          <w:placeholder>
            <w:docPart w:val="6A44363E16694FBA83CFC21B6E44A09C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7F6074">
        <w:rPr>
          <w:rFonts w:ascii="Arial" w:hAnsi="Arial" w:cs="Arial"/>
          <w:sz w:val="20"/>
          <w:szCs w:val="20"/>
        </w:rPr>
        <w:t xml:space="preserve"> e-mail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798375586"/>
          <w:placeholder>
            <w:docPart w:val="8DEE283ECE2348FF8972AB9F5BD6DFE2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7F6074">
        <w:rPr>
          <w:rFonts w:ascii="Arial" w:hAnsi="Arial" w:cs="Arial"/>
          <w:sz w:val="20"/>
          <w:szCs w:val="20"/>
        </w:rPr>
        <w:t xml:space="preserve"> PEC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2131317026"/>
          <w:placeholder>
            <w:docPart w:val="A1BCD1BB56344500A4D8973092EC77A8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7F6074">
        <w:rPr>
          <w:rFonts w:ascii="Arial" w:hAnsi="Arial" w:cs="Arial"/>
          <w:b/>
          <w:sz w:val="20"/>
          <w:szCs w:val="20"/>
          <w:shd w:val="clear" w:color="auto" w:fill="DAEEF3" w:themeFill="accent5" w:themeFillTint="33"/>
        </w:rPr>
        <w:t xml:space="preserve"> </w:t>
      </w:r>
    </w:p>
    <w:p w14:paraId="139E531E" w14:textId="0BF673FC" w:rsidR="003B0472" w:rsidRPr="007F6074" w:rsidRDefault="003B0472" w:rsidP="00197DD5">
      <w:pPr>
        <w:pStyle w:val="Corpodeltesto2"/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7F6074">
        <w:rPr>
          <w:rFonts w:ascii="Arial" w:hAnsi="Arial" w:cs="Arial"/>
          <w:sz w:val="20"/>
          <w:szCs w:val="20"/>
        </w:rPr>
        <w:t>redigendo le proprie dichiarazioni ai sensi dell’art. 38, c. 3 del D.P.R. n. 445/2000 e consapevole delle sanzioni penali previste dall'articolo 76 del D.P.R. 445/2000, per le ipotesi di falsità in atti e dichiarazioni mendaci ivi indicate,</w:t>
      </w:r>
    </w:p>
    <w:p w14:paraId="436BF262" w14:textId="77777777" w:rsidR="007F6074" w:rsidRPr="007F6074" w:rsidRDefault="007F6074" w:rsidP="00DF09B4">
      <w:pPr>
        <w:spacing w:before="180"/>
        <w:jc w:val="center"/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</w:pPr>
      <w:r w:rsidRPr="007F6074"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  <w:t>DICHIARA</w:t>
      </w:r>
    </w:p>
    <w:p w14:paraId="4B62EB3C" w14:textId="564660FB" w:rsidR="00916AF4" w:rsidRDefault="00916AF4" w:rsidP="00916AF4">
      <w:pPr>
        <w:numPr>
          <w:ilvl w:val="0"/>
          <w:numId w:val="10"/>
        </w:numPr>
        <w:spacing w:before="24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916AF4">
        <w:rPr>
          <w:rFonts w:ascii="Arial" w:hAnsi="Arial" w:cs="Arial"/>
          <w:bCs/>
          <w:sz w:val="20"/>
          <w:szCs w:val="20"/>
        </w:rPr>
        <w:t xml:space="preserve">ai sensi dell’art. 85, comma 3 del </w:t>
      </w:r>
      <w:proofErr w:type="spellStart"/>
      <w:r w:rsidRPr="00916AF4">
        <w:rPr>
          <w:rFonts w:ascii="Arial" w:hAnsi="Arial" w:cs="Arial"/>
          <w:bCs/>
          <w:sz w:val="20"/>
          <w:szCs w:val="20"/>
        </w:rPr>
        <w:t>D.Lgs</w:t>
      </w:r>
      <w:proofErr w:type="spellEnd"/>
      <w:r w:rsidRPr="00916AF4">
        <w:rPr>
          <w:rFonts w:ascii="Arial" w:hAnsi="Arial" w:cs="Arial"/>
          <w:bCs/>
          <w:sz w:val="20"/>
          <w:szCs w:val="20"/>
        </w:rPr>
        <w:t xml:space="preserve"> 159/2011 di avere i seguenti familiari conviventi di maggiore età </w:t>
      </w:r>
      <w:r w:rsidRPr="00916AF4">
        <w:rPr>
          <w:rStyle w:val="Rimandonotaapidipagina"/>
          <w:rFonts w:ascii="Arial" w:hAnsi="Arial" w:cs="Arial"/>
          <w:bCs/>
          <w:sz w:val="20"/>
          <w:szCs w:val="20"/>
        </w:rPr>
        <w:footnoteReference w:id="4"/>
      </w:r>
      <w:r w:rsidRPr="00916AF4">
        <w:rPr>
          <w:rFonts w:ascii="Arial" w:hAnsi="Arial" w:cs="Arial"/>
          <w:bCs/>
          <w:sz w:val="20"/>
          <w:szCs w:val="20"/>
        </w:rPr>
        <w:t>:</w:t>
      </w:r>
    </w:p>
    <w:p w14:paraId="0255658A" w14:textId="77777777" w:rsidR="00916AF4" w:rsidRPr="009E5294" w:rsidRDefault="00916AF4" w:rsidP="00916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360" w:lineRule="auto"/>
        <w:rPr>
          <w:rFonts w:ascii="Arial" w:hAnsi="Arial" w:cs="Arial"/>
          <w:b/>
          <w:bCs/>
          <w:sz w:val="20"/>
          <w:szCs w:val="20"/>
        </w:rPr>
      </w:pPr>
      <w:r w:rsidRPr="009E5294">
        <w:rPr>
          <w:rFonts w:ascii="Arial" w:hAnsi="Arial" w:cs="Arial"/>
          <w:bCs/>
          <w:sz w:val="20"/>
          <w:szCs w:val="20"/>
        </w:rPr>
        <w:t>Nome e</w:t>
      </w:r>
      <w:r w:rsidRPr="009E5294">
        <w:rPr>
          <w:rFonts w:ascii="Arial" w:hAnsi="Arial" w:cs="Arial"/>
          <w:b/>
          <w:sz w:val="20"/>
          <w:szCs w:val="20"/>
        </w:rPr>
        <w:t xml:space="preserve"> </w:t>
      </w:r>
      <w:r w:rsidRPr="009E5294">
        <w:rPr>
          <w:rFonts w:ascii="Arial" w:hAnsi="Arial" w:cs="Arial"/>
          <w:bCs/>
          <w:sz w:val="20"/>
          <w:szCs w:val="20"/>
        </w:rPr>
        <w:t xml:space="preserve">Cognome </w:t>
      </w:r>
      <w:r w:rsidRPr="009E5294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633633680"/>
          <w:placeholder>
            <w:docPart w:val="444220130EAF473E9B446F33F57C3EEF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9E5294">
        <w:rPr>
          <w:rFonts w:ascii="Arial" w:hAnsi="Arial" w:cs="Arial"/>
          <w:b/>
          <w:bCs/>
          <w:sz w:val="20"/>
          <w:szCs w:val="20"/>
          <w:shd w:val="clear" w:color="auto" w:fill="DAEEF3" w:themeFill="accent5" w:themeFillTint="33"/>
        </w:rPr>
        <w:t xml:space="preserve"> </w:t>
      </w:r>
      <w:r w:rsidRPr="009E5294">
        <w:rPr>
          <w:rFonts w:ascii="Arial" w:hAnsi="Arial" w:cs="Arial"/>
          <w:sz w:val="20"/>
          <w:szCs w:val="20"/>
        </w:rPr>
        <w:t xml:space="preserve">nato il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858036077"/>
          <w:placeholder>
            <w:docPart w:val="BA4AB8DFF1B0445A8283270FD111A6C0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9E5294">
        <w:rPr>
          <w:rFonts w:ascii="Arial" w:hAnsi="Arial" w:cs="Arial"/>
          <w:sz w:val="20"/>
          <w:szCs w:val="20"/>
        </w:rPr>
        <w:t xml:space="preserve"> a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732885466"/>
          <w:placeholder>
            <w:docPart w:val="587A2393FF21439EB83497C6BA1B8724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9E5294">
        <w:rPr>
          <w:rFonts w:ascii="Arial" w:hAnsi="Arial" w:cs="Arial"/>
          <w:sz w:val="20"/>
          <w:szCs w:val="20"/>
        </w:rPr>
        <w:t xml:space="preserve"> (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386331569"/>
          <w:placeholder>
            <w:docPart w:val="BA6ED01C0B1F4B9EB2583D187FF51D6A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9E5294">
        <w:rPr>
          <w:rFonts w:ascii="Arial" w:hAnsi="Arial" w:cs="Arial"/>
          <w:sz w:val="20"/>
          <w:szCs w:val="20"/>
        </w:rPr>
        <w:t xml:space="preserve">) C.F.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435017302"/>
          <w:placeholder>
            <w:docPart w:val="92FD268687904A32BC5A038555C67BBF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</w:p>
    <w:p w14:paraId="2043FE75" w14:textId="42F64FFF" w:rsidR="003A42BC" w:rsidRPr="009E5294" w:rsidRDefault="003A42BC" w:rsidP="00916AF4">
      <w:pPr>
        <w:pStyle w:val="Paragrafoelenco"/>
        <w:spacing w:line="360" w:lineRule="auto"/>
        <w:ind w:left="284" w:right="74"/>
        <w:contextualSpacing w:val="0"/>
        <w:jc w:val="both"/>
        <w:rPr>
          <w:sz w:val="20"/>
          <w:szCs w:val="20"/>
        </w:rPr>
      </w:pPr>
    </w:p>
    <w:p w14:paraId="5EC3C5D7" w14:textId="77777777" w:rsidR="00916AF4" w:rsidRPr="009E5294" w:rsidRDefault="00916AF4" w:rsidP="00C61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E5294">
        <w:rPr>
          <w:rFonts w:ascii="Arial" w:hAnsi="Arial" w:cs="Arial"/>
          <w:bCs/>
          <w:sz w:val="20"/>
          <w:szCs w:val="20"/>
        </w:rPr>
        <w:t>Nome e</w:t>
      </w:r>
      <w:r w:rsidRPr="009E5294">
        <w:rPr>
          <w:rFonts w:ascii="Arial" w:hAnsi="Arial" w:cs="Arial"/>
          <w:b/>
          <w:sz w:val="20"/>
          <w:szCs w:val="20"/>
        </w:rPr>
        <w:t xml:space="preserve"> </w:t>
      </w:r>
      <w:r w:rsidRPr="009E5294">
        <w:rPr>
          <w:rFonts w:ascii="Arial" w:hAnsi="Arial" w:cs="Arial"/>
          <w:bCs/>
          <w:sz w:val="20"/>
          <w:szCs w:val="20"/>
        </w:rPr>
        <w:t xml:space="preserve">Cognome </w:t>
      </w:r>
      <w:r w:rsidRPr="009E5294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866898514"/>
          <w:placeholder>
            <w:docPart w:val="9879EC47FACC4F729FDBFA4EFEAF4AA7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9E5294">
        <w:rPr>
          <w:rFonts w:ascii="Arial" w:hAnsi="Arial" w:cs="Arial"/>
          <w:b/>
          <w:bCs/>
          <w:sz w:val="20"/>
          <w:szCs w:val="20"/>
          <w:shd w:val="clear" w:color="auto" w:fill="DAEEF3" w:themeFill="accent5" w:themeFillTint="33"/>
        </w:rPr>
        <w:t xml:space="preserve"> </w:t>
      </w:r>
      <w:r w:rsidRPr="009E5294">
        <w:rPr>
          <w:rFonts w:ascii="Arial" w:hAnsi="Arial" w:cs="Arial"/>
          <w:sz w:val="20"/>
          <w:szCs w:val="20"/>
        </w:rPr>
        <w:t xml:space="preserve">nato il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506095312"/>
          <w:placeholder>
            <w:docPart w:val="2C8624F90D6E435BB008804D5D8B806E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9E5294">
        <w:rPr>
          <w:rFonts w:ascii="Arial" w:hAnsi="Arial" w:cs="Arial"/>
          <w:sz w:val="20"/>
          <w:szCs w:val="20"/>
        </w:rPr>
        <w:t xml:space="preserve"> a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637104906"/>
          <w:placeholder>
            <w:docPart w:val="29374370C3734F13A37F680A4D156BE6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9E5294">
        <w:rPr>
          <w:rFonts w:ascii="Arial" w:hAnsi="Arial" w:cs="Arial"/>
          <w:sz w:val="20"/>
          <w:szCs w:val="20"/>
        </w:rPr>
        <w:t xml:space="preserve"> (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382760968"/>
          <w:placeholder>
            <w:docPart w:val="8968BE5F06374B3BBDD59A79001273DF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9E5294">
        <w:rPr>
          <w:rFonts w:ascii="Arial" w:hAnsi="Arial" w:cs="Arial"/>
          <w:sz w:val="20"/>
          <w:szCs w:val="20"/>
        </w:rPr>
        <w:t xml:space="preserve">) C.F.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920834207"/>
          <w:placeholder>
            <w:docPart w:val="CA43F0AE9E994B8F86B85F48FCB4E0BC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</w:p>
    <w:p w14:paraId="5EC5F819" w14:textId="77777777" w:rsidR="00916AF4" w:rsidRPr="009E5294" w:rsidRDefault="00916AF4" w:rsidP="00C61DD8">
      <w:pPr>
        <w:pStyle w:val="Paragrafoelenco"/>
        <w:spacing w:line="360" w:lineRule="auto"/>
        <w:ind w:left="284" w:right="74"/>
        <w:contextualSpacing w:val="0"/>
        <w:jc w:val="both"/>
        <w:rPr>
          <w:sz w:val="20"/>
          <w:szCs w:val="20"/>
        </w:rPr>
      </w:pPr>
    </w:p>
    <w:p w14:paraId="71C4D1D8" w14:textId="77777777" w:rsidR="00916AF4" w:rsidRPr="009E5294" w:rsidRDefault="00916AF4" w:rsidP="00C61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E5294">
        <w:rPr>
          <w:rFonts w:ascii="Arial" w:hAnsi="Arial" w:cs="Arial"/>
          <w:bCs/>
          <w:sz w:val="20"/>
          <w:szCs w:val="20"/>
        </w:rPr>
        <w:t>Nome e</w:t>
      </w:r>
      <w:r w:rsidRPr="009E5294">
        <w:rPr>
          <w:rFonts w:ascii="Arial" w:hAnsi="Arial" w:cs="Arial"/>
          <w:b/>
          <w:sz w:val="20"/>
          <w:szCs w:val="20"/>
        </w:rPr>
        <w:t xml:space="preserve"> </w:t>
      </w:r>
      <w:r w:rsidRPr="009E5294">
        <w:rPr>
          <w:rFonts w:ascii="Arial" w:hAnsi="Arial" w:cs="Arial"/>
          <w:bCs/>
          <w:sz w:val="20"/>
          <w:szCs w:val="20"/>
        </w:rPr>
        <w:t xml:space="preserve">Cognome </w:t>
      </w:r>
      <w:r w:rsidRPr="009E5294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637529329"/>
          <w:placeholder>
            <w:docPart w:val="7CF06C4D421F4F96A5F322E529729269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9E5294">
        <w:rPr>
          <w:rFonts w:ascii="Arial" w:hAnsi="Arial" w:cs="Arial"/>
          <w:b/>
          <w:bCs/>
          <w:sz w:val="20"/>
          <w:szCs w:val="20"/>
          <w:shd w:val="clear" w:color="auto" w:fill="DAEEF3" w:themeFill="accent5" w:themeFillTint="33"/>
        </w:rPr>
        <w:t xml:space="preserve"> </w:t>
      </w:r>
      <w:r w:rsidRPr="009E5294">
        <w:rPr>
          <w:rFonts w:ascii="Arial" w:hAnsi="Arial" w:cs="Arial"/>
          <w:sz w:val="20"/>
          <w:szCs w:val="20"/>
        </w:rPr>
        <w:t xml:space="preserve">nato il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787960361"/>
          <w:placeholder>
            <w:docPart w:val="6E0011F04F85417A880AE923D589ADD1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9E5294">
        <w:rPr>
          <w:rFonts w:ascii="Arial" w:hAnsi="Arial" w:cs="Arial"/>
          <w:sz w:val="20"/>
          <w:szCs w:val="20"/>
        </w:rPr>
        <w:t xml:space="preserve"> a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567088577"/>
          <w:placeholder>
            <w:docPart w:val="3D5AFBB303FD42DAA441B1EA6669EAF0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9E5294">
        <w:rPr>
          <w:rFonts w:ascii="Arial" w:hAnsi="Arial" w:cs="Arial"/>
          <w:sz w:val="20"/>
          <w:szCs w:val="20"/>
        </w:rPr>
        <w:t xml:space="preserve"> (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576282084"/>
          <w:placeholder>
            <w:docPart w:val="48AFD25ADD5847E496EF859F0FD0A4AF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9E5294">
        <w:rPr>
          <w:rFonts w:ascii="Arial" w:hAnsi="Arial" w:cs="Arial"/>
          <w:sz w:val="20"/>
          <w:szCs w:val="20"/>
        </w:rPr>
        <w:t xml:space="preserve">) C.F.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539467810"/>
          <w:placeholder>
            <w:docPart w:val="170EEF8E03914E3194368AB0039FD949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</w:p>
    <w:p w14:paraId="02BC037A" w14:textId="77777777" w:rsidR="00916AF4" w:rsidRPr="009E5294" w:rsidRDefault="00916AF4" w:rsidP="00C61DD8">
      <w:pPr>
        <w:pStyle w:val="Paragrafoelenco"/>
        <w:spacing w:line="360" w:lineRule="auto"/>
        <w:ind w:left="284" w:right="74"/>
        <w:contextualSpacing w:val="0"/>
        <w:jc w:val="both"/>
        <w:rPr>
          <w:sz w:val="20"/>
          <w:szCs w:val="20"/>
        </w:rPr>
      </w:pPr>
    </w:p>
    <w:p w14:paraId="52F2200F" w14:textId="77777777" w:rsidR="00C61DD8" w:rsidRPr="009E5294" w:rsidRDefault="00C61DD8" w:rsidP="00C61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E5294">
        <w:rPr>
          <w:rFonts w:ascii="Arial" w:hAnsi="Arial" w:cs="Arial"/>
          <w:bCs/>
          <w:sz w:val="20"/>
          <w:szCs w:val="20"/>
        </w:rPr>
        <w:t>Nome e</w:t>
      </w:r>
      <w:r w:rsidRPr="009E5294">
        <w:rPr>
          <w:rFonts w:ascii="Arial" w:hAnsi="Arial" w:cs="Arial"/>
          <w:b/>
          <w:sz w:val="20"/>
          <w:szCs w:val="20"/>
        </w:rPr>
        <w:t xml:space="preserve"> </w:t>
      </w:r>
      <w:r w:rsidRPr="009E5294">
        <w:rPr>
          <w:rFonts w:ascii="Arial" w:hAnsi="Arial" w:cs="Arial"/>
          <w:bCs/>
          <w:sz w:val="20"/>
          <w:szCs w:val="20"/>
        </w:rPr>
        <w:t xml:space="preserve">Cognome </w:t>
      </w:r>
      <w:r w:rsidRPr="009E5294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657718367"/>
          <w:placeholder>
            <w:docPart w:val="DB43CEFF1404493CB0772067222436A3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9E5294">
        <w:rPr>
          <w:rFonts w:ascii="Arial" w:hAnsi="Arial" w:cs="Arial"/>
          <w:b/>
          <w:bCs/>
          <w:sz w:val="20"/>
          <w:szCs w:val="20"/>
          <w:shd w:val="clear" w:color="auto" w:fill="DAEEF3" w:themeFill="accent5" w:themeFillTint="33"/>
        </w:rPr>
        <w:t xml:space="preserve"> </w:t>
      </w:r>
      <w:r w:rsidRPr="009E5294">
        <w:rPr>
          <w:rFonts w:ascii="Arial" w:hAnsi="Arial" w:cs="Arial"/>
          <w:sz w:val="20"/>
          <w:szCs w:val="20"/>
        </w:rPr>
        <w:t xml:space="preserve">nato il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919154279"/>
          <w:placeholder>
            <w:docPart w:val="82DB83D7CB9740439376140EF469F80C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9E5294">
        <w:rPr>
          <w:rFonts w:ascii="Arial" w:hAnsi="Arial" w:cs="Arial"/>
          <w:sz w:val="20"/>
          <w:szCs w:val="20"/>
        </w:rPr>
        <w:t xml:space="preserve"> a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898351510"/>
          <w:placeholder>
            <w:docPart w:val="76E8CF9ADE994693B75AEAF0630057A5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9E5294">
        <w:rPr>
          <w:rFonts w:ascii="Arial" w:hAnsi="Arial" w:cs="Arial"/>
          <w:sz w:val="20"/>
          <w:szCs w:val="20"/>
        </w:rPr>
        <w:t xml:space="preserve"> (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435816936"/>
          <w:placeholder>
            <w:docPart w:val="6472F15A267B4F6AB68CF5761A2DD7FA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9E5294">
        <w:rPr>
          <w:rFonts w:ascii="Arial" w:hAnsi="Arial" w:cs="Arial"/>
          <w:sz w:val="20"/>
          <w:szCs w:val="20"/>
        </w:rPr>
        <w:t xml:space="preserve">) C.F.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665788624"/>
          <w:placeholder>
            <w:docPart w:val="4AAE290D1E49416ABEC8A145C84DE545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</w:p>
    <w:p w14:paraId="73B437C5" w14:textId="77777777" w:rsidR="00916AF4" w:rsidRPr="009E5294" w:rsidRDefault="00916AF4" w:rsidP="00C61DD8">
      <w:pPr>
        <w:pStyle w:val="Paragrafoelenco"/>
        <w:spacing w:line="360" w:lineRule="auto"/>
        <w:ind w:left="284" w:right="74"/>
        <w:contextualSpacing w:val="0"/>
        <w:jc w:val="both"/>
        <w:rPr>
          <w:sz w:val="20"/>
          <w:szCs w:val="20"/>
        </w:rPr>
      </w:pPr>
    </w:p>
    <w:p w14:paraId="0E1E9C4B" w14:textId="77777777" w:rsidR="00C61DD8" w:rsidRPr="009E5294" w:rsidRDefault="00C61DD8" w:rsidP="00C61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E5294">
        <w:rPr>
          <w:rFonts w:ascii="Arial" w:hAnsi="Arial" w:cs="Arial"/>
          <w:bCs/>
          <w:sz w:val="20"/>
          <w:szCs w:val="20"/>
        </w:rPr>
        <w:t>Nome e</w:t>
      </w:r>
      <w:r w:rsidRPr="009E5294">
        <w:rPr>
          <w:rFonts w:ascii="Arial" w:hAnsi="Arial" w:cs="Arial"/>
          <w:b/>
          <w:sz w:val="20"/>
          <w:szCs w:val="20"/>
        </w:rPr>
        <w:t xml:space="preserve"> </w:t>
      </w:r>
      <w:r w:rsidRPr="009E5294">
        <w:rPr>
          <w:rFonts w:ascii="Arial" w:hAnsi="Arial" w:cs="Arial"/>
          <w:bCs/>
          <w:sz w:val="20"/>
          <w:szCs w:val="20"/>
        </w:rPr>
        <w:t xml:space="preserve">Cognome </w:t>
      </w:r>
      <w:r w:rsidRPr="009E5294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870535078"/>
          <w:placeholder>
            <w:docPart w:val="31674686565944CAA4DE67ACC58C2043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9E5294">
        <w:rPr>
          <w:rFonts w:ascii="Arial" w:hAnsi="Arial" w:cs="Arial"/>
          <w:b/>
          <w:bCs/>
          <w:sz w:val="20"/>
          <w:szCs w:val="20"/>
          <w:shd w:val="clear" w:color="auto" w:fill="DAEEF3" w:themeFill="accent5" w:themeFillTint="33"/>
        </w:rPr>
        <w:t xml:space="preserve"> </w:t>
      </w:r>
      <w:r w:rsidRPr="009E5294">
        <w:rPr>
          <w:rFonts w:ascii="Arial" w:hAnsi="Arial" w:cs="Arial"/>
          <w:sz w:val="20"/>
          <w:szCs w:val="20"/>
        </w:rPr>
        <w:t xml:space="preserve">nato il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697388029"/>
          <w:placeholder>
            <w:docPart w:val="D9529A81801D43D8A5315FBDA55D32B4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9E5294">
        <w:rPr>
          <w:rFonts w:ascii="Arial" w:hAnsi="Arial" w:cs="Arial"/>
          <w:sz w:val="20"/>
          <w:szCs w:val="20"/>
        </w:rPr>
        <w:t xml:space="preserve"> a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001626723"/>
          <w:placeholder>
            <w:docPart w:val="28A7C85B80A743DDACDB223766EABFBC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9E5294">
        <w:rPr>
          <w:rFonts w:ascii="Arial" w:hAnsi="Arial" w:cs="Arial"/>
          <w:sz w:val="20"/>
          <w:szCs w:val="20"/>
        </w:rPr>
        <w:t xml:space="preserve"> (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309705370"/>
          <w:placeholder>
            <w:docPart w:val="E9AF5C5E92BD4308AE61A3DACF4C3EB0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9E5294">
        <w:rPr>
          <w:rFonts w:ascii="Arial" w:hAnsi="Arial" w:cs="Arial"/>
          <w:sz w:val="20"/>
          <w:szCs w:val="20"/>
        </w:rPr>
        <w:t xml:space="preserve">) C.F.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342855477"/>
          <w:placeholder>
            <w:docPart w:val="E2EB0A8A20BB4F59B7DB83F5A61A13B0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</w:p>
    <w:p w14:paraId="3815D012" w14:textId="77777777" w:rsidR="00916AF4" w:rsidRPr="009E5294" w:rsidRDefault="00916AF4" w:rsidP="00C61DD8">
      <w:pPr>
        <w:pStyle w:val="Paragrafoelenco"/>
        <w:spacing w:line="360" w:lineRule="auto"/>
        <w:ind w:left="284" w:right="74"/>
        <w:contextualSpacing w:val="0"/>
        <w:jc w:val="both"/>
        <w:rPr>
          <w:sz w:val="20"/>
          <w:szCs w:val="20"/>
        </w:rPr>
      </w:pPr>
    </w:p>
    <w:p w14:paraId="1BEF16D8" w14:textId="77777777" w:rsidR="00C61DD8" w:rsidRPr="009E5294" w:rsidRDefault="00C61DD8" w:rsidP="00C61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E5294">
        <w:rPr>
          <w:rFonts w:ascii="Arial" w:hAnsi="Arial" w:cs="Arial"/>
          <w:bCs/>
          <w:sz w:val="20"/>
          <w:szCs w:val="20"/>
        </w:rPr>
        <w:t>Nome e</w:t>
      </w:r>
      <w:r w:rsidRPr="009E5294">
        <w:rPr>
          <w:rFonts w:ascii="Arial" w:hAnsi="Arial" w:cs="Arial"/>
          <w:b/>
          <w:sz w:val="20"/>
          <w:szCs w:val="20"/>
        </w:rPr>
        <w:t xml:space="preserve"> </w:t>
      </w:r>
      <w:r w:rsidRPr="009E5294">
        <w:rPr>
          <w:rFonts w:ascii="Arial" w:hAnsi="Arial" w:cs="Arial"/>
          <w:bCs/>
          <w:sz w:val="20"/>
          <w:szCs w:val="20"/>
        </w:rPr>
        <w:t xml:space="preserve">Cognome </w:t>
      </w:r>
      <w:r w:rsidRPr="009E5294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198190371"/>
          <w:placeholder>
            <w:docPart w:val="91914BEB00764208A692FD6A66779987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9E5294">
        <w:rPr>
          <w:rFonts w:ascii="Arial" w:hAnsi="Arial" w:cs="Arial"/>
          <w:b/>
          <w:bCs/>
          <w:sz w:val="20"/>
          <w:szCs w:val="20"/>
          <w:shd w:val="clear" w:color="auto" w:fill="DAEEF3" w:themeFill="accent5" w:themeFillTint="33"/>
        </w:rPr>
        <w:t xml:space="preserve"> </w:t>
      </w:r>
      <w:r w:rsidRPr="009E5294">
        <w:rPr>
          <w:rFonts w:ascii="Arial" w:hAnsi="Arial" w:cs="Arial"/>
          <w:sz w:val="20"/>
          <w:szCs w:val="20"/>
        </w:rPr>
        <w:t xml:space="preserve">nato il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2115787076"/>
          <w:placeholder>
            <w:docPart w:val="83A9F50E34A24EA4915A1BB8222994C2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9E5294">
        <w:rPr>
          <w:rFonts w:ascii="Arial" w:hAnsi="Arial" w:cs="Arial"/>
          <w:sz w:val="20"/>
          <w:szCs w:val="20"/>
        </w:rPr>
        <w:t xml:space="preserve"> a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704553651"/>
          <w:placeholder>
            <w:docPart w:val="F8258729D01449779488BAC47C688538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9E5294">
        <w:rPr>
          <w:rFonts w:ascii="Arial" w:hAnsi="Arial" w:cs="Arial"/>
          <w:sz w:val="20"/>
          <w:szCs w:val="20"/>
        </w:rPr>
        <w:t xml:space="preserve"> (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211341927"/>
          <w:placeholder>
            <w:docPart w:val="772B192FC6884210B9989D40742F5BD2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9E5294">
        <w:rPr>
          <w:rFonts w:ascii="Arial" w:hAnsi="Arial" w:cs="Arial"/>
          <w:sz w:val="20"/>
          <w:szCs w:val="20"/>
        </w:rPr>
        <w:t xml:space="preserve">) C.F.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858700443"/>
          <w:placeholder>
            <w:docPart w:val="A22BD0657309482CAD51D4C12F6415B0"/>
          </w:placeholder>
          <w:text/>
        </w:sdtPr>
        <w:sdtEndPr/>
        <w:sdtContent>
          <w:r w:rsidRPr="009E52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</w:p>
    <w:p w14:paraId="762F0EDF" w14:textId="72BAD25F" w:rsidR="00C61DD8" w:rsidRPr="00DF09B4" w:rsidRDefault="00C61DD8" w:rsidP="00DF09B4">
      <w:pPr>
        <w:pStyle w:val="Corpodeltesto2"/>
        <w:spacing w:before="240" w:line="288" w:lineRule="auto"/>
        <w:jc w:val="both"/>
        <w:rPr>
          <w:rFonts w:ascii="Arial" w:hAnsi="Arial" w:cs="Arial"/>
          <w:sz w:val="20"/>
          <w:szCs w:val="20"/>
        </w:rPr>
      </w:pPr>
      <w:r w:rsidRPr="00DF09B4">
        <w:rPr>
          <w:rFonts w:ascii="Arial" w:hAnsi="Arial" w:cs="Arial"/>
          <w:sz w:val="20"/>
          <w:szCs w:val="20"/>
        </w:rPr>
        <w:t xml:space="preserve">Il/la sottoscritto/a dichiara inoltre di essere informato/a, ai sensi del </w:t>
      </w:r>
      <w:proofErr w:type="spellStart"/>
      <w:r w:rsidRPr="00DF09B4">
        <w:rPr>
          <w:rFonts w:ascii="Arial" w:hAnsi="Arial" w:cs="Arial"/>
          <w:sz w:val="20"/>
          <w:szCs w:val="20"/>
        </w:rPr>
        <w:t>D.Lgs.</w:t>
      </w:r>
      <w:proofErr w:type="spellEnd"/>
      <w:r w:rsidRPr="00DF09B4">
        <w:rPr>
          <w:rFonts w:ascii="Arial" w:hAnsi="Arial" w:cs="Arial"/>
          <w:sz w:val="20"/>
          <w:szCs w:val="20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2CF2B5A4" w14:textId="77777777" w:rsidR="00C61DD8" w:rsidRDefault="00C61DD8" w:rsidP="00C61DD8">
      <w:pPr>
        <w:pStyle w:val="Paragrafoelenco"/>
        <w:spacing w:line="360" w:lineRule="auto"/>
        <w:ind w:left="284" w:right="74"/>
        <w:contextualSpacing w:val="0"/>
        <w:jc w:val="both"/>
        <w:rPr>
          <w:sz w:val="20"/>
          <w:szCs w:val="20"/>
        </w:rPr>
      </w:pPr>
    </w:p>
    <w:p w14:paraId="3CCC620C" w14:textId="1F2A4F09" w:rsidR="00956EC7" w:rsidRPr="00026D66" w:rsidRDefault="00956EC7" w:rsidP="00956EC7">
      <w:pPr>
        <w:tabs>
          <w:tab w:val="left" w:pos="-720"/>
          <w:tab w:val="num" w:pos="567"/>
        </w:tabs>
        <w:suppressAutoHyphens/>
        <w:spacing w:before="12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Calibri" w:hAnsi="Calibri" w:cs="Calibri"/>
          <w:i/>
          <w:sz w:val="18"/>
          <w:szCs w:val="18"/>
        </w:rPr>
        <w:t xml:space="preserve">           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  <w:t xml:space="preserve">    </w:t>
      </w:r>
      <w:r w:rsidR="009E5294">
        <w:rPr>
          <w:rFonts w:ascii="Calibri" w:hAnsi="Calibri" w:cs="Calibri"/>
          <w:i/>
          <w:sz w:val="18"/>
          <w:szCs w:val="18"/>
        </w:rPr>
        <w:t xml:space="preserve">  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026D66">
        <w:rPr>
          <w:rFonts w:ascii="Arial" w:hAnsi="Arial" w:cs="Arial"/>
          <w:b/>
          <w:bCs/>
          <w:sz w:val="20"/>
          <w:szCs w:val="20"/>
        </w:rPr>
        <w:t>IL LEGALE RAPPRESENTANTE</w:t>
      </w:r>
    </w:p>
    <w:p w14:paraId="07DA4D9D" w14:textId="77777777" w:rsidR="00956EC7" w:rsidRPr="00026D66" w:rsidRDefault="00257FA4" w:rsidP="00956EC7">
      <w:pPr>
        <w:spacing w:before="120" w:line="360" w:lineRule="auto"/>
        <w:ind w:left="4963" w:firstLine="709"/>
        <w:rPr>
          <w:rFonts w:ascii="Arial" w:hAnsi="Arial" w:cs="Arial"/>
          <w:b/>
          <w:sz w:val="20"/>
          <w:szCs w:val="20"/>
          <w:shd w:val="clear" w:color="auto" w:fill="DAEEF3" w:themeFill="accent5" w:themeFillTint="33"/>
        </w:rPr>
      </w:pPr>
      <w:sdt>
        <w:sdtPr>
          <w:rPr>
            <w:rFonts w:ascii="Arial" w:hAnsi="Arial" w:cs="Arial"/>
            <w:b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107433827"/>
          <w:text/>
        </w:sdtPr>
        <w:sdtEndPr/>
        <w:sdtContent>
          <w:r w:rsidR="00956EC7" w:rsidRPr="00026D66">
            <w:rPr>
              <w:rFonts w:ascii="Arial" w:hAnsi="Arial" w:cs="Arial"/>
              <w:b/>
              <w:sz w:val="20"/>
              <w:szCs w:val="20"/>
              <w:shd w:val="clear" w:color="auto" w:fill="DAEEF3" w:themeFill="accent5" w:themeFillTint="33"/>
            </w:rPr>
            <w:t>______</w:t>
          </w:r>
        </w:sdtContent>
      </w:sdt>
    </w:p>
    <w:p w14:paraId="5CE03F0C" w14:textId="77777777" w:rsidR="00956EC7" w:rsidRPr="00026D66" w:rsidRDefault="00956EC7" w:rsidP="00956EC7">
      <w:pPr>
        <w:spacing w:before="120" w:line="360" w:lineRule="auto"/>
        <w:ind w:left="4963"/>
        <w:rPr>
          <w:rFonts w:ascii="Arial" w:hAnsi="Arial" w:cs="Arial"/>
          <w:i/>
          <w:iCs/>
          <w:sz w:val="18"/>
          <w:szCs w:val="18"/>
        </w:rPr>
      </w:pPr>
      <w:r w:rsidRPr="00026D66">
        <w:rPr>
          <w:rFonts w:ascii="Arial" w:hAnsi="Arial" w:cs="Arial"/>
          <w:i/>
          <w:iCs/>
          <w:sz w:val="18"/>
          <w:szCs w:val="18"/>
        </w:rPr>
        <w:t xml:space="preserve">   Sottoscritto digitalmente</w:t>
      </w:r>
    </w:p>
    <w:p w14:paraId="1690C409" w14:textId="225E0C60" w:rsidR="002003F3" w:rsidRPr="009A1CE9" w:rsidRDefault="002003F3" w:rsidP="002003F3">
      <w:pPr>
        <w:spacing w:before="240" w:line="264" w:lineRule="auto"/>
        <w:ind w:left="3545" w:firstLine="709"/>
        <w:rPr>
          <w:rFonts w:asciiTheme="minorHAnsi" w:hAnsiTheme="minorHAnsi" w:cs="Calibri"/>
          <w:bCs/>
          <w:i/>
          <w:color w:val="FF0000"/>
          <w:sz w:val="22"/>
          <w:szCs w:val="22"/>
        </w:rPr>
      </w:pPr>
    </w:p>
    <w:p w14:paraId="5B3689BC" w14:textId="77777777" w:rsidR="00C61DD8" w:rsidRDefault="00C61DD8" w:rsidP="00C61DD8">
      <w:pPr>
        <w:tabs>
          <w:tab w:val="num" w:pos="284"/>
        </w:tabs>
        <w:spacing w:before="240" w:line="288" w:lineRule="auto"/>
        <w:jc w:val="both"/>
        <w:rPr>
          <w:rFonts w:ascii="Arial" w:hAnsi="Arial" w:cs="Arial"/>
          <w:i/>
          <w:sz w:val="18"/>
          <w:szCs w:val="18"/>
        </w:rPr>
      </w:pPr>
    </w:p>
    <w:p w14:paraId="437DCCA1" w14:textId="1185F5E2" w:rsidR="00C61DD8" w:rsidRPr="00C61DD8" w:rsidRDefault="00C61DD8" w:rsidP="00C61DD8">
      <w:pPr>
        <w:tabs>
          <w:tab w:val="num" w:pos="284"/>
        </w:tabs>
        <w:spacing w:before="240" w:line="288" w:lineRule="auto"/>
        <w:jc w:val="both"/>
        <w:rPr>
          <w:rFonts w:ascii="Arial" w:hAnsi="Arial" w:cs="Arial"/>
          <w:i/>
          <w:sz w:val="18"/>
          <w:szCs w:val="18"/>
        </w:rPr>
      </w:pPr>
      <w:r w:rsidRPr="00C61DD8">
        <w:rPr>
          <w:rFonts w:ascii="Arial" w:hAnsi="Arial" w:cs="Arial"/>
          <w:i/>
          <w:sz w:val="18"/>
          <w:szCs w:val="18"/>
        </w:rPr>
        <w:t>Avvertenze</w:t>
      </w:r>
    </w:p>
    <w:p w14:paraId="0FCFC809" w14:textId="77777777" w:rsidR="00C61DD8" w:rsidRPr="00C61DD8" w:rsidRDefault="00C61DD8" w:rsidP="00C61DD8">
      <w:pPr>
        <w:pStyle w:val="Paragrafoelenco"/>
        <w:numPr>
          <w:ilvl w:val="0"/>
          <w:numId w:val="7"/>
        </w:numPr>
        <w:spacing w:before="120" w:line="288" w:lineRule="auto"/>
        <w:ind w:left="284" w:hanging="284"/>
        <w:contextualSpacing w:val="0"/>
        <w:jc w:val="both"/>
        <w:rPr>
          <w:sz w:val="18"/>
          <w:szCs w:val="18"/>
        </w:rPr>
      </w:pPr>
      <w:r w:rsidRPr="00C61DD8">
        <w:rPr>
          <w:i/>
          <w:sz w:val="18"/>
          <w:szCs w:val="18"/>
        </w:rPr>
        <w:t xml:space="preserve">Qualora i campi da compilare non risultino sufficienti a riportare tutte le informazioni in esse previste, il dichiarante potrà allegare al presente modulo un proprio allegato contenente le informazioni mancanti; tale allegato dovrà essere sottoscritto con le medesime modalità di sottoscrizione previste per il presente modulo </w:t>
      </w:r>
    </w:p>
    <w:p w14:paraId="53CB26B1" w14:textId="77777777" w:rsidR="00C61DD8" w:rsidRPr="00C61DD8" w:rsidRDefault="00C61DD8" w:rsidP="00C61DD8">
      <w:pPr>
        <w:pStyle w:val="Paragrafoelenco"/>
        <w:numPr>
          <w:ilvl w:val="0"/>
          <w:numId w:val="7"/>
        </w:numPr>
        <w:spacing w:before="120" w:line="288" w:lineRule="auto"/>
        <w:ind w:left="284" w:hanging="284"/>
        <w:contextualSpacing w:val="0"/>
        <w:jc w:val="both"/>
        <w:rPr>
          <w:i/>
          <w:sz w:val="18"/>
          <w:szCs w:val="22"/>
        </w:rPr>
      </w:pPr>
      <w:r w:rsidRPr="00C61DD8">
        <w:rPr>
          <w:i/>
          <w:sz w:val="18"/>
          <w:szCs w:val="22"/>
        </w:rPr>
        <w:t>L’Amministrazione si riserva di effettuare controlli, anche a campione, sulla veridicità delle dichiarazioni (art. 71, comma 1, D.P.R. 445/2000).</w:t>
      </w:r>
    </w:p>
    <w:p w14:paraId="339846F1" w14:textId="77777777" w:rsidR="00C61DD8" w:rsidRPr="00C61DD8" w:rsidRDefault="00C61DD8" w:rsidP="00C61DD8">
      <w:pPr>
        <w:pStyle w:val="Paragrafoelenco"/>
        <w:numPr>
          <w:ilvl w:val="0"/>
          <w:numId w:val="7"/>
        </w:numPr>
        <w:spacing w:before="120" w:line="288" w:lineRule="auto"/>
        <w:ind w:left="284" w:hanging="284"/>
        <w:contextualSpacing w:val="0"/>
        <w:jc w:val="both"/>
        <w:rPr>
          <w:i/>
          <w:sz w:val="18"/>
          <w:szCs w:val="22"/>
        </w:rPr>
      </w:pPr>
      <w:r w:rsidRPr="00C61DD8">
        <w:rPr>
          <w:i/>
          <w:sz w:val="18"/>
          <w:szCs w:val="22"/>
        </w:rPr>
        <w:t xml:space="preserve">In caso di dichiarazione falsa il cittadino </w:t>
      </w:r>
      <w:r w:rsidRPr="00C61DD8">
        <w:rPr>
          <w:b/>
          <w:bCs/>
          <w:i/>
          <w:sz w:val="18"/>
          <w:szCs w:val="22"/>
        </w:rPr>
        <w:t>sarà denunciato all’autorità giudiziaria</w:t>
      </w:r>
      <w:r w:rsidRPr="00C61DD8">
        <w:rPr>
          <w:i/>
          <w:sz w:val="18"/>
          <w:szCs w:val="22"/>
        </w:rPr>
        <w:t xml:space="preserve">. </w:t>
      </w:r>
    </w:p>
    <w:p w14:paraId="6A653F32" w14:textId="77777777" w:rsidR="00635FEB" w:rsidRDefault="00635FEB" w:rsidP="00512C42">
      <w:pPr>
        <w:spacing w:before="120" w:line="264" w:lineRule="auto"/>
        <w:jc w:val="both"/>
        <w:rPr>
          <w:rFonts w:asciiTheme="minorHAnsi" w:hAnsiTheme="minorHAnsi" w:cs="Calibri"/>
          <w:i/>
          <w:iCs/>
          <w:sz w:val="18"/>
          <w:szCs w:val="18"/>
        </w:rPr>
      </w:pPr>
    </w:p>
    <w:p w14:paraId="44455BB6" w14:textId="77777777" w:rsidR="00635FEB" w:rsidRDefault="00635FEB" w:rsidP="00512C42">
      <w:pPr>
        <w:spacing w:before="120" w:line="264" w:lineRule="auto"/>
        <w:jc w:val="both"/>
        <w:rPr>
          <w:rFonts w:asciiTheme="minorHAnsi" w:hAnsiTheme="minorHAnsi" w:cs="Calibri"/>
          <w:i/>
          <w:iCs/>
          <w:sz w:val="18"/>
          <w:szCs w:val="18"/>
        </w:rPr>
      </w:pPr>
    </w:p>
    <w:p w14:paraId="57F51674" w14:textId="77777777" w:rsidR="002003F3" w:rsidRDefault="002003F3" w:rsidP="00AD6A08">
      <w:pPr>
        <w:spacing w:before="120" w:line="288" w:lineRule="auto"/>
        <w:ind w:right="72"/>
        <w:jc w:val="both"/>
        <w:rPr>
          <w:rFonts w:asciiTheme="minorHAnsi" w:hAnsiTheme="minorHAnsi"/>
          <w:sz w:val="22"/>
          <w:szCs w:val="22"/>
        </w:rPr>
      </w:pPr>
    </w:p>
    <w:p w14:paraId="706B47B0" w14:textId="77777777" w:rsidR="00AD6A08" w:rsidRPr="003A42BC" w:rsidRDefault="00AD6A08" w:rsidP="00AD6A08">
      <w:pPr>
        <w:spacing w:before="120" w:line="288" w:lineRule="auto"/>
        <w:ind w:right="72"/>
        <w:jc w:val="both"/>
        <w:rPr>
          <w:rFonts w:asciiTheme="minorHAnsi" w:hAnsiTheme="minorHAnsi"/>
          <w:sz w:val="22"/>
          <w:szCs w:val="22"/>
        </w:rPr>
      </w:pPr>
    </w:p>
    <w:p w14:paraId="5EAA2C30" w14:textId="77777777" w:rsidR="00F44DAC" w:rsidRPr="003A42BC" w:rsidRDefault="00F44DAC" w:rsidP="00C21DAD">
      <w:pPr>
        <w:pStyle w:val="Titolo"/>
        <w:tabs>
          <w:tab w:val="left" w:pos="1440"/>
        </w:tabs>
        <w:spacing w:before="120" w:line="288" w:lineRule="auto"/>
        <w:ind w:left="180" w:right="278"/>
        <w:rPr>
          <w:rFonts w:asciiTheme="minorHAnsi" w:hAnsiTheme="minorHAnsi" w:cs="Calibri"/>
          <w:b w:val="0"/>
          <w:bCs w:val="0"/>
          <w:sz w:val="22"/>
          <w:szCs w:val="22"/>
        </w:rPr>
      </w:pPr>
    </w:p>
    <w:sectPr w:rsidR="00F44DAC" w:rsidRPr="003A42BC" w:rsidSect="009A1CE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99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10392" w14:textId="77777777" w:rsidR="00987388" w:rsidRDefault="00987388">
      <w:r>
        <w:separator/>
      </w:r>
    </w:p>
  </w:endnote>
  <w:endnote w:type="continuationSeparator" w:id="0">
    <w:p w14:paraId="0DBCE44F" w14:textId="77777777" w:rsidR="00987388" w:rsidRDefault="0098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8F60C" w14:textId="77777777" w:rsidR="001F719B" w:rsidRDefault="001F719B" w:rsidP="001F719B">
    <w:pPr>
      <w:snapToGrid w:val="0"/>
      <w:ind w:right="-62"/>
      <w:rPr>
        <w:rFonts w:asciiTheme="minorHAnsi" w:hAnsiTheme="minorHAnsi" w:cstheme="minorHAnsi"/>
        <w:i/>
        <w:sz w:val="18"/>
        <w:szCs w:val="18"/>
      </w:rPr>
    </w:pPr>
  </w:p>
  <w:p w14:paraId="6E114CB6" w14:textId="37377AEB" w:rsidR="00C51C77" w:rsidRPr="00A400F9" w:rsidRDefault="00A400F9" w:rsidP="0095260B">
    <w:pPr>
      <w:pStyle w:val="Pidipagina"/>
      <w:jc w:val="center"/>
      <w:rPr>
        <w:rFonts w:ascii="Arial" w:hAnsi="Arial" w:cs="Arial"/>
        <w:sz w:val="16"/>
        <w:szCs w:val="16"/>
      </w:rPr>
    </w:pPr>
    <w:r w:rsidRPr="00A400F9">
      <w:rPr>
        <w:rFonts w:ascii="Arial" w:hAnsi="Arial" w:cs="Arial"/>
        <w:sz w:val="16"/>
        <w:szCs w:val="16"/>
      </w:rPr>
      <w:t xml:space="preserve">MO 059-06 Rev00 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</w:t>
    </w:r>
    <w:r w:rsidR="00C51C77" w:rsidRPr="00A400F9">
      <w:rPr>
        <w:rFonts w:ascii="Arial" w:hAnsi="Arial" w:cs="Arial"/>
        <w:sz w:val="16"/>
        <w:szCs w:val="16"/>
      </w:rPr>
      <w:t>Pag</w:t>
    </w:r>
    <w:r w:rsidR="00445DE3">
      <w:rPr>
        <w:rFonts w:ascii="Arial" w:hAnsi="Arial" w:cs="Arial"/>
        <w:sz w:val="16"/>
        <w:szCs w:val="16"/>
      </w:rPr>
      <w:t>.</w:t>
    </w:r>
    <w:r w:rsidR="00C51C77" w:rsidRPr="00A400F9">
      <w:rPr>
        <w:rFonts w:ascii="Arial" w:hAnsi="Arial" w:cs="Arial"/>
        <w:sz w:val="16"/>
        <w:szCs w:val="16"/>
      </w:rPr>
      <w:t xml:space="preserve"> </w:t>
    </w:r>
    <w:r w:rsidR="00C51C77" w:rsidRPr="00A400F9">
      <w:rPr>
        <w:rFonts w:ascii="Arial" w:hAnsi="Arial" w:cs="Arial"/>
        <w:sz w:val="16"/>
        <w:szCs w:val="16"/>
      </w:rPr>
      <w:fldChar w:fldCharType="begin"/>
    </w:r>
    <w:r w:rsidR="00C51C77" w:rsidRPr="00A400F9">
      <w:rPr>
        <w:rFonts w:ascii="Arial" w:hAnsi="Arial" w:cs="Arial"/>
        <w:sz w:val="16"/>
        <w:szCs w:val="16"/>
      </w:rPr>
      <w:instrText xml:space="preserve"> PAGE </w:instrText>
    </w:r>
    <w:r w:rsidR="00C51C77" w:rsidRPr="00A400F9">
      <w:rPr>
        <w:rFonts w:ascii="Arial" w:hAnsi="Arial" w:cs="Arial"/>
        <w:sz w:val="16"/>
        <w:szCs w:val="16"/>
      </w:rPr>
      <w:fldChar w:fldCharType="separate"/>
    </w:r>
    <w:r w:rsidR="00257FA4">
      <w:rPr>
        <w:rFonts w:ascii="Arial" w:hAnsi="Arial" w:cs="Arial"/>
        <w:noProof/>
        <w:sz w:val="16"/>
        <w:szCs w:val="16"/>
      </w:rPr>
      <w:t>2</w:t>
    </w:r>
    <w:r w:rsidR="00C51C77" w:rsidRPr="00A400F9">
      <w:rPr>
        <w:rFonts w:ascii="Arial" w:hAnsi="Arial" w:cs="Arial"/>
        <w:sz w:val="16"/>
        <w:szCs w:val="16"/>
      </w:rPr>
      <w:fldChar w:fldCharType="end"/>
    </w:r>
    <w:r w:rsidR="00C51C77" w:rsidRPr="00A400F9">
      <w:rPr>
        <w:rFonts w:ascii="Arial" w:hAnsi="Arial" w:cs="Arial"/>
        <w:sz w:val="16"/>
        <w:szCs w:val="16"/>
      </w:rPr>
      <w:t xml:space="preserve"> di </w:t>
    </w:r>
    <w:r w:rsidR="00C51C77" w:rsidRPr="00A400F9">
      <w:rPr>
        <w:rFonts w:ascii="Arial" w:hAnsi="Arial" w:cs="Arial"/>
        <w:sz w:val="16"/>
        <w:szCs w:val="16"/>
      </w:rPr>
      <w:fldChar w:fldCharType="begin"/>
    </w:r>
    <w:r w:rsidR="00C51C77" w:rsidRPr="00A400F9">
      <w:rPr>
        <w:rFonts w:ascii="Arial" w:hAnsi="Arial" w:cs="Arial"/>
        <w:sz w:val="16"/>
        <w:szCs w:val="16"/>
      </w:rPr>
      <w:instrText xml:space="preserve"> NUMPAGES </w:instrText>
    </w:r>
    <w:r w:rsidR="00C51C77" w:rsidRPr="00A400F9">
      <w:rPr>
        <w:rFonts w:ascii="Arial" w:hAnsi="Arial" w:cs="Arial"/>
        <w:sz w:val="16"/>
        <w:szCs w:val="16"/>
      </w:rPr>
      <w:fldChar w:fldCharType="separate"/>
    </w:r>
    <w:r w:rsidR="00257FA4">
      <w:rPr>
        <w:rFonts w:ascii="Arial" w:hAnsi="Arial" w:cs="Arial"/>
        <w:noProof/>
        <w:sz w:val="16"/>
        <w:szCs w:val="16"/>
      </w:rPr>
      <w:t>2</w:t>
    </w:r>
    <w:r w:rsidR="00C51C77" w:rsidRPr="00A400F9">
      <w:rPr>
        <w:rFonts w:ascii="Arial" w:hAnsi="Arial" w:cs="Arial"/>
        <w:sz w:val="16"/>
        <w:szCs w:val="16"/>
      </w:rPr>
      <w:fldChar w:fldCharType="end"/>
    </w:r>
    <w:r w:rsidR="00C51C77" w:rsidRPr="00A400F9">
      <w:rPr>
        <w:rFonts w:ascii="Arial" w:hAnsi="Arial" w:cs="Arial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D4CC8" w14:textId="7FB57461" w:rsidR="009A1CE9" w:rsidRPr="005F42E4" w:rsidRDefault="009A1CE9" w:rsidP="001F719B">
    <w:pPr>
      <w:spacing w:after="120"/>
      <w:jc w:val="both"/>
      <w:rPr>
        <w:rFonts w:ascii="Arial" w:hAnsi="Arial" w:cs="Arial"/>
        <w:i/>
        <w:sz w:val="18"/>
        <w:szCs w:val="18"/>
      </w:rPr>
    </w:pPr>
  </w:p>
  <w:p w14:paraId="290216C3" w14:textId="77777777" w:rsidR="001F719B" w:rsidRPr="00881D70" w:rsidRDefault="001F719B" w:rsidP="00B451E2">
    <w:pPr>
      <w:pStyle w:val="Pidipagina"/>
      <w:jc w:val="center"/>
      <w:rPr>
        <w:rFonts w:ascii="Arial" w:hAnsi="Arial" w:cs="Arial"/>
        <w:sz w:val="16"/>
        <w:szCs w:val="16"/>
      </w:rPr>
    </w:pPr>
  </w:p>
  <w:p w14:paraId="502FF508" w14:textId="285F6651" w:rsidR="009A1CE9" w:rsidRPr="00881D70" w:rsidRDefault="00881D70" w:rsidP="00B451E2">
    <w:pPr>
      <w:pStyle w:val="Pidipagina"/>
      <w:jc w:val="center"/>
      <w:rPr>
        <w:rFonts w:ascii="Arial" w:hAnsi="Arial" w:cs="Arial"/>
        <w:sz w:val="16"/>
        <w:szCs w:val="16"/>
      </w:rPr>
    </w:pPr>
    <w:r w:rsidRPr="00881D70">
      <w:rPr>
        <w:rFonts w:ascii="Arial" w:hAnsi="Arial" w:cs="Arial"/>
        <w:sz w:val="16"/>
        <w:szCs w:val="16"/>
      </w:rPr>
      <w:t xml:space="preserve">MO 059-06 </w:t>
    </w:r>
    <w:r w:rsidRPr="00912629">
      <w:rPr>
        <w:rFonts w:ascii="Arial" w:hAnsi="Arial" w:cs="Arial"/>
        <w:sz w:val="16"/>
        <w:szCs w:val="16"/>
      </w:rPr>
      <w:t xml:space="preserve">Rev00                                                                                                                                                                          </w:t>
    </w:r>
    <w:r w:rsidR="00B451E2" w:rsidRPr="00912629">
      <w:rPr>
        <w:rFonts w:ascii="Arial" w:hAnsi="Arial" w:cs="Arial"/>
        <w:sz w:val="16"/>
        <w:szCs w:val="16"/>
      </w:rPr>
      <w:t xml:space="preserve">Pag. </w:t>
    </w:r>
    <w:r w:rsidR="00B451E2" w:rsidRPr="00912629">
      <w:rPr>
        <w:rFonts w:ascii="Arial" w:hAnsi="Arial" w:cs="Arial"/>
        <w:sz w:val="16"/>
        <w:szCs w:val="16"/>
      </w:rPr>
      <w:fldChar w:fldCharType="begin"/>
    </w:r>
    <w:r w:rsidR="00B451E2" w:rsidRPr="00912629">
      <w:rPr>
        <w:rFonts w:ascii="Arial" w:hAnsi="Arial" w:cs="Arial"/>
        <w:sz w:val="16"/>
        <w:szCs w:val="16"/>
      </w:rPr>
      <w:instrText>PAGE  \* Arabic  \* MERGEFORMAT</w:instrText>
    </w:r>
    <w:r w:rsidR="00B451E2" w:rsidRPr="00912629">
      <w:rPr>
        <w:rFonts w:ascii="Arial" w:hAnsi="Arial" w:cs="Arial"/>
        <w:sz w:val="16"/>
        <w:szCs w:val="16"/>
      </w:rPr>
      <w:fldChar w:fldCharType="separate"/>
    </w:r>
    <w:r w:rsidR="00257FA4">
      <w:rPr>
        <w:rFonts w:ascii="Arial" w:hAnsi="Arial" w:cs="Arial"/>
        <w:noProof/>
        <w:sz w:val="16"/>
        <w:szCs w:val="16"/>
      </w:rPr>
      <w:t>1</w:t>
    </w:r>
    <w:r w:rsidR="00B451E2" w:rsidRPr="00912629">
      <w:rPr>
        <w:rFonts w:ascii="Arial" w:hAnsi="Arial" w:cs="Arial"/>
        <w:sz w:val="16"/>
        <w:szCs w:val="16"/>
      </w:rPr>
      <w:fldChar w:fldCharType="end"/>
    </w:r>
    <w:r w:rsidR="00B451E2" w:rsidRPr="00912629">
      <w:rPr>
        <w:rFonts w:ascii="Arial" w:hAnsi="Arial" w:cs="Arial"/>
        <w:sz w:val="16"/>
        <w:szCs w:val="16"/>
      </w:rPr>
      <w:t xml:space="preserve"> di </w:t>
    </w:r>
    <w:r w:rsidR="00B451E2" w:rsidRPr="00912629">
      <w:rPr>
        <w:rFonts w:ascii="Arial" w:hAnsi="Arial" w:cs="Arial"/>
        <w:sz w:val="16"/>
        <w:szCs w:val="16"/>
      </w:rPr>
      <w:fldChar w:fldCharType="begin"/>
    </w:r>
    <w:r w:rsidR="00B451E2" w:rsidRPr="00912629">
      <w:rPr>
        <w:rFonts w:ascii="Arial" w:hAnsi="Arial" w:cs="Arial"/>
        <w:sz w:val="16"/>
        <w:szCs w:val="16"/>
      </w:rPr>
      <w:instrText>NUMPAGES  \* Arabic  \* MERGEFORMAT</w:instrText>
    </w:r>
    <w:r w:rsidR="00B451E2" w:rsidRPr="00912629">
      <w:rPr>
        <w:rFonts w:ascii="Arial" w:hAnsi="Arial" w:cs="Arial"/>
        <w:sz w:val="16"/>
        <w:szCs w:val="16"/>
      </w:rPr>
      <w:fldChar w:fldCharType="separate"/>
    </w:r>
    <w:r w:rsidR="00257FA4">
      <w:rPr>
        <w:rFonts w:ascii="Arial" w:hAnsi="Arial" w:cs="Arial"/>
        <w:noProof/>
        <w:sz w:val="16"/>
        <w:szCs w:val="16"/>
      </w:rPr>
      <w:t>2</w:t>
    </w:r>
    <w:r w:rsidR="00B451E2" w:rsidRPr="00912629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2AA7B" w14:textId="77777777" w:rsidR="00987388" w:rsidRDefault="00987388">
      <w:r>
        <w:separator/>
      </w:r>
    </w:p>
  </w:footnote>
  <w:footnote w:type="continuationSeparator" w:id="0">
    <w:p w14:paraId="17351A76" w14:textId="77777777" w:rsidR="00987388" w:rsidRDefault="00987388">
      <w:r>
        <w:continuationSeparator/>
      </w:r>
    </w:p>
  </w:footnote>
  <w:footnote w:id="1">
    <w:p w14:paraId="6DE34AF6" w14:textId="33CB263A" w:rsidR="00916AF4" w:rsidRPr="00916AF4" w:rsidRDefault="00916AF4">
      <w:pPr>
        <w:pStyle w:val="Testonotaapidipagina"/>
        <w:rPr>
          <w:i/>
          <w:iCs/>
          <w:color w:val="00B050"/>
          <w:sz w:val="18"/>
          <w:szCs w:val="18"/>
        </w:rPr>
      </w:pPr>
      <w:r w:rsidRPr="00916AF4">
        <w:rPr>
          <w:rStyle w:val="Rimandonotaapidipagina"/>
          <w:i/>
          <w:iCs/>
          <w:color w:val="00B050"/>
          <w:sz w:val="18"/>
          <w:szCs w:val="18"/>
        </w:rPr>
        <w:footnoteRef/>
      </w:r>
      <w:r w:rsidRPr="00916AF4">
        <w:rPr>
          <w:i/>
          <w:iCs/>
          <w:color w:val="00B050"/>
          <w:sz w:val="18"/>
          <w:szCs w:val="18"/>
        </w:rPr>
        <w:t xml:space="preserve"> </w:t>
      </w:r>
      <w:r>
        <w:rPr>
          <w:i/>
          <w:iCs/>
          <w:color w:val="00B050"/>
          <w:sz w:val="18"/>
          <w:szCs w:val="18"/>
        </w:rPr>
        <w:t xml:space="preserve">  </w:t>
      </w:r>
      <w:r w:rsidRPr="00916AF4">
        <w:rPr>
          <w:i/>
          <w:iCs/>
          <w:color w:val="00B050"/>
          <w:sz w:val="18"/>
          <w:szCs w:val="18"/>
        </w:rPr>
        <w:t xml:space="preserve">La dichiarazione sostitutiva va redatta da CIASCUNO dei soggetti indicati all’art. 85 del </w:t>
      </w:r>
      <w:proofErr w:type="spellStart"/>
      <w:r w:rsidRPr="00916AF4">
        <w:rPr>
          <w:i/>
          <w:iCs/>
          <w:color w:val="00B050"/>
          <w:sz w:val="18"/>
          <w:szCs w:val="18"/>
        </w:rPr>
        <w:t>D.Lgs</w:t>
      </w:r>
      <w:proofErr w:type="spellEnd"/>
      <w:r w:rsidRPr="00916AF4">
        <w:rPr>
          <w:i/>
          <w:iCs/>
          <w:color w:val="00B050"/>
          <w:sz w:val="18"/>
          <w:szCs w:val="18"/>
        </w:rPr>
        <w:t xml:space="preserve"> 159/2011</w:t>
      </w:r>
    </w:p>
  </w:footnote>
  <w:footnote w:id="2">
    <w:p w14:paraId="45C7436B" w14:textId="77777777" w:rsidR="007F6074" w:rsidRPr="00EA6122" w:rsidRDefault="007F6074" w:rsidP="007F6074">
      <w:pPr>
        <w:pStyle w:val="Testonotaapidipagina"/>
        <w:rPr>
          <w:i/>
          <w:iCs/>
          <w:color w:val="00B050"/>
          <w:sz w:val="18"/>
          <w:szCs w:val="18"/>
        </w:rPr>
      </w:pPr>
      <w:r w:rsidRPr="00EA6122">
        <w:rPr>
          <w:rStyle w:val="Rimandonotaapidipagina"/>
          <w:i/>
          <w:iCs/>
          <w:color w:val="00B050"/>
          <w:sz w:val="18"/>
          <w:szCs w:val="18"/>
        </w:rPr>
        <w:footnoteRef/>
      </w:r>
      <w:r w:rsidRPr="00EA6122">
        <w:rPr>
          <w:i/>
          <w:iCs/>
          <w:color w:val="00B050"/>
          <w:sz w:val="18"/>
          <w:szCs w:val="18"/>
        </w:rPr>
        <w:t xml:space="preserve">   Le dichiarazioni devono essere rese dal titolare /rappresentante legale/institore</w:t>
      </w:r>
      <w:r>
        <w:rPr>
          <w:i/>
          <w:iCs/>
          <w:color w:val="00B050"/>
          <w:sz w:val="18"/>
          <w:szCs w:val="18"/>
        </w:rPr>
        <w:t xml:space="preserve"> </w:t>
      </w:r>
      <w:r w:rsidRPr="00EA6122">
        <w:rPr>
          <w:i/>
          <w:iCs/>
          <w:color w:val="00B050"/>
          <w:sz w:val="18"/>
          <w:szCs w:val="18"/>
        </w:rPr>
        <w:t>dell'Operatore</w:t>
      </w:r>
      <w:r>
        <w:rPr>
          <w:i/>
          <w:iCs/>
          <w:color w:val="00B050"/>
          <w:sz w:val="18"/>
          <w:szCs w:val="18"/>
        </w:rPr>
        <w:t xml:space="preserve"> economico </w:t>
      </w:r>
      <w:r w:rsidRPr="00EA6122">
        <w:rPr>
          <w:i/>
          <w:iCs/>
          <w:color w:val="00B050"/>
          <w:sz w:val="18"/>
          <w:szCs w:val="18"/>
        </w:rPr>
        <w:t xml:space="preserve">singolo </w:t>
      </w:r>
    </w:p>
  </w:footnote>
  <w:footnote w:id="3">
    <w:p w14:paraId="087232D2" w14:textId="77777777" w:rsidR="007F6074" w:rsidRPr="00C510C8" w:rsidRDefault="007F6074" w:rsidP="007F6074">
      <w:pPr>
        <w:pStyle w:val="Testonotaapidipagina"/>
        <w:rPr>
          <w:i/>
          <w:iCs/>
          <w:color w:val="00B050"/>
        </w:rPr>
      </w:pPr>
      <w:r w:rsidRPr="00C510C8">
        <w:rPr>
          <w:rStyle w:val="Rimandonotaapidipagina"/>
          <w:i/>
          <w:iCs/>
          <w:color w:val="00B050"/>
        </w:rPr>
        <w:footnoteRef/>
      </w:r>
      <w:r>
        <w:rPr>
          <w:i/>
          <w:iCs/>
          <w:color w:val="00B050"/>
        </w:rPr>
        <w:t xml:space="preserve"> </w:t>
      </w:r>
      <w:r w:rsidRPr="00C510C8">
        <w:rPr>
          <w:i/>
          <w:iCs/>
          <w:color w:val="00B050"/>
        </w:rPr>
        <w:t xml:space="preserve"> </w:t>
      </w:r>
      <w:r>
        <w:rPr>
          <w:i/>
          <w:iCs/>
          <w:color w:val="00B050"/>
          <w:sz w:val="18"/>
          <w:szCs w:val="18"/>
        </w:rPr>
        <w:t>Se procuratore: a</w:t>
      </w:r>
      <w:r w:rsidRPr="00C510C8">
        <w:rPr>
          <w:i/>
          <w:iCs/>
          <w:color w:val="00B050"/>
          <w:sz w:val="18"/>
          <w:szCs w:val="18"/>
        </w:rPr>
        <w:t>llegare la procura, tranne nel caso in cui l’attribuzione dell’incarico risulti dalla visura camerale</w:t>
      </w:r>
    </w:p>
  </w:footnote>
  <w:footnote w:id="4">
    <w:p w14:paraId="1FEEC3C8" w14:textId="5174A61A" w:rsidR="00916AF4" w:rsidRPr="00916AF4" w:rsidRDefault="00916AF4" w:rsidP="00916AF4">
      <w:pPr>
        <w:pStyle w:val="Testonotaapidipagina"/>
        <w:jc w:val="both"/>
        <w:rPr>
          <w:color w:val="00B050"/>
        </w:rPr>
      </w:pPr>
      <w:r w:rsidRPr="00916AF4">
        <w:rPr>
          <w:rStyle w:val="Rimandonotaapidipagina"/>
          <w:i/>
          <w:iCs/>
          <w:color w:val="00B050"/>
        </w:rPr>
        <w:footnoteRef/>
      </w:r>
      <w:r w:rsidRPr="00916AF4">
        <w:rPr>
          <w:i/>
          <w:iCs/>
          <w:color w:val="00B050"/>
        </w:rPr>
        <w:t xml:space="preserve"> </w:t>
      </w:r>
      <w:r>
        <w:t xml:space="preserve"> </w:t>
      </w:r>
      <w:r w:rsidRPr="00916AF4">
        <w:rPr>
          <w:i/>
          <w:color w:val="00B050"/>
          <w:sz w:val="18"/>
          <w:szCs w:val="22"/>
        </w:rPr>
        <w:t>Per “</w:t>
      </w:r>
      <w:r w:rsidRPr="00916AF4">
        <w:rPr>
          <w:b/>
          <w:i/>
          <w:color w:val="00B050"/>
          <w:sz w:val="18"/>
          <w:szCs w:val="22"/>
        </w:rPr>
        <w:t>familiar</w:t>
      </w:r>
      <w:r>
        <w:rPr>
          <w:b/>
          <w:i/>
          <w:color w:val="00B050"/>
          <w:sz w:val="18"/>
          <w:szCs w:val="22"/>
        </w:rPr>
        <w:t>e</w:t>
      </w:r>
      <w:r w:rsidRPr="00916AF4">
        <w:rPr>
          <w:b/>
          <w:i/>
          <w:color w:val="00B050"/>
          <w:sz w:val="18"/>
          <w:szCs w:val="22"/>
        </w:rPr>
        <w:t xml:space="preserve"> conviven</w:t>
      </w:r>
      <w:r>
        <w:rPr>
          <w:b/>
          <w:i/>
          <w:color w:val="00B050"/>
          <w:sz w:val="18"/>
          <w:szCs w:val="22"/>
        </w:rPr>
        <w:t>te</w:t>
      </w:r>
      <w:r w:rsidRPr="00916AF4">
        <w:rPr>
          <w:i/>
          <w:color w:val="00B050"/>
          <w:sz w:val="18"/>
          <w:szCs w:val="22"/>
        </w:rPr>
        <w:t>” si intend</w:t>
      </w:r>
      <w:r>
        <w:rPr>
          <w:i/>
          <w:color w:val="00B050"/>
          <w:sz w:val="18"/>
          <w:szCs w:val="22"/>
        </w:rPr>
        <w:t>e</w:t>
      </w:r>
      <w:r w:rsidRPr="00916AF4">
        <w:rPr>
          <w:i/>
          <w:color w:val="00B050"/>
          <w:sz w:val="18"/>
          <w:szCs w:val="22"/>
        </w:rPr>
        <w:t xml:space="preserve"> “</w:t>
      </w:r>
      <w:r w:rsidRPr="00916AF4">
        <w:rPr>
          <w:b/>
          <w:i/>
          <w:color w:val="00B050"/>
          <w:sz w:val="18"/>
          <w:szCs w:val="22"/>
        </w:rPr>
        <w:t>chiunque conviva</w:t>
      </w:r>
      <w:r w:rsidRPr="00916AF4">
        <w:rPr>
          <w:i/>
          <w:color w:val="00B050"/>
          <w:sz w:val="18"/>
          <w:szCs w:val="22"/>
        </w:rPr>
        <w:t xml:space="preserve">” con i soggetti di cui all’art. 85 del </w:t>
      </w:r>
      <w:proofErr w:type="spellStart"/>
      <w:r w:rsidRPr="00916AF4">
        <w:rPr>
          <w:i/>
          <w:color w:val="00B050"/>
          <w:sz w:val="18"/>
          <w:szCs w:val="22"/>
        </w:rPr>
        <w:t>D.Lgs</w:t>
      </w:r>
      <w:proofErr w:type="spellEnd"/>
      <w:r w:rsidRPr="00916AF4">
        <w:rPr>
          <w:i/>
          <w:color w:val="00B050"/>
          <w:sz w:val="18"/>
          <w:szCs w:val="22"/>
        </w:rPr>
        <w:t xml:space="preserve"> 159/2011, purché maggiorenni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78B86" w14:textId="6BF905CB" w:rsidR="009E5294" w:rsidRDefault="009E5294">
    <w:pPr>
      <w:pStyle w:val="Intestazione"/>
    </w:pPr>
    <w:r>
      <w:rPr>
        <w:noProof/>
      </w:rPr>
      <w:drawing>
        <wp:inline distT="0" distB="0" distL="0" distR="0" wp14:anchorId="4B6033CF" wp14:editId="44B057CD">
          <wp:extent cx="1505585" cy="270510"/>
          <wp:effectExtent l="0" t="0" r="0" b="0"/>
          <wp:docPr id="521653858" name="Immagine 521653858" descr="Immagine che contiene testo, Carattere, software, Pagina Web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software, Pagina Web&#10;&#10;Il contenuto generato dall'IA potrebbe non essere corretto."/>
                  <pic:cNvPicPr>
                    <a:picLocks noChangeAspect="1"/>
                  </pic:cNvPicPr>
                </pic:nvPicPr>
                <pic:blipFill rotWithShape="1">
                  <a:blip r:embed="rId1"/>
                  <a:srcRect l="7471" t="27523" r="7399" b="36625"/>
                  <a:stretch/>
                </pic:blipFill>
                <pic:spPr bwMode="auto">
                  <a:xfrm>
                    <a:off x="0" y="0"/>
                    <a:ext cx="1505585" cy="270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996E7" w14:textId="08977E48" w:rsidR="00B451E2" w:rsidRDefault="00A655E7" w:rsidP="00B451E2">
    <w:pPr>
      <w:pStyle w:val="Intestazione"/>
    </w:pPr>
    <w:r>
      <w:rPr>
        <w:noProof/>
      </w:rPr>
      <w:drawing>
        <wp:inline distT="0" distB="0" distL="0" distR="0" wp14:anchorId="36D4371F" wp14:editId="06536520">
          <wp:extent cx="1505585" cy="270510"/>
          <wp:effectExtent l="0" t="0" r="0" b="0"/>
          <wp:docPr id="1" name="Immagine 1" descr="Immagine che contiene testo, Carattere, software, Pagina Web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software, Pagina Web&#10;&#10;Il contenuto generato dall'IA potrebbe non essere corretto."/>
                  <pic:cNvPicPr>
                    <a:picLocks noChangeAspect="1"/>
                  </pic:cNvPicPr>
                </pic:nvPicPr>
                <pic:blipFill rotWithShape="1">
                  <a:blip r:embed="rId1"/>
                  <a:srcRect l="7471" t="27523" r="7399" b="36625"/>
                  <a:stretch/>
                </pic:blipFill>
                <pic:spPr bwMode="auto">
                  <a:xfrm>
                    <a:off x="0" y="0"/>
                    <a:ext cx="1505585" cy="270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1486"/>
    <w:multiLevelType w:val="hybridMultilevel"/>
    <w:tmpl w:val="C9206794"/>
    <w:lvl w:ilvl="0" w:tplc="F3103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4ADE8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A74E9E2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C1295"/>
    <w:multiLevelType w:val="hybridMultilevel"/>
    <w:tmpl w:val="78027034"/>
    <w:lvl w:ilvl="0" w:tplc="1D46894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46E76"/>
    <w:multiLevelType w:val="hybridMultilevel"/>
    <w:tmpl w:val="E0EA029C"/>
    <w:lvl w:ilvl="0" w:tplc="D4AAF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B56C1"/>
    <w:multiLevelType w:val="hybridMultilevel"/>
    <w:tmpl w:val="05724582"/>
    <w:lvl w:ilvl="0" w:tplc="82B0101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F36FC"/>
    <w:multiLevelType w:val="hybridMultilevel"/>
    <w:tmpl w:val="677C6388"/>
    <w:lvl w:ilvl="0" w:tplc="3B663464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A5FBB"/>
    <w:multiLevelType w:val="hybridMultilevel"/>
    <w:tmpl w:val="06C879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156BB8"/>
    <w:multiLevelType w:val="hybridMultilevel"/>
    <w:tmpl w:val="CAE07C9C"/>
    <w:lvl w:ilvl="0" w:tplc="055846B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D303E"/>
    <w:multiLevelType w:val="hybridMultilevel"/>
    <w:tmpl w:val="D70EED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F717E3"/>
    <w:multiLevelType w:val="hybridMultilevel"/>
    <w:tmpl w:val="92CC3C7A"/>
    <w:lvl w:ilvl="0" w:tplc="730AEA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57130"/>
    <w:multiLevelType w:val="multilevel"/>
    <w:tmpl w:val="4202C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Zg/r9FetZLCAwMaVJF6XnihN65Az53m5AZMWaqgeNjikjnjqVmtsGNOO4W2lqqgRIh7/+gBPfdwovoFuPf5dw==" w:salt="VYQ7yzZoi0G8NsirWnAM7g==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94"/>
    <w:rsid w:val="0006514F"/>
    <w:rsid w:val="00071CE0"/>
    <w:rsid w:val="00073F13"/>
    <w:rsid w:val="000F744F"/>
    <w:rsid w:val="001067CF"/>
    <w:rsid w:val="00120436"/>
    <w:rsid w:val="00135D97"/>
    <w:rsid w:val="0017408F"/>
    <w:rsid w:val="00197DD5"/>
    <w:rsid w:val="001A4C00"/>
    <w:rsid w:val="001C1DC7"/>
    <w:rsid w:val="001D0734"/>
    <w:rsid w:val="001E19A1"/>
    <w:rsid w:val="001F719B"/>
    <w:rsid w:val="002003F3"/>
    <w:rsid w:val="0023541C"/>
    <w:rsid w:val="00257FA4"/>
    <w:rsid w:val="00266374"/>
    <w:rsid w:val="002669F0"/>
    <w:rsid w:val="002A1E35"/>
    <w:rsid w:val="002A2C27"/>
    <w:rsid w:val="002F7A21"/>
    <w:rsid w:val="00315413"/>
    <w:rsid w:val="00387E8D"/>
    <w:rsid w:val="003A42BC"/>
    <w:rsid w:val="003B0472"/>
    <w:rsid w:val="003D246A"/>
    <w:rsid w:val="003E7152"/>
    <w:rsid w:val="00433870"/>
    <w:rsid w:val="00445DE3"/>
    <w:rsid w:val="00484AC4"/>
    <w:rsid w:val="00512C42"/>
    <w:rsid w:val="005346F9"/>
    <w:rsid w:val="005835D4"/>
    <w:rsid w:val="005A0EA2"/>
    <w:rsid w:val="005C0DB0"/>
    <w:rsid w:val="005F42E4"/>
    <w:rsid w:val="00604924"/>
    <w:rsid w:val="00635FEB"/>
    <w:rsid w:val="00667A3C"/>
    <w:rsid w:val="00690C64"/>
    <w:rsid w:val="006A2BA9"/>
    <w:rsid w:val="00725EC0"/>
    <w:rsid w:val="00753FE2"/>
    <w:rsid w:val="007B5D9C"/>
    <w:rsid w:val="007E084D"/>
    <w:rsid w:val="007E0C1F"/>
    <w:rsid w:val="007E57EA"/>
    <w:rsid w:val="007F6074"/>
    <w:rsid w:val="008473C9"/>
    <w:rsid w:val="00881D70"/>
    <w:rsid w:val="008A53ED"/>
    <w:rsid w:val="008B4C38"/>
    <w:rsid w:val="008F5FE7"/>
    <w:rsid w:val="00912629"/>
    <w:rsid w:val="00916AF4"/>
    <w:rsid w:val="00920651"/>
    <w:rsid w:val="0095260B"/>
    <w:rsid w:val="00956EC7"/>
    <w:rsid w:val="00974494"/>
    <w:rsid w:val="00987388"/>
    <w:rsid w:val="009A1CE9"/>
    <w:rsid w:val="009E5294"/>
    <w:rsid w:val="00A232D6"/>
    <w:rsid w:val="00A400F9"/>
    <w:rsid w:val="00A655E7"/>
    <w:rsid w:val="00A96A3E"/>
    <w:rsid w:val="00AB44E7"/>
    <w:rsid w:val="00AB7211"/>
    <w:rsid w:val="00AD6A08"/>
    <w:rsid w:val="00B13089"/>
    <w:rsid w:val="00B451E2"/>
    <w:rsid w:val="00B728BB"/>
    <w:rsid w:val="00B97062"/>
    <w:rsid w:val="00BD1D1F"/>
    <w:rsid w:val="00C03269"/>
    <w:rsid w:val="00C153F0"/>
    <w:rsid w:val="00C21DAD"/>
    <w:rsid w:val="00C51C77"/>
    <w:rsid w:val="00C61DD8"/>
    <w:rsid w:val="00CD4AB4"/>
    <w:rsid w:val="00CF3D83"/>
    <w:rsid w:val="00D05544"/>
    <w:rsid w:val="00D159B6"/>
    <w:rsid w:val="00D22B15"/>
    <w:rsid w:val="00DA0E48"/>
    <w:rsid w:val="00DF09B4"/>
    <w:rsid w:val="00E1387F"/>
    <w:rsid w:val="00E4053B"/>
    <w:rsid w:val="00ED0799"/>
    <w:rsid w:val="00EE519E"/>
    <w:rsid w:val="00EF0934"/>
    <w:rsid w:val="00F44DAC"/>
    <w:rsid w:val="00FD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AEED688"/>
  <w15:docId w15:val="{D4DB3B8D-CEA9-4FB9-93C9-A0D1ECD1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4494"/>
    <w:rPr>
      <w:sz w:val="24"/>
      <w:szCs w:val="24"/>
    </w:rPr>
  </w:style>
  <w:style w:type="paragraph" w:styleId="Titolo1">
    <w:name w:val="heading 1"/>
    <w:basedOn w:val="Normale"/>
    <w:next w:val="Normale"/>
    <w:qFormat/>
    <w:rsid w:val="00974494"/>
    <w:pPr>
      <w:keepNext/>
      <w:ind w:left="6660"/>
      <w:jc w:val="center"/>
      <w:outlineLvl w:val="0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974494"/>
    <w:pPr>
      <w:jc w:val="center"/>
    </w:pPr>
    <w:rPr>
      <w:b/>
      <w:bCs/>
    </w:rPr>
  </w:style>
  <w:style w:type="paragraph" w:styleId="Sottotitolo">
    <w:name w:val="Subtitle"/>
    <w:basedOn w:val="Normale"/>
    <w:qFormat/>
    <w:rsid w:val="00974494"/>
    <w:rPr>
      <w:b/>
      <w:bCs/>
    </w:rPr>
  </w:style>
  <w:style w:type="paragraph" w:styleId="Rientrocorpodeltesto">
    <w:name w:val="Body Text Indent"/>
    <w:basedOn w:val="Normale"/>
    <w:rsid w:val="00974494"/>
    <w:pPr>
      <w:ind w:left="720"/>
    </w:pPr>
  </w:style>
  <w:style w:type="paragraph" w:styleId="Intestazione">
    <w:name w:val="header"/>
    <w:aliases w:val="Luogo data,Intestazione Carattere"/>
    <w:basedOn w:val="Normale"/>
    <w:link w:val="IntestazioneCarattere1"/>
    <w:uiPriority w:val="99"/>
    <w:rsid w:val="0097449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74494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974494"/>
    <w:pPr>
      <w:jc w:val="both"/>
    </w:pPr>
    <w:rPr>
      <w:rFonts w:ascii="Comic Sans MS" w:hAnsi="Comic Sans MS"/>
      <w:sz w:val="20"/>
    </w:rPr>
  </w:style>
  <w:style w:type="character" w:styleId="Numeropagina">
    <w:name w:val="page number"/>
    <w:basedOn w:val="Carpredefinitoparagrafo"/>
    <w:rsid w:val="00974494"/>
  </w:style>
  <w:style w:type="paragraph" w:styleId="Corpodeltesto2">
    <w:name w:val="Body Text 2"/>
    <w:basedOn w:val="Normale"/>
    <w:rsid w:val="0095260B"/>
    <w:pPr>
      <w:spacing w:after="120" w:line="480" w:lineRule="auto"/>
    </w:pPr>
  </w:style>
  <w:style w:type="paragraph" w:styleId="Paragrafoelenco">
    <w:name w:val="List Paragraph"/>
    <w:basedOn w:val="Normale"/>
    <w:uiPriority w:val="34"/>
    <w:qFormat/>
    <w:rsid w:val="002F7A21"/>
    <w:pPr>
      <w:ind w:left="720"/>
      <w:contextualSpacing/>
    </w:pPr>
    <w:rPr>
      <w:rFonts w:ascii="Arial" w:hAnsi="Arial" w:cs="Arial"/>
    </w:rPr>
  </w:style>
  <w:style w:type="paragraph" w:styleId="Rientrocorpodeltesto2">
    <w:name w:val="Body Text Indent 2"/>
    <w:basedOn w:val="Normale"/>
    <w:link w:val="Rientrocorpodeltesto2Carattere"/>
    <w:rsid w:val="00071CE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71CE0"/>
    <w:rPr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071CE0"/>
    <w:rPr>
      <w:b/>
      <w:bCs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71CE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71CE0"/>
  </w:style>
  <w:style w:type="character" w:styleId="Rimandonotaapidipagina">
    <w:name w:val="footnote reference"/>
    <w:basedOn w:val="Carpredefinitoparagrafo"/>
    <w:uiPriority w:val="99"/>
    <w:semiHidden/>
    <w:unhideWhenUsed/>
    <w:rsid w:val="00071CE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C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CE0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071CE0"/>
    <w:rPr>
      <w:color w:val="808080"/>
    </w:rPr>
  </w:style>
  <w:style w:type="character" w:customStyle="1" w:styleId="IntestazioneCarattere1">
    <w:name w:val="Intestazione Carattere1"/>
    <w:aliases w:val="Luogo data Carattere,Intestazione Carattere Carattere"/>
    <w:link w:val="Intestazione"/>
    <w:uiPriority w:val="99"/>
    <w:rsid w:val="009A1CE9"/>
    <w:rPr>
      <w:sz w:val="24"/>
      <w:szCs w:val="24"/>
    </w:rPr>
  </w:style>
  <w:style w:type="paragraph" w:customStyle="1" w:styleId="TabellaProcedura">
    <w:name w:val="Tabella Procedura"/>
    <w:basedOn w:val="Normale"/>
    <w:link w:val="TabellaProceduraCarattere"/>
    <w:qFormat/>
    <w:rsid w:val="001D0734"/>
    <w:pPr>
      <w:contextualSpacing/>
      <w:jc w:val="center"/>
    </w:pPr>
    <w:rPr>
      <w:rFonts w:ascii="Arial" w:hAnsi="Arial"/>
      <w:sz w:val="18"/>
      <w:szCs w:val="20"/>
    </w:rPr>
  </w:style>
  <w:style w:type="character" w:customStyle="1" w:styleId="TabellaProceduraCarattere">
    <w:name w:val="Tabella Procedura Carattere"/>
    <w:basedOn w:val="Carpredefinitoparagrafo"/>
    <w:link w:val="TabellaProcedura"/>
    <w:rsid w:val="001D0734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uteni.ACQUEVERONESI\Dati%20applicazioni\Microsoft\Templates\LPMA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9F7A78E34B94B55AC6752C68B3840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839923-CC98-4E1F-AE9B-08608DD1E104}"/>
      </w:docPartPr>
      <w:docPartBody>
        <w:p w:rsidR="005F619A" w:rsidRDefault="005F619A" w:rsidP="005F619A">
          <w:pPr>
            <w:pStyle w:val="D9F7A78E34B94B55AC6752C68B38409E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6E126DD305548F8AA719CB3352FA5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531839-E690-4CD5-811C-3B0841A857DC}"/>
      </w:docPartPr>
      <w:docPartBody>
        <w:p w:rsidR="005F619A" w:rsidRDefault="005F619A" w:rsidP="005F619A">
          <w:pPr>
            <w:pStyle w:val="C6E126DD305548F8AA719CB3352FA5D8"/>
          </w:pPr>
          <w:r w:rsidRPr="00225F27">
            <w:rPr>
              <w:rStyle w:val="Testosegnaposto"/>
              <w:rFonts w:cs="Arial"/>
              <w:b/>
              <w:bCs/>
              <w:szCs w:val="20"/>
              <w:shd w:val="clear" w:color="auto" w:fill="D9E2F3" w:themeFill="accent5" w:themeFillTint="33"/>
            </w:rPr>
            <w:t>Scegliere un elemento.</w:t>
          </w:r>
        </w:p>
      </w:docPartBody>
    </w:docPart>
    <w:docPart>
      <w:docPartPr>
        <w:name w:val="D47540E9D1F14F46BF6F3E0AB5840B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8BA9B4-916C-46F0-B24B-23D2726AF7BD}"/>
      </w:docPartPr>
      <w:docPartBody>
        <w:p w:rsidR="005F619A" w:rsidRDefault="005F619A" w:rsidP="005F619A">
          <w:pPr>
            <w:pStyle w:val="D47540E9D1F14F46BF6F3E0AB5840B25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366BBCAC1234E6699E56A72C3AC51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0B0205-7484-4B3A-B445-B29BBBE45F07}"/>
      </w:docPartPr>
      <w:docPartBody>
        <w:p w:rsidR="005F619A" w:rsidRDefault="005F619A" w:rsidP="005F619A">
          <w:pPr>
            <w:pStyle w:val="D366BBCAC1234E6699E56A72C3AC510C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ACB686C597A4E42951FF83534AE4C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EAB8A2-5B9B-4CDC-9230-486EDEB11C5C}"/>
      </w:docPartPr>
      <w:docPartBody>
        <w:p w:rsidR="005F619A" w:rsidRDefault="005F619A" w:rsidP="005F619A">
          <w:pPr>
            <w:pStyle w:val="9ACB686C597A4E42951FF83534AE4CF1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C951C7D60844C4B9CFE2ABACE3313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0C0F20-038C-42FD-87F6-228DC6980A5C}"/>
      </w:docPartPr>
      <w:docPartBody>
        <w:p w:rsidR="005F619A" w:rsidRDefault="005F619A" w:rsidP="005F619A">
          <w:pPr>
            <w:pStyle w:val="5C951C7D60844C4B9CFE2ABACE33133C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948E1780BAD4E6EA8299EE71FBB81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BB25B2-58EB-4BB0-BD7C-93FF7F1AF47C}"/>
      </w:docPartPr>
      <w:docPartBody>
        <w:p w:rsidR="005F619A" w:rsidRDefault="005F619A" w:rsidP="005F619A">
          <w:pPr>
            <w:pStyle w:val="8948E1780BAD4E6EA8299EE71FBB818C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AF6E7DDA89E48EB9FC91E1C11D1E7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4863BE-6E05-4C57-A9A4-5E94183CC844}"/>
      </w:docPartPr>
      <w:docPartBody>
        <w:p w:rsidR="005F619A" w:rsidRDefault="005F619A" w:rsidP="005F619A">
          <w:pPr>
            <w:pStyle w:val="EAF6E7DDA89E48EB9FC91E1C11D1E740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4370DA97A9748708C8AB0E1E37900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9B5169-6B67-4452-A7BE-1951F1C2AE23}"/>
      </w:docPartPr>
      <w:docPartBody>
        <w:p w:rsidR="005F619A" w:rsidRDefault="005F619A" w:rsidP="005F619A">
          <w:pPr>
            <w:pStyle w:val="A4370DA97A9748708C8AB0E1E379002C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A44363E16694FBA83CFC21B6E44A0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DFF9E2-99A1-49D9-9069-26E7A992BB0E}"/>
      </w:docPartPr>
      <w:docPartBody>
        <w:p w:rsidR="005F619A" w:rsidRDefault="005F619A" w:rsidP="005F619A">
          <w:pPr>
            <w:pStyle w:val="6A44363E16694FBA83CFC21B6E44A09C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DEE283ECE2348FF8972AB9F5BD6DF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B7A9CD-13B4-4B8A-B60A-9CDEA6D773F9}"/>
      </w:docPartPr>
      <w:docPartBody>
        <w:p w:rsidR="005F619A" w:rsidRDefault="005F619A" w:rsidP="005F619A">
          <w:pPr>
            <w:pStyle w:val="8DEE283ECE2348FF8972AB9F5BD6DFE2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1BCD1BB56344500A4D8973092EC77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6A732D-9FDE-4D50-B7BF-1B2811520A3E}"/>
      </w:docPartPr>
      <w:docPartBody>
        <w:p w:rsidR="005F619A" w:rsidRDefault="005F619A" w:rsidP="005F619A">
          <w:pPr>
            <w:pStyle w:val="A1BCD1BB56344500A4D8973092EC77A8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9E3FD644FE348C59FCCE589B1CA9C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40226E-8D05-4957-BEFB-F07385271D6A}"/>
      </w:docPartPr>
      <w:docPartBody>
        <w:p w:rsidR="005F619A" w:rsidRDefault="005F619A" w:rsidP="005F619A">
          <w:pPr>
            <w:pStyle w:val="39E3FD644FE348C59FCCE589B1CA9C0B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925044ACF664774B35652CADE4FC8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FB9B4C-56C1-4CD7-89D2-71F0DE8D205B}"/>
      </w:docPartPr>
      <w:docPartBody>
        <w:p w:rsidR="005F619A" w:rsidRDefault="005F619A" w:rsidP="005F619A">
          <w:pPr>
            <w:pStyle w:val="D925044ACF664774B35652CADE4FC81C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C611AE68430476AB0B900CCF5E855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87F3F8-DD84-486C-B180-86FEDE81F992}"/>
      </w:docPartPr>
      <w:docPartBody>
        <w:p w:rsidR="005F619A" w:rsidRDefault="005F619A" w:rsidP="005F619A">
          <w:pPr>
            <w:pStyle w:val="DC611AE68430476AB0B900CCF5E855F9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6867E8E6CDB4E6E894EF5B07D5BC5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D9E8FC-0209-4E9E-B86C-0ABD54C899BE}"/>
      </w:docPartPr>
      <w:docPartBody>
        <w:p w:rsidR="005F619A" w:rsidRDefault="005F619A" w:rsidP="005F619A">
          <w:pPr>
            <w:pStyle w:val="16867E8E6CDB4E6E894EF5B07D5BC585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BD7344355364F2EA327411A8D4A0B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888F2E-1F55-450A-A7E5-071E5D6A2E10}"/>
      </w:docPartPr>
      <w:docPartBody>
        <w:p w:rsidR="005F619A" w:rsidRDefault="005F619A" w:rsidP="005F619A">
          <w:pPr>
            <w:pStyle w:val="7BD7344355364F2EA327411A8D4A0BC3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44220130EAF473E9B446F33F57C3E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8A903D-F197-4C34-ADF2-92896F293AF2}"/>
      </w:docPartPr>
      <w:docPartBody>
        <w:p w:rsidR="00800E2E" w:rsidRDefault="00800E2E" w:rsidP="00800E2E">
          <w:pPr>
            <w:pStyle w:val="444220130EAF473E9B446F33F57C3EEF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A4AB8DFF1B0445A8283270FD111A6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50AE22-7886-4C5A-8DB7-9854279161E1}"/>
      </w:docPartPr>
      <w:docPartBody>
        <w:p w:rsidR="00800E2E" w:rsidRDefault="00800E2E" w:rsidP="00800E2E">
          <w:pPr>
            <w:pStyle w:val="BA4AB8DFF1B0445A8283270FD111A6C0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87A2393FF21439EB83497C6BA1B87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449B5B-A301-42D8-92FA-98E7F7E96354}"/>
      </w:docPartPr>
      <w:docPartBody>
        <w:p w:rsidR="00800E2E" w:rsidRDefault="00800E2E" w:rsidP="00800E2E">
          <w:pPr>
            <w:pStyle w:val="587A2393FF21439EB83497C6BA1B8724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A6ED01C0B1F4B9EB2583D187FF51D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A1ADEC-26B8-4A02-B4EB-8DA190AB1622}"/>
      </w:docPartPr>
      <w:docPartBody>
        <w:p w:rsidR="00800E2E" w:rsidRDefault="00800E2E" w:rsidP="00800E2E">
          <w:pPr>
            <w:pStyle w:val="BA6ED01C0B1F4B9EB2583D187FF51D6A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2FD268687904A32BC5A038555C67B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E18D14-4291-47F5-AE04-A51A72B749F7}"/>
      </w:docPartPr>
      <w:docPartBody>
        <w:p w:rsidR="00800E2E" w:rsidRDefault="00800E2E" w:rsidP="00800E2E">
          <w:pPr>
            <w:pStyle w:val="92FD268687904A32BC5A038555C67BBF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879EC47FACC4F729FDBFA4EFEAF4A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788ECB-8B9A-41E5-A436-C58241284AB5}"/>
      </w:docPartPr>
      <w:docPartBody>
        <w:p w:rsidR="00800E2E" w:rsidRDefault="00800E2E" w:rsidP="00800E2E">
          <w:pPr>
            <w:pStyle w:val="9879EC47FACC4F729FDBFA4EFEAF4AA7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C8624F90D6E435BB008804D5D8B80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813059-A577-4B59-8CE0-AD0058B773E2}"/>
      </w:docPartPr>
      <w:docPartBody>
        <w:p w:rsidR="00800E2E" w:rsidRDefault="00800E2E" w:rsidP="00800E2E">
          <w:pPr>
            <w:pStyle w:val="2C8624F90D6E435BB008804D5D8B806E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9374370C3734F13A37F680A4D156B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E34831-193A-4D05-89DC-A497961831F7}"/>
      </w:docPartPr>
      <w:docPartBody>
        <w:p w:rsidR="00800E2E" w:rsidRDefault="00800E2E" w:rsidP="00800E2E">
          <w:pPr>
            <w:pStyle w:val="29374370C3734F13A37F680A4D156BE6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968BE5F06374B3BBDD59A79001273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3EE186-E890-4B82-AD3A-841A9E2FDD73}"/>
      </w:docPartPr>
      <w:docPartBody>
        <w:p w:rsidR="00800E2E" w:rsidRDefault="00800E2E" w:rsidP="00800E2E">
          <w:pPr>
            <w:pStyle w:val="8968BE5F06374B3BBDD59A79001273DF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A43F0AE9E994B8F86B85F48FCB4E0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E87411-EFCE-42C0-BC65-C8B1F9BD9C12}"/>
      </w:docPartPr>
      <w:docPartBody>
        <w:p w:rsidR="00800E2E" w:rsidRDefault="00800E2E" w:rsidP="00800E2E">
          <w:pPr>
            <w:pStyle w:val="CA43F0AE9E994B8F86B85F48FCB4E0BC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CF06C4D421F4F96A5F322E5297292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030022-0D29-46AC-B6BB-C3904FBA995E}"/>
      </w:docPartPr>
      <w:docPartBody>
        <w:p w:rsidR="00800E2E" w:rsidRDefault="00800E2E" w:rsidP="00800E2E">
          <w:pPr>
            <w:pStyle w:val="7CF06C4D421F4F96A5F322E529729269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E0011F04F85417A880AE923D589AD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222F38-D5DD-4974-A141-A8A606E195CB}"/>
      </w:docPartPr>
      <w:docPartBody>
        <w:p w:rsidR="00800E2E" w:rsidRDefault="00800E2E" w:rsidP="00800E2E">
          <w:pPr>
            <w:pStyle w:val="6E0011F04F85417A880AE923D589ADD1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D5AFBB303FD42DAA441B1EA6669EA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0D521F-D498-44A5-B313-D414E88F18C2}"/>
      </w:docPartPr>
      <w:docPartBody>
        <w:p w:rsidR="00800E2E" w:rsidRDefault="00800E2E" w:rsidP="00800E2E">
          <w:pPr>
            <w:pStyle w:val="3D5AFBB303FD42DAA441B1EA6669EAF0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8AFD25ADD5847E496EF859F0FD0A4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98CF32-898E-46A9-AAEA-DAAD6F342A5C}"/>
      </w:docPartPr>
      <w:docPartBody>
        <w:p w:rsidR="00800E2E" w:rsidRDefault="00800E2E" w:rsidP="00800E2E">
          <w:pPr>
            <w:pStyle w:val="48AFD25ADD5847E496EF859F0FD0A4AF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70EEF8E03914E3194368AB0039FD9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CE4D15-F7FF-42E2-8EC6-DCD06DB5B8FE}"/>
      </w:docPartPr>
      <w:docPartBody>
        <w:p w:rsidR="00800E2E" w:rsidRDefault="00800E2E" w:rsidP="00800E2E">
          <w:pPr>
            <w:pStyle w:val="170EEF8E03914E3194368AB0039FD949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B43CEFF1404493CB0772067222436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C6C756-8852-4C91-8A43-7D3C7274F1F2}"/>
      </w:docPartPr>
      <w:docPartBody>
        <w:p w:rsidR="00800E2E" w:rsidRDefault="00800E2E" w:rsidP="00800E2E">
          <w:pPr>
            <w:pStyle w:val="DB43CEFF1404493CB0772067222436A3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2DB83D7CB9740439376140EF469F8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DE5AFE-7CFB-41E1-92AA-37220E283784}"/>
      </w:docPartPr>
      <w:docPartBody>
        <w:p w:rsidR="00800E2E" w:rsidRDefault="00800E2E" w:rsidP="00800E2E">
          <w:pPr>
            <w:pStyle w:val="82DB83D7CB9740439376140EF469F80C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6E8CF9ADE994693B75AEAF0630057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33DB4B-CD52-4875-923F-5A346F3D3F0E}"/>
      </w:docPartPr>
      <w:docPartBody>
        <w:p w:rsidR="00800E2E" w:rsidRDefault="00800E2E" w:rsidP="00800E2E">
          <w:pPr>
            <w:pStyle w:val="76E8CF9ADE994693B75AEAF0630057A5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472F15A267B4F6AB68CF5761A2DD7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D97ED6-6500-4EF2-90A5-134D698F6F94}"/>
      </w:docPartPr>
      <w:docPartBody>
        <w:p w:rsidR="00800E2E" w:rsidRDefault="00800E2E" w:rsidP="00800E2E">
          <w:pPr>
            <w:pStyle w:val="6472F15A267B4F6AB68CF5761A2DD7FA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AAE290D1E49416ABEC8A145C84DE5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92FA79-9A1B-46E1-9472-3849590BD89E}"/>
      </w:docPartPr>
      <w:docPartBody>
        <w:p w:rsidR="00800E2E" w:rsidRDefault="00800E2E" w:rsidP="00800E2E">
          <w:pPr>
            <w:pStyle w:val="4AAE290D1E49416ABEC8A145C84DE545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1674686565944CAA4DE67ACC58C20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B509E8-CB4B-455F-94E0-709FB0AB66C4}"/>
      </w:docPartPr>
      <w:docPartBody>
        <w:p w:rsidR="00800E2E" w:rsidRDefault="00800E2E" w:rsidP="00800E2E">
          <w:pPr>
            <w:pStyle w:val="31674686565944CAA4DE67ACC58C2043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9529A81801D43D8A5315FBDA55D32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335C31-A68E-432C-8B96-1D6EC4A4C815}"/>
      </w:docPartPr>
      <w:docPartBody>
        <w:p w:rsidR="00800E2E" w:rsidRDefault="00800E2E" w:rsidP="00800E2E">
          <w:pPr>
            <w:pStyle w:val="D9529A81801D43D8A5315FBDA55D32B4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8A7C85B80A743DDACDB223766EABF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950AF9-EA80-421A-AB0F-9E6B14247CBC}"/>
      </w:docPartPr>
      <w:docPartBody>
        <w:p w:rsidR="00800E2E" w:rsidRDefault="00800E2E" w:rsidP="00800E2E">
          <w:pPr>
            <w:pStyle w:val="28A7C85B80A743DDACDB223766EABFBC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9AF5C5E92BD4308AE61A3DACF4C3E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06386B-E30B-41C6-A1EF-FA62C0F3B294}"/>
      </w:docPartPr>
      <w:docPartBody>
        <w:p w:rsidR="00800E2E" w:rsidRDefault="00800E2E" w:rsidP="00800E2E">
          <w:pPr>
            <w:pStyle w:val="E9AF5C5E92BD4308AE61A3DACF4C3EB0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2EB0A8A20BB4F59B7DB83F5A61A13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A2CAE5-27D7-42AF-B5AB-2C27A3E12E22}"/>
      </w:docPartPr>
      <w:docPartBody>
        <w:p w:rsidR="00800E2E" w:rsidRDefault="00800E2E" w:rsidP="00800E2E">
          <w:pPr>
            <w:pStyle w:val="E2EB0A8A20BB4F59B7DB83F5A61A13B0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1914BEB00764208A692FD6A667799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B92C03-515C-4532-A83A-82039D78B3CB}"/>
      </w:docPartPr>
      <w:docPartBody>
        <w:p w:rsidR="00800E2E" w:rsidRDefault="00800E2E" w:rsidP="00800E2E">
          <w:pPr>
            <w:pStyle w:val="91914BEB00764208A692FD6A66779987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3A9F50E34A24EA4915A1BB8222994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DA4281-DDFA-41B8-8D1E-43E0397E39E5}"/>
      </w:docPartPr>
      <w:docPartBody>
        <w:p w:rsidR="00800E2E" w:rsidRDefault="00800E2E" w:rsidP="00800E2E">
          <w:pPr>
            <w:pStyle w:val="83A9F50E34A24EA4915A1BB8222994C2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8258729D01449779488BAC47C6885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D30798-D1B3-4D5A-BC3A-5DEC5F55BB79}"/>
      </w:docPartPr>
      <w:docPartBody>
        <w:p w:rsidR="00800E2E" w:rsidRDefault="00800E2E" w:rsidP="00800E2E">
          <w:pPr>
            <w:pStyle w:val="F8258729D01449779488BAC47C688538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72B192FC6884210B9989D40742F5B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F313F6-2B56-4B28-9FB7-5C634726DD50}"/>
      </w:docPartPr>
      <w:docPartBody>
        <w:p w:rsidR="00800E2E" w:rsidRDefault="00800E2E" w:rsidP="00800E2E">
          <w:pPr>
            <w:pStyle w:val="772B192FC6884210B9989D40742F5BD2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22BD0657309482CAD51D4C12F6415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2780E0-8DDA-4A35-8008-926C657F6E30}"/>
      </w:docPartPr>
      <w:docPartBody>
        <w:p w:rsidR="00800E2E" w:rsidRDefault="00800E2E" w:rsidP="00800E2E">
          <w:pPr>
            <w:pStyle w:val="A22BD0657309482CAD51D4C12F6415B0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F3863C165884656BA41C77BC2CC02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135096-A872-4F73-A981-20705162AA01}"/>
      </w:docPartPr>
      <w:docPartBody>
        <w:p w:rsidR="00800E2E" w:rsidRDefault="00800E2E" w:rsidP="00800E2E">
          <w:pPr>
            <w:pStyle w:val="3F3863C165884656BA41C77BC2CC02D1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9A"/>
    <w:rsid w:val="002A2C27"/>
    <w:rsid w:val="005A0EA2"/>
    <w:rsid w:val="005F619A"/>
    <w:rsid w:val="007E084D"/>
    <w:rsid w:val="00800E2E"/>
    <w:rsid w:val="00AB44E7"/>
    <w:rsid w:val="00CF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00E2E"/>
    <w:rPr>
      <w:color w:val="666666"/>
    </w:rPr>
  </w:style>
  <w:style w:type="paragraph" w:customStyle="1" w:styleId="D9F7A78E34B94B55AC6752C68B38409E">
    <w:name w:val="D9F7A78E34B94B55AC6752C68B38409E"/>
    <w:rsid w:val="005F619A"/>
  </w:style>
  <w:style w:type="paragraph" w:customStyle="1" w:styleId="C6E126DD305548F8AA719CB3352FA5D8">
    <w:name w:val="C6E126DD305548F8AA719CB3352FA5D8"/>
    <w:rsid w:val="005F619A"/>
  </w:style>
  <w:style w:type="paragraph" w:customStyle="1" w:styleId="D47540E9D1F14F46BF6F3E0AB5840B25">
    <w:name w:val="D47540E9D1F14F46BF6F3E0AB5840B25"/>
    <w:rsid w:val="005F619A"/>
  </w:style>
  <w:style w:type="paragraph" w:customStyle="1" w:styleId="D366BBCAC1234E6699E56A72C3AC510C">
    <w:name w:val="D366BBCAC1234E6699E56A72C3AC510C"/>
    <w:rsid w:val="005F619A"/>
  </w:style>
  <w:style w:type="paragraph" w:customStyle="1" w:styleId="9ACB686C597A4E42951FF83534AE4CF1">
    <w:name w:val="9ACB686C597A4E42951FF83534AE4CF1"/>
    <w:rsid w:val="005F619A"/>
  </w:style>
  <w:style w:type="paragraph" w:customStyle="1" w:styleId="5C951C7D60844C4B9CFE2ABACE33133C">
    <w:name w:val="5C951C7D60844C4B9CFE2ABACE33133C"/>
    <w:rsid w:val="005F619A"/>
  </w:style>
  <w:style w:type="paragraph" w:customStyle="1" w:styleId="8948E1780BAD4E6EA8299EE71FBB818C">
    <w:name w:val="8948E1780BAD4E6EA8299EE71FBB818C"/>
    <w:rsid w:val="005F619A"/>
  </w:style>
  <w:style w:type="paragraph" w:customStyle="1" w:styleId="EAF6E7DDA89E48EB9FC91E1C11D1E740">
    <w:name w:val="EAF6E7DDA89E48EB9FC91E1C11D1E740"/>
    <w:rsid w:val="005F619A"/>
  </w:style>
  <w:style w:type="paragraph" w:customStyle="1" w:styleId="A4370DA97A9748708C8AB0E1E379002C">
    <w:name w:val="A4370DA97A9748708C8AB0E1E379002C"/>
    <w:rsid w:val="005F619A"/>
  </w:style>
  <w:style w:type="paragraph" w:customStyle="1" w:styleId="6A44363E16694FBA83CFC21B6E44A09C">
    <w:name w:val="6A44363E16694FBA83CFC21B6E44A09C"/>
    <w:rsid w:val="005F619A"/>
  </w:style>
  <w:style w:type="paragraph" w:customStyle="1" w:styleId="8DEE283ECE2348FF8972AB9F5BD6DFE2">
    <w:name w:val="8DEE283ECE2348FF8972AB9F5BD6DFE2"/>
    <w:rsid w:val="005F619A"/>
  </w:style>
  <w:style w:type="paragraph" w:customStyle="1" w:styleId="A1BCD1BB56344500A4D8973092EC77A8">
    <w:name w:val="A1BCD1BB56344500A4D8973092EC77A8"/>
    <w:rsid w:val="005F619A"/>
  </w:style>
  <w:style w:type="paragraph" w:customStyle="1" w:styleId="39E3FD644FE348C59FCCE589B1CA9C0B">
    <w:name w:val="39E3FD644FE348C59FCCE589B1CA9C0B"/>
    <w:rsid w:val="005F619A"/>
  </w:style>
  <w:style w:type="paragraph" w:customStyle="1" w:styleId="D925044ACF664774B35652CADE4FC81C">
    <w:name w:val="D925044ACF664774B35652CADE4FC81C"/>
    <w:rsid w:val="005F619A"/>
  </w:style>
  <w:style w:type="paragraph" w:customStyle="1" w:styleId="DC611AE68430476AB0B900CCF5E855F9">
    <w:name w:val="DC611AE68430476AB0B900CCF5E855F9"/>
    <w:rsid w:val="005F619A"/>
  </w:style>
  <w:style w:type="paragraph" w:customStyle="1" w:styleId="16867E8E6CDB4E6E894EF5B07D5BC585">
    <w:name w:val="16867E8E6CDB4E6E894EF5B07D5BC585"/>
    <w:rsid w:val="005F619A"/>
  </w:style>
  <w:style w:type="paragraph" w:customStyle="1" w:styleId="7BD7344355364F2EA327411A8D4A0BC3">
    <w:name w:val="7BD7344355364F2EA327411A8D4A0BC3"/>
    <w:rsid w:val="005F619A"/>
  </w:style>
  <w:style w:type="paragraph" w:customStyle="1" w:styleId="444220130EAF473E9B446F33F57C3EEF">
    <w:name w:val="444220130EAF473E9B446F33F57C3EEF"/>
    <w:rsid w:val="00800E2E"/>
  </w:style>
  <w:style w:type="paragraph" w:customStyle="1" w:styleId="BA4AB8DFF1B0445A8283270FD111A6C0">
    <w:name w:val="BA4AB8DFF1B0445A8283270FD111A6C0"/>
    <w:rsid w:val="00800E2E"/>
  </w:style>
  <w:style w:type="paragraph" w:customStyle="1" w:styleId="587A2393FF21439EB83497C6BA1B8724">
    <w:name w:val="587A2393FF21439EB83497C6BA1B8724"/>
    <w:rsid w:val="00800E2E"/>
  </w:style>
  <w:style w:type="paragraph" w:customStyle="1" w:styleId="BA6ED01C0B1F4B9EB2583D187FF51D6A">
    <w:name w:val="BA6ED01C0B1F4B9EB2583D187FF51D6A"/>
    <w:rsid w:val="00800E2E"/>
  </w:style>
  <w:style w:type="paragraph" w:customStyle="1" w:styleId="92FD268687904A32BC5A038555C67BBF">
    <w:name w:val="92FD268687904A32BC5A038555C67BBF"/>
    <w:rsid w:val="00800E2E"/>
  </w:style>
  <w:style w:type="paragraph" w:customStyle="1" w:styleId="9879EC47FACC4F729FDBFA4EFEAF4AA7">
    <w:name w:val="9879EC47FACC4F729FDBFA4EFEAF4AA7"/>
    <w:rsid w:val="00800E2E"/>
  </w:style>
  <w:style w:type="paragraph" w:customStyle="1" w:styleId="2C8624F90D6E435BB008804D5D8B806E">
    <w:name w:val="2C8624F90D6E435BB008804D5D8B806E"/>
    <w:rsid w:val="00800E2E"/>
  </w:style>
  <w:style w:type="paragraph" w:customStyle="1" w:styleId="29374370C3734F13A37F680A4D156BE6">
    <w:name w:val="29374370C3734F13A37F680A4D156BE6"/>
    <w:rsid w:val="00800E2E"/>
  </w:style>
  <w:style w:type="paragraph" w:customStyle="1" w:styleId="8968BE5F06374B3BBDD59A79001273DF">
    <w:name w:val="8968BE5F06374B3BBDD59A79001273DF"/>
    <w:rsid w:val="00800E2E"/>
  </w:style>
  <w:style w:type="paragraph" w:customStyle="1" w:styleId="CA43F0AE9E994B8F86B85F48FCB4E0BC">
    <w:name w:val="CA43F0AE9E994B8F86B85F48FCB4E0BC"/>
    <w:rsid w:val="00800E2E"/>
  </w:style>
  <w:style w:type="paragraph" w:customStyle="1" w:styleId="7CF06C4D421F4F96A5F322E529729269">
    <w:name w:val="7CF06C4D421F4F96A5F322E529729269"/>
    <w:rsid w:val="00800E2E"/>
  </w:style>
  <w:style w:type="paragraph" w:customStyle="1" w:styleId="6E0011F04F85417A880AE923D589ADD1">
    <w:name w:val="6E0011F04F85417A880AE923D589ADD1"/>
    <w:rsid w:val="00800E2E"/>
  </w:style>
  <w:style w:type="paragraph" w:customStyle="1" w:styleId="3D5AFBB303FD42DAA441B1EA6669EAF0">
    <w:name w:val="3D5AFBB303FD42DAA441B1EA6669EAF0"/>
    <w:rsid w:val="00800E2E"/>
  </w:style>
  <w:style w:type="paragraph" w:customStyle="1" w:styleId="48AFD25ADD5847E496EF859F0FD0A4AF">
    <w:name w:val="48AFD25ADD5847E496EF859F0FD0A4AF"/>
    <w:rsid w:val="00800E2E"/>
  </w:style>
  <w:style w:type="paragraph" w:customStyle="1" w:styleId="170EEF8E03914E3194368AB0039FD949">
    <w:name w:val="170EEF8E03914E3194368AB0039FD949"/>
    <w:rsid w:val="00800E2E"/>
  </w:style>
  <w:style w:type="paragraph" w:customStyle="1" w:styleId="DB43CEFF1404493CB0772067222436A3">
    <w:name w:val="DB43CEFF1404493CB0772067222436A3"/>
    <w:rsid w:val="00800E2E"/>
  </w:style>
  <w:style w:type="paragraph" w:customStyle="1" w:styleId="82DB83D7CB9740439376140EF469F80C">
    <w:name w:val="82DB83D7CB9740439376140EF469F80C"/>
    <w:rsid w:val="00800E2E"/>
  </w:style>
  <w:style w:type="paragraph" w:customStyle="1" w:styleId="76E8CF9ADE994693B75AEAF0630057A5">
    <w:name w:val="76E8CF9ADE994693B75AEAF0630057A5"/>
    <w:rsid w:val="00800E2E"/>
  </w:style>
  <w:style w:type="paragraph" w:customStyle="1" w:styleId="6472F15A267B4F6AB68CF5761A2DD7FA">
    <w:name w:val="6472F15A267B4F6AB68CF5761A2DD7FA"/>
    <w:rsid w:val="00800E2E"/>
  </w:style>
  <w:style w:type="paragraph" w:customStyle="1" w:styleId="4AAE290D1E49416ABEC8A145C84DE545">
    <w:name w:val="4AAE290D1E49416ABEC8A145C84DE545"/>
    <w:rsid w:val="00800E2E"/>
  </w:style>
  <w:style w:type="paragraph" w:customStyle="1" w:styleId="31674686565944CAA4DE67ACC58C2043">
    <w:name w:val="31674686565944CAA4DE67ACC58C2043"/>
    <w:rsid w:val="00800E2E"/>
  </w:style>
  <w:style w:type="paragraph" w:customStyle="1" w:styleId="D9529A81801D43D8A5315FBDA55D32B4">
    <w:name w:val="D9529A81801D43D8A5315FBDA55D32B4"/>
    <w:rsid w:val="00800E2E"/>
  </w:style>
  <w:style w:type="paragraph" w:customStyle="1" w:styleId="28A7C85B80A743DDACDB223766EABFBC">
    <w:name w:val="28A7C85B80A743DDACDB223766EABFBC"/>
    <w:rsid w:val="00800E2E"/>
  </w:style>
  <w:style w:type="paragraph" w:customStyle="1" w:styleId="E9AF5C5E92BD4308AE61A3DACF4C3EB0">
    <w:name w:val="E9AF5C5E92BD4308AE61A3DACF4C3EB0"/>
    <w:rsid w:val="00800E2E"/>
  </w:style>
  <w:style w:type="paragraph" w:customStyle="1" w:styleId="E2EB0A8A20BB4F59B7DB83F5A61A13B0">
    <w:name w:val="E2EB0A8A20BB4F59B7DB83F5A61A13B0"/>
    <w:rsid w:val="00800E2E"/>
  </w:style>
  <w:style w:type="paragraph" w:customStyle="1" w:styleId="91914BEB00764208A692FD6A66779987">
    <w:name w:val="91914BEB00764208A692FD6A66779987"/>
    <w:rsid w:val="00800E2E"/>
  </w:style>
  <w:style w:type="paragraph" w:customStyle="1" w:styleId="83A9F50E34A24EA4915A1BB8222994C2">
    <w:name w:val="83A9F50E34A24EA4915A1BB8222994C2"/>
    <w:rsid w:val="00800E2E"/>
  </w:style>
  <w:style w:type="paragraph" w:customStyle="1" w:styleId="F8258729D01449779488BAC47C688538">
    <w:name w:val="F8258729D01449779488BAC47C688538"/>
    <w:rsid w:val="00800E2E"/>
  </w:style>
  <w:style w:type="paragraph" w:customStyle="1" w:styleId="772B192FC6884210B9989D40742F5BD2">
    <w:name w:val="772B192FC6884210B9989D40742F5BD2"/>
    <w:rsid w:val="00800E2E"/>
  </w:style>
  <w:style w:type="paragraph" w:customStyle="1" w:styleId="A22BD0657309482CAD51D4C12F6415B0">
    <w:name w:val="A22BD0657309482CAD51D4C12F6415B0"/>
    <w:rsid w:val="00800E2E"/>
  </w:style>
  <w:style w:type="paragraph" w:customStyle="1" w:styleId="3F3863C165884656BA41C77BC2CC02D1">
    <w:name w:val="3F3863C165884656BA41C77BC2CC02D1"/>
    <w:rsid w:val="00800E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DE803-CC6C-4788-A1A2-6E63F772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LPMAN</Template>
  <TotalTime>187</TotalTime>
  <Pages>2</Pages>
  <Words>341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REQUISITI</vt:lpstr>
    </vt:vector>
  </TitlesOfParts>
  <Company>Datapiano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REQUISITI</dc:title>
  <dc:creator>WillyCoyote</dc:creator>
  <cp:lastModifiedBy>Beraldo Diego</cp:lastModifiedBy>
  <cp:revision>21</cp:revision>
  <cp:lastPrinted>2017-09-13T09:02:00Z</cp:lastPrinted>
  <dcterms:created xsi:type="dcterms:W3CDTF">2020-05-12T10:18:00Z</dcterms:created>
  <dcterms:modified xsi:type="dcterms:W3CDTF">2026-01-28T14:41:00Z</dcterms:modified>
</cp:coreProperties>
</file>