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D49C1" w14:textId="77777777" w:rsidR="007F6074" w:rsidRDefault="007F6074" w:rsidP="00B451E2">
      <w:pPr>
        <w:pStyle w:val="Titolo"/>
        <w:spacing w:line="288" w:lineRule="auto"/>
        <w:rPr>
          <w:rFonts w:asciiTheme="minorHAnsi" w:hAnsiTheme="minorHAnsi" w:cs="Calibri"/>
          <w:sz w:val="22"/>
          <w:szCs w:val="22"/>
        </w:rPr>
      </w:pPr>
    </w:p>
    <w:p w14:paraId="787A7DEE" w14:textId="77777777" w:rsidR="00D505C8" w:rsidRDefault="00D505C8" w:rsidP="00B451E2">
      <w:pPr>
        <w:pStyle w:val="Titolo"/>
        <w:spacing w:line="288" w:lineRule="auto"/>
        <w:rPr>
          <w:rFonts w:ascii="Arial" w:hAnsi="Arial" w:cs="Arial"/>
          <w:color w:val="365F91" w:themeColor="accent1" w:themeShade="BF"/>
        </w:rPr>
      </w:pPr>
    </w:p>
    <w:p w14:paraId="7367572D" w14:textId="0AA1B3C7" w:rsidR="00974494" w:rsidRDefault="00974494" w:rsidP="00B451E2">
      <w:pPr>
        <w:pStyle w:val="Titolo"/>
        <w:spacing w:line="288" w:lineRule="auto"/>
        <w:rPr>
          <w:rFonts w:ascii="Arial" w:hAnsi="Arial" w:cs="Arial"/>
          <w:color w:val="365F91" w:themeColor="accent1" w:themeShade="BF"/>
        </w:rPr>
      </w:pPr>
      <w:r w:rsidRPr="007F6074">
        <w:rPr>
          <w:rFonts w:ascii="Arial" w:hAnsi="Arial" w:cs="Arial"/>
          <w:color w:val="365F91" w:themeColor="accent1" w:themeShade="BF"/>
        </w:rPr>
        <w:t>DICHIARAZIONE</w:t>
      </w:r>
      <w:r w:rsidR="0095260B" w:rsidRPr="007F6074">
        <w:rPr>
          <w:rFonts w:ascii="Arial" w:hAnsi="Arial" w:cs="Arial"/>
          <w:color w:val="365F91" w:themeColor="accent1" w:themeShade="BF"/>
        </w:rPr>
        <w:t xml:space="preserve"> </w:t>
      </w:r>
      <w:r w:rsidR="001A4C00" w:rsidRPr="007F6074">
        <w:rPr>
          <w:rFonts w:ascii="Arial" w:hAnsi="Arial" w:cs="Arial"/>
          <w:color w:val="365F91" w:themeColor="accent1" w:themeShade="BF"/>
        </w:rPr>
        <w:t>COMPOSIZIONE SOCIETARIA</w:t>
      </w:r>
    </w:p>
    <w:p w14:paraId="4BBF8711" w14:textId="77777777" w:rsidR="007F6074" w:rsidRPr="007F6074" w:rsidRDefault="007F6074" w:rsidP="007F6074">
      <w:pPr>
        <w:jc w:val="center"/>
        <w:rPr>
          <w:rFonts w:ascii="Arial" w:hAnsi="Arial" w:cs="Arial"/>
          <w:i/>
          <w:iCs/>
          <w:sz w:val="18"/>
          <w:szCs w:val="22"/>
        </w:rPr>
      </w:pPr>
      <w:r w:rsidRPr="007F6074">
        <w:rPr>
          <w:rFonts w:ascii="Arial" w:hAnsi="Arial" w:cs="Arial"/>
          <w:i/>
          <w:iCs/>
          <w:sz w:val="18"/>
          <w:szCs w:val="22"/>
        </w:rPr>
        <w:t>Le dichiarazioni sostitutive di certificazioni e dell’atto di notorietà sono rese ai sensi degli artt. 46 e 47 del T.U. approvato con D.P.R. 28.12.2000, n. 445</w:t>
      </w:r>
    </w:p>
    <w:p w14:paraId="676F1D12" w14:textId="77777777" w:rsidR="007F6074" w:rsidRPr="007F6074" w:rsidRDefault="007F6074" w:rsidP="00197DD5">
      <w:pPr>
        <w:pStyle w:val="Corpodeltesto2"/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19E3BCC" w14:textId="77777777" w:rsidR="007F6074" w:rsidRPr="007F6074" w:rsidRDefault="007F6074" w:rsidP="00D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 xml:space="preserve">Il sottoscritto </w:t>
      </w:r>
      <w:r w:rsidRPr="007F6074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1"/>
      </w:r>
      <w:r w:rsidRPr="007F6074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240710411"/>
          <w:placeholder>
            <w:docPart w:val="39E3FD644FE348C59FCCE589B1CA9C0B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  <w:t xml:space="preserve"> </w:t>
      </w:r>
      <w:r w:rsidRPr="007F6074">
        <w:rPr>
          <w:rFonts w:ascii="Arial" w:hAnsi="Arial" w:cs="Arial"/>
          <w:sz w:val="20"/>
          <w:szCs w:val="20"/>
        </w:rPr>
        <w:t xml:space="preserve">nato il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610244832"/>
          <w:placeholder>
            <w:docPart w:val="D925044ACF664774B35652CADE4FC81C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a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867591255"/>
          <w:placeholder>
            <w:docPart w:val="DC611AE68430476AB0B900CCF5E855F9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494025627"/>
          <w:placeholder>
            <w:docPart w:val="16867E8E6CDB4E6E894EF5B07D5BC585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) C.F.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644153239"/>
          <w:placeholder>
            <w:docPart w:val="7BD7344355364F2EA327411A8D4A0BC3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6E68CE82" w14:textId="77777777" w:rsidR="007F6074" w:rsidRPr="007F6074" w:rsidRDefault="007F6074" w:rsidP="00D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 xml:space="preserve">nella sua qualifica di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378288994"/>
          <w:placeholder>
            <w:docPart w:val="9B6C503E8D93413386BDBB7E53DD5CC1"/>
          </w:placeholder>
          <w:showingPlcHdr/>
          <w:comboBox>
            <w:listItem w:value="Scegliere un elemento."/>
            <w:listItem w:displayText="Legale Rappresentante" w:value="Legale Rappresentante"/>
            <w:listItem w:displayText="Institore" w:value="Institore"/>
            <w:listItem w:displayText="Procuratore speciale o generale con mandato di rappresentanza con firma disgiunta" w:value="Procuratore speciale o generale con mandato di rappresentanza con firma disgiunta"/>
            <w:listItem w:displayText="Procuratore speciale o generale con mandato di rappresentanza con firma congiunta della ditta che rappresenta " w:value="Procuratore speciale o generale con mandato di rappresentanza con firma congiunta della ditta che rappresenta "/>
          </w:comboBox>
        </w:sdtPr>
        <w:sdtEndPr/>
        <w:sdtContent>
          <w:r w:rsidRPr="007F6074">
            <w:rPr>
              <w:rStyle w:val="Testosegnaposto"/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Scegliere un elemento.</w:t>
          </w:r>
        </w:sdtContent>
      </w:sdt>
      <w:r w:rsidRPr="007F6074">
        <w:rPr>
          <w:rFonts w:ascii="Arial" w:hAnsi="Arial" w:cs="Arial"/>
          <w:b/>
          <w:bCs/>
          <w:sz w:val="20"/>
          <w:szCs w:val="20"/>
        </w:rPr>
        <w:t xml:space="preserve"> </w:t>
      </w:r>
      <w:r w:rsidRPr="007F6074">
        <w:rPr>
          <w:rStyle w:val="Rimandonotaapidipagina"/>
          <w:rFonts w:ascii="Arial" w:hAnsi="Arial" w:cs="Arial"/>
          <w:b/>
          <w:bCs/>
          <w:sz w:val="20"/>
          <w:szCs w:val="20"/>
        </w:rPr>
        <w:footnoteReference w:id="2"/>
      </w:r>
    </w:p>
    <w:p w14:paraId="1C3B1776" w14:textId="4ED72C01" w:rsidR="007F6074" w:rsidRPr="007F6074" w:rsidRDefault="007F6074" w:rsidP="00D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 xml:space="preserve">dell’operatore economico denominato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231347107"/>
          <w:placeholder>
            <w:docPart w:val="D9F7A78E34B94B55AC6752C68B38409E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ab/>
      </w:r>
    </w:p>
    <w:p w14:paraId="21FFC73C" w14:textId="77777777" w:rsidR="007F6074" w:rsidRPr="007F6074" w:rsidRDefault="007F6074" w:rsidP="00D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>Tipologia di operatore</w:t>
      </w:r>
      <w:r w:rsidRPr="007F6074">
        <w:rPr>
          <w:rFonts w:ascii="Arial" w:hAnsi="Arial" w:cs="Arial"/>
          <w:sz w:val="20"/>
          <w:szCs w:val="20"/>
          <w:shd w:val="clear" w:color="auto" w:fill="DAEEF3" w:themeFill="accent5" w:themeFillTint="33"/>
        </w:rPr>
        <w:t xml:space="preserve"> </w:t>
      </w:r>
      <w:bookmarkStart w:id="0" w:name="_Hlk193191905"/>
      <w:sdt>
        <w:sdtPr>
          <w:rPr>
            <w:rFonts w:ascii="Arial" w:hAnsi="Arial" w:cs="Arial"/>
            <w:sz w:val="20"/>
            <w:szCs w:val="20"/>
            <w:shd w:val="clear" w:color="auto" w:fill="DAEEF3" w:themeFill="accent5" w:themeFillTint="33"/>
          </w:rPr>
          <w:alias w:val="tipo impresa"/>
          <w:tag w:val="tipo impresa"/>
          <w:id w:val="1191800609"/>
          <w:placeholder>
            <w:docPart w:val="C6E126DD305548F8AA719CB3352FA5D8"/>
          </w:placeholder>
          <w:showingPlcHdr/>
          <w:comboBox>
            <w:listItem w:value="Scegliere un elemento."/>
            <w:listItem w:displayText="impresa individuale, anche artigiana" w:value="impresa individuale, anche artigiana"/>
            <w:listItem w:displayText="società in nome collettivo" w:value="società in nome collettivo"/>
            <w:listItem w:displayText="società in accomandita semplice" w:value="società in accomandita semplice"/>
            <w:listItem w:displayText="società per azioni" w:value="società per azioni"/>
            <w:listItem w:displayText="società a responsabilità limitata" w:value="società a responsabilità limitata"/>
            <w:listItem w:displayText="consorzio" w:value="consorzio"/>
            <w:listItem w:displayText="società cooperativa" w:value="società cooperativa"/>
            <w:listItem w:displayText="cooperativa" w:value="cooperativa"/>
            <w:listItem w:displayText="cooperativa sociale" w:value="cooperativa sociale"/>
            <w:listItem w:displayText="altro tipo di operatore economico rispetto a quelli in elenco" w:value="altro tipo di operatore economico rispetto a quelli in elenco"/>
          </w:comboBox>
        </w:sdtPr>
        <w:sdtEndPr>
          <w:rPr>
            <w:b/>
            <w:bCs/>
          </w:rPr>
        </w:sdtEndPr>
        <w:sdtContent>
          <w:r w:rsidRPr="007F6074">
            <w:rPr>
              <w:rStyle w:val="Testosegnaposto"/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Scegliere un elemento.</w:t>
          </w:r>
        </w:sdtContent>
      </w:sdt>
      <w:bookmarkEnd w:id="0"/>
    </w:p>
    <w:p w14:paraId="6C8B1991" w14:textId="77777777" w:rsidR="007F6074" w:rsidRPr="007F6074" w:rsidRDefault="007F6074" w:rsidP="00D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b/>
          <w:bCs/>
          <w:sz w:val="20"/>
          <w:szCs w:val="20"/>
          <w:shd w:val="clear" w:color="auto" w:fill="DAEEF3" w:themeFill="accent5" w:themeFillTint="33"/>
        </w:rPr>
      </w:pPr>
      <w:r w:rsidRPr="007F6074">
        <w:rPr>
          <w:rFonts w:ascii="Arial" w:hAnsi="Arial" w:cs="Arial"/>
          <w:sz w:val="20"/>
          <w:szCs w:val="20"/>
        </w:rPr>
        <w:t xml:space="preserve">Partita IVA/Codice fiscale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454904812"/>
          <w:placeholder>
            <w:docPart w:val="D47540E9D1F14F46BF6F3E0AB5840B25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2F60C889" w14:textId="70A3EE0D" w:rsidR="007F6074" w:rsidRPr="007F6074" w:rsidRDefault="007F6074" w:rsidP="00D0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hAnsi="Arial" w:cs="Arial"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 xml:space="preserve">Con sede legale in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219934407"/>
          <w:placeholder>
            <w:docPart w:val="D366BBCAC1234E6699E56A72C3AC510C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44297349"/>
          <w:placeholder>
            <w:docPart w:val="9ACB686C597A4E42951FF83534AE4CF1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) via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545435709"/>
          <w:placeholder>
            <w:docPart w:val="5C951C7D60844C4B9CFE2ABACE33133C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 n°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344924332"/>
          <w:placeholder>
            <w:docPart w:val="8948E1780BAD4E6EA8299EE71FBB818C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 cap.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1839814922"/>
          <w:placeholder>
            <w:docPart w:val="EAF6E7DDA89E48EB9FC91E1C11D1E740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tel. n.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629324666"/>
          <w:placeholder>
            <w:docPart w:val="A4370DA97A9748708C8AB0E1E379002C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fax n.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78030297"/>
          <w:placeholder>
            <w:docPart w:val="6A44363E16694FBA83CFC21B6E44A09C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e-mail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798375586"/>
          <w:placeholder>
            <w:docPart w:val="8DEE283ECE2348FF8972AB9F5BD6DFE2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sz w:val="20"/>
          <w:szCs w:val="20"/>
        </w:rPr>
        <w:t xml:space="preserve"> PEC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2131317026"/>
          <w:placeholder>
            <w:docPart w:val="A1BCD1BB56344500A4D8973092EC77A8"/>
          </w:placeholder>
          <w:text/>
        </w:sdtPr>
        <w:sdtEndPr/>
        <w:sdtContent>
          <w:r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Pr="007F6074">
        <w:rPr>
          <w:rFonts w:ascii="Arial" w:hAnsi="Arial" w:cs="Arial"/>
          <w:b/>
          <w:sz w:val="20"/>
          <w:szCs w:val="20"/>
          <w:shd w:val="clear" w:color="auto" w:fill="DAEEF3" w:themeFill="accent5" w:themeFillTint="33"/>
        </w:rPr>
        <w:t xml:space="preserve"> </w:t>
      </w:r>
    </w:p>
    <w:p w14:paraId="139E531E" w14:textId="0BF673FC" w:rsidR="003B0472" w:rsidRPr="007F6074" w:rsidRDefault="003B0472" w:rsidP="00D505C8">
      <w:pPr>
        <w:pStyle w:val="Corpodeltesto2"/>
        <w:spacing w:before="240" w:line="288" w:lineRule="auto"/>
        <w:jc w:val="both"/>
        <w:rPr>
          <w:rFonts w:ascii="Arial" w:hAnsi="Arial" w:cs="Arial"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>redigendo le proprie dichiarazioni ai sensi dell’art. 38, c. 3 del D.P.R. n. 445/2000 e consapevole delle sanzioni penali previste dall'articolo 76 del D.P.R. 445/2000, per le ipotesi di falsità in atti e dichiarazioni mendaci ivi indicate,</w:t>
      </w:r>
    </w:p>
    <w:p w14:paraId="436BF262" w14:textId="77777777" w:rsidR="007F6074" w:rsidRPr="007F6074" w:rsidRDefault="007F6074" w:rsidP="007F6074">
      <w:pPr>
        <w:spacing w:before="240"/>
        <w:jc w:val="center"/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</w:pPr>
      <w:r w:rsidRPr="007F6074">
        <w:rPr>
          <w:rFonts w:ascii="Arial" w:hAnsi="Arial" w:cs="Arial"/>
          <w:b/>
          <w:bCs/>
          <w:color w:val="215868" w:themeColor="accent5" w:themeShade="80"/>
          <w:sz w:val="20"/>
          <w:szCs w:val="20"/>
        </w:rPr>
        <w:t>DICHIARA</w:t>
      </w:r>
    </w:p>
    <w:p w14:paraId="36ACDA6B" w14:textId="4C6F6A46" w:rsidR="003A42BC" w:rsidRPr="007F6074" w:rsidRDefault="003A42BC" w:rsidP="005F42E4">
      <w:pPr>
        <w:spacing w:before="240" w:after="120"/>
        <w:ind w:right="74"/>
        <w:jc w:val="center"/>
        <w:rPr>
          <w:rFonts w:ascii="Arial" w:hAnsi="Arial" w:cs="Arial"/>
          <w:sz w:val="20"/>
          <w:szCs w:val="20"/>
        </w:rPr>
      </w:pPr>
      <w:r w:rsidRPr="007F6074">
        <w:rPr>
          <w:rFonts w:ascii="Arial" w:hAnsi="Arial" w:cs="Arial"/>
          <w:sz w:val="20"/>
          <w:szCs w:val="20"/>
        </w:rPr>
        <w:t>ai sensi e per gli effetti cui all’art. 1 del D.P.C.M.  11.5.1991 n. 187</w:t>
      </w:r>
    </w:p>
    <w:p w14:paraId="2043FE75" w14:textId="33D41065" w:rsidR="003A42BC" w:rsidRPr="005F42E4" w:rsidRDefault="003A42BC" w:rsidP="005F42E4">
      <w:pPr>
        <w:pStyle w:val="Paragrafoelenco"/>
        <w:numPr>
          <w:ilvl w:val="0"/>
          <w:numId w:val="8"/>
        </w:numPr>
        <w:spacing w:before="240" w:after="240"/>
        <w:ind w:left="284" w:right="74" w:hanging="284"/>
        <w:jc w:val="both"/>
        <w:rPr>
          <w:sz w:val="20"/>
          <w:szCs w:val="20"/>
        </w:rPr>
      </w:pPr>
      <w:r w:rsidRPr="005F42E4">
        <w:rPr>
          <w:sz w:val="20"/>
          <w:szCs w:val="20"/>
        </w:rPr>
        <w:t>che la composizione societaria è la seguente: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6"/>
        <w:gridCol w:w="1421"/>
        <w:gridCol w:w="2693"/>
        <w:gridCol w:w="1843"/>
        <w:gridCol w:w="1275"/>
      </w:tblGrid>
      <w:tr w:rsidR="00920651" w:rsidRPr="007F6074" w14:paraId="30BBD72C" w14:textId="77777777" w:rsidTr="00635FEB">
        <w:trPr>
          <w:trHeight w:val="57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A232" w14:textId="77777777" w:rsidR="003A42BC" w:rsidRPr="007F6074" w:rsidRDefault="003A42BC" w:rsidP="00736972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074">
              <w:rPr>
                <w:rFonts w:ascii="Arial" w:hAnsi="Arial" w:cs="Arial"/>
                <w:b/>
                <w:sz w:val="20"/>
                <w:szCs w:val="20"/>
              </w:rPr>
              <w:t>Soggetti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5440" w14:textId="45C478B2" w:rsidR="003A42BC" w:rsidRPr="007F6074" w:rsidRDefault="003A42BC" w:rsidP="00736972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074">
              <w:rPr>
                <w:rFonts w:ascii="Arial" w:hAnsi="Arial" w:cs="Arial"/>
                <w:b/>
                <w:sz w:val="20"/>
                <w:szCs w:val="20"/>
              </w:rPr>
              <w:t xml:space="preserve">Data </w:t>
            </w:r>
          </w:p>
          <w:p w14:paraId="6E28C6EE" w14:textId="77777777" w:rsidR="003A42BC" w:rsidRPr="007F6074" w:rsidRDefault="003A42BC" w:rsidP="00736972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074">
              <w:rPr>
                <w:rFonts w:ascii="Arial" w:hAnsi="Arial" w:cs="Arial"/>
                <w:b/>
                <w:sz w:val="20"/>
                <w:szCs w:val="20"/>
              </w:rPr>
              <w:t>di nascita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21BFB" w14:textId="6396D29B" w:rsidR="00956EC7" w:rsidRPr="007F6074" w:rsidRDefault="00956EC7" w:rsidP="00956EC7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7F6074">
              <w:rPr>
                <w:rFonts w:ascii="Arial" w:hAnsi="Arial" w:cs="Arial"/>
                <w:b/>
                <w:sz w:val="20"/>
                <w:szCs w:val="20"/>
              </w:rPr>
              <w:t>uogo</w:t>
            </w:r>
          </w:p>
          <w:p w14:paraId="06A935D4" w14:textId="7CC8335D" w:rsidR="003A42BC" w:rsidRPr="007F6074" w:rsidRDefault="00956EC7" w:rsidP="00956EC7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074">
              <w:rPr>
                <w:rFonts w:ascii="Arial" w:hAnsi="Arial" w:cs="Arial"/>
                <w:b/>
                <w:sz w:val="20"/>
                <w:szCs w:val="20"/>
              </w:rPr>
              <w:t>di nascita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AC3B" w14:textId="77777777" w:rsidR="003A42BC" w:rsidRPr="007F6074" w:rsidRDefault="003A42BC" w:rsidP="00736972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074">
              <w:rPr>
                <w:rFonts w:ascii="Arial" w:hAnsi="Arial" w:cs="Arial"/>
                <w:b/>
                <w:sz w:val="20"/>
                <w:szCs w:val="20"/>
              </w:rPr>
              <w:t>Codice</w:t>
            </w:r>
          </w:p>
          <w:p w14:paraId="44161F56" w14:textId="77777777" w:rsidR="003A42BC" w:rsidRPr="007F6074" w:rsidRDefault="003A42BC" w:rsidP="00736972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074">
              <w:rPr>
                <w:rFonts w:ascii="Arial" w:hAnsi="Arial" w:cs="Arial"/>
                <w:b/>
                <w:sz w:val="20"/>
                <w:szCs w:val="20"/>
              </w:rPr>
              <w:t>fiscale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0029" w14:textId="77777777" w:rsidR="003A42BC" w:rsidRPr="007F6074" w:rsidRDefault="003A42BC" w:rsidP="00736972">
            <w:pPr>
              <w:ind w:right="7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6074">
              <w:rPr>
                <w:rFonts w:ascii="Arial" w:hAnsi="Arial" w:cs="Arial"/>
                <w:b/>
                <w:sz w:val="20"/>
                <w:szCs w:val="20"/>
              </w:rPr>
              <w:t>% sul capitale sociale</w:t>
            </w:r>
          </w:p>
        </w:tc>
      </w:tr>
      <w:tr w:rsidR="007F6074" w:rsidRPr="007F6074" w14:paraId="7A07570C" w14:textId="77777777" w:rsidTr="00635FEB">
        <w:trPr>
          <w:trHeight w:val="542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841" w14:textId="26E9CC8D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083603181"/>
                <w:placeholder>
                  <w:docPart w:val="21FB905110474D329AA2842FD8BCACBA"/>
                </w:placeholder>
                <w:text/>
              </w:sdtPr>
              <w:sdtEndPr/>
              <w:sdtContent>
                <w:r w:rsidR="005F42E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F437" w14:textId="18CFA3F7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936751079"/>
                <w:placeholder>
                  <w:docPart w:val="6CBD4E0D4AF842059D58D738CF3EBB7E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AA37" w14:textId="54AB2962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1952740940"/>
                <w:placeholder>
                  <w:docPart w:val="3340FB90E90646A0B30B3D6750DBE36D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B75A" w14:textId="5A0E8F3A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338313931"/>
                <w:placeholder>
                  <w:docPart w:val="911E3BAAFE2A4A2887162D57A77C10BA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A74" w14:textId="042926AE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876914883"/>
                <w:placeholder>
                  <w:docPart w:val="B6BDFF7C931F4ADB81AC4B82C6B94ABA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</w:tr>
      <w:tr w:rsidR="007F6074" w:rsidRPr="007F6074" w14:paraId="2884E65E" w14:textId="77777777" w:rsidTr="00635FEB">
        <w:trPr>
          <w:trHeight w:val="56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6F6F" w14:textId="0532FCAB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2067943192"/>
                <w:placeholder>
                  <w:docPart w:val="350701025B374D52A38045C6ACB040CD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368" w14:textId="2638FC7B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1714608865"/>
                <w:placeholder>
                  <w:docPart w:val="84D09963AEE444FCB23F369E0DD2DE3E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9B74" w14:textId="15143A32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388195648"/>
                <w:placeholder>
                  <w:docPart w:val="AA9EC3099644430ABD63E5E23D6C1B13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6B5" w14:textId="46546EFA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1460373696"/>
                <w:placeholder>
                  <w:docPart w:val="AF39CAE148B7455CAC31BE347986D9DE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2115" w14:textId="2BA70BBE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322737007"/>
                <w:placeholder>
                  <w:docPart w:val="1AC464D09C2A4ABEBA5AD8BCE0A47646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</w:tr>
      <w:tr w:rsidR="007F6074" w:rsidRPr="007F6074" w14:paraId="11A90C2A" w14:textId="77777777" w:rsidTr="00635FEB">
        <w:trPr>
          <w:trHeight w:val="558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F6C" w14:textId="521EB1F9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1237824177"/>
                <w:placeholder>
                  <w:docPart w:val="3998E828D0874874AF948CC9EDB726D0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958" w14:textId="50D5001F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785345110"/>
                <w:placeholder>
                  <w:docPart w:val="03093207867E42F6887F4683B79F8798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7E20" w14:textId="48B6F260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145737399"/>
                <w:placeholder>
                  <w:docPart w:val="1A247EB57F25485E8E6F2DF79316CA63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86E4" w14:textId="5A167805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485280155"/>
                <w:placeholder>
                  <w:docPart w:val="20336A2C385E4CC8845851F9B1DBF70E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96A5" w14:textId="08E49571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416250088"/>
                <w:placeholder>
                  <w:docPart w:val="4F5E3983852142D798C714B1870D22AE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</w:tr>
      <w:tr w:rsidR="007F6074" w:rsidRPr="007F6074" w14:paraId="519BF944" w14:textId="77777777" w:rsidTr="00635FEB">
        <w:trPr>
          <w:trHeight w:val="552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6108" w14:textId="3DF5A7D3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1698421361"/>
                <w:placeholder>
                  <w:docPart w:val="2D8D38AD4217407DA412BACFBFFD4ACC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51A" w14:textId="1B196CE5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2085093108"/>
                <w:placeholder>
                  <w:docPart w:val="93C897DF29D141C8B6E89F0D58EC8162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554C" w14:textId="67B3A6EA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806539143"/>
                <w:placeholder>
                  <w:docPart w:val="CE40EA02364642EDB7FEAF1962D7E2AE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324D" w14:textId="71CF2BE6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697070172"/>
                <w:placeholder>
                  <w:docPart w:val="ADC92A20940F42FE90652C0EDDE82175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B12E" w14:textId="7EA3C227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430502667"/>
                <w:placeholder>
                  <w:docPart w:val="1504D484E00642198059261B1E6DE3D7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</w:tr>
      <w:tr w:rsidR="007F6074" w:rsidRPr="007F6074" w14:paraId="79EC9353" w14:textId="77777777" w:rsidTr="00635FEB">
        <w:trPr>
          <w:trHeight w:val="56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9173" w14:textId="716A10A5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496577680"/>
                <w:placeholder>
                  <w:docPart w:val="D71701C5CD874955BECD0006A1DC57EF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CA42" w14:textId="02BE9DCE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703075906"/>
                <w:placeholder>
                  <w:docPart w:val="F4B66145AA4D4D5A9A6015EF86FC4130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2BE1" w14:textId="44403E9B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382632970"/>
                <w:placeholder>
                  <w:docPart w:val="11A85E0D1DEA4FC690D2A98E1F374E61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31C7" w14:textId="00773DAB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1025209668"/>
                <w:placeholder>
                  <w:docPart w:val="C533B9FFE2304A8489DA1E78EEB5DC87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6D5F" w14:textId="02C7A18E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2143021917"/>
                <w:placeholder>
                  <w:docPart w:val="DAAF554DC6374268A23EFC7D3566DAD3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</w:tr>
      <w:tr w:rsidR="007F6074" w:rsidRPr="007F6074" w14:paraId="63DA8E44" w14:textId="77777777" w:rsidTr="00635FEB">
        <w:trPr>
          <w:trHeight w:val="55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1BD" w14:textId="4F57F551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9320880"/>
                <w:placeholder>
                  <w:docPart w:val="13B1F52FBD2945189090F6CFBEAE55E2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F96E" w14:textId="7F082AE9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787964853"/>
                <w:placeholder>
                  <w:docPart w:val="EAF6C207650A48B9845C04D2B8CE7C72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CC87" w14:textId="4E56C274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755277319"/>
                <w:placeholder>
                  <w:docPart w:val="4256DE55B7824A01B9AC5146BAD76AF5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092C" w14:textId="073E0702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498416608"/>
                <w:placeholder>
                  <w:docPart w:val="50625673A7F84A5BACF9A4CF496665A6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A451" w14:textId="07BC4954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1574932216"/>
                <w:placeholder>
                  <w:docPart w:val="1F31B84A0460484685D18E78ABA49D1A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</w:tr>
      <w:tr w:rsidR="007F6074" w:rsidRPr="007F6074" w14:paraId="6F4B5193" w14:textId="77777777" w:rsidTr="00635FEB">
        <w:trPr>
          <w:trHeight w:val="554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48C" w14:textId="2F6BA0C2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1137842559"/>
                <w:placeholder>
                  <w:docPart w:val="3C43F3E5CF054BB8990D65E397DEEDB1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3A4" w14:textId="7856B77E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640501795"/>
                <w:placeholder>
                  <w:docPart w:val="74275B68B38541199211D5B26EDB6E52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A9D1" w14:textId="100E1FB3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-1491395086"/>
                <w:placeholder>
                  <w:docPart w:val="1B5B58C3158F4278BA3862703F555FA7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C74" w14:textId="00B599DE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1694027009"/>
                <w:placeholder>
                  <w:docPart w:val="B1FA777550114DAEB3801C313C111AAF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ECC7" w14:textId="3C526E37" w:rsidR="007F6074" w:rsidRPr="007F6074" w:rsidRDefault="00433A54" w:rsidP="007F60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  <w:shd w:val="clear" w:color="auto" w:fill="DAEEF3" w:themeFill="accent5" w:themeFillTint="33"/>
                </w:rPr>
                <w:alias w:val="Testo - immettere le informazioni richieste"/>
                <w:tag w:val="Testo "/>
                <w:id w:val="2062204356"/>
                <w:placeholder>
                  <w:docPart w:val="1E39371AD52B463AAEE127283E660477"/>
                </w:placeholder>
                <w:text/>
              </w:sdtPr>
              <w:sdtEndPr/>
              <w:sdtContent>
                <w:r w:rsidR="007F6074" w:rsidRPr="007F6074">
                  <w:rPr>
                    <w:rFonts w:ascii="Arial" w:hAnsi="Arial" w:cs="Arial"/>
                    <w:b/>
                    <w:bCs/>
                    <w:sz w:val="20"/>
                    <w:szCs w:val="20"/>
                    <w:shd w:val="clear" w:color="auto" w:fill="DAEEF3" w:themeFill="accent5" w:themeFillTint="33"/>
                  </w:rPr>
                  <w:t>…</w:t>
                </w:r>
              </w:sdtContent>
            </w:sdt>
          </w:p>
        </w:tc>
      </w:tr>
    </w:tbl>
    <w:p w14:paraId="180A01DD" w14:textId="59EBCC05" w:rsidR="005F42E4" w:rsidRPr="005F42E4" w:rsidRDefault="005F42E4" w:rsidP="005F42E4">
      <w:pPr>
        <w:pStyle w:val="Paragrafoelenco"/>
        <w:numPr>
          <w:ilvl w:val="0"/>
          <w:numId w:val="8"/>
        </w:numPr>
        <w:spacing w:before="240" w:after="240"/>
        <w:ind w:left="284" w:right="74" w:hanging="284"/>
        <w:contextualSpacing w:val="0"/>
        <w:jc w:val="both"/>
        <w:rPr>
          <w:szCs w:val="20"/>
        </w:rPr>
      </w:pPr>
      <w:r w:rsidRPr="005F42E4">
        <w:rPr>
          <w:i/>
          <w:iCs/>
          <w:sz w:val="18"/>
          <w:szCs w:val="18"/>
        </w:rPr>
        <w:t>[barrare la casella che interessa]</w:t>
      </w:r>
    </w:p>
    <w:p w14:paraId="167DF419" w14:textId="4CE0102F" w:rsidR="003A42BC" w:rsidRPr="005F42E4" w:rsidRDefault="00433A54" w:rsidP="005F42E4">
      <w:pPr>
        <w:spacing w:line="288" w:lineRule="auto"/>
        <w:ind w:left="567" w:right="74" w:hanging="283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20"/>
            <w:szCs w:val="20"/>
            <w:shd w:val="clear" w:color="auto" w:fill="DAEEF3" w:themeFill="accent5" w:themeFillTint="33"/>
          </w:rPr>
          <w:id w:val="-1613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2E4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5F42E4">
        <w:rPr>
          <w:rFonts w:cs="Arial"/>
          <w:sz w:val="20"/>
          <w:szCs w:val="20"/>
          <w:shd w:val="clear" w:color="auto" w:fill="DAEEF3" w:themeFill="accent5" w:themeFillTint="33"/>
        </w:rPr>
        <w:t xml:space="preserve"> </w:t>
      </w:r>
      <w:r w:rsidR="00920651">
        <w:rPr>
          <w:rFonts w:asciiTheme="minorHAnsi" w:hAnsiTheme="minorHAnsi"/>
          <w:sz w:val="22"/>
          <w:szCs w:val="22"/>
        </w:rPr>
        <w:t xml:space="preserve"> </w:t>
      </w:r>
      <w:r w:rsidR="003A42BC" w:rsidRPr="005F42E4">
        <w:rPr>
          <w:rFonts w:ascii="Arial" w:hAnsi="Arial" w:cs="Arial"/>
          <w:sz w:val="20"/>
          <w:szCs w:val="20"/>
        </w:rPr>
        <w:t xml:space="preserve">che per tutte le quote societarie non esiste alcun diritto reale di godimento o di garanzia sulla base </w:t>
      </w:r>
      <w:r w:rsidR="005F42E4">
        <w:rPr>
          <w:rFonts w:ascii="Arial" w:hAnsi="Arial" w:cs="Arial"/>
          <w:sz w:val="20"/>
          <w:szCs w:val="20"/>
        </w:rPr>
        <w:t xml:space="preserve">   </w:t>
      </w:r>
      <w:r w:rsidR="003A42BC" w:rsidRPr="005F42E4">
        <w:rPr>
          <w:rFonts w:ascii="Arial" w:hAnsi="Arial" w:cs="Arial"/>
          <w:sz w:val="20"/>
          <w:szCs w:val="20"/>
        </w:rPr>
        <w:t xml:space="preserve">delle risultanze del libro soci, delle comunicazioni ricevute e di qualsiasi altro dato a sua disposizione; </w:t>
      </w:r>
    </w:p>
    <w:p w14:paraId="790A132F" w14:textId="77777777" w:rsidR="003A42BC" w:rsidRDefault="003A42BC" w:rsidP="005F42E4">
      <w:pPr>
        <w:spacing w:before="120" w:line="288" w:lineRule="auto"/>
        <w:ind w:left="284" w:right="74" w:firstLine="1"/>
        <w:jc w:val="both"/>
        <w:rPr>
          <w:rFonts w:ascii="Arial" w:hAnsi="Arial" w:cs="Arial"/>
          <w:i/>
          <w:sz w:val="18"/>
          <w:szCs w:val="18"/>
        </w:rPr>
      </w:pPr>
      <w:r w:rsidRPr="005F42E4">
        <w:rPr>
          <w:rFonts w:ascii="Arial" w:hAnsi="Arial" w:cs="Arial"/>
          <w:i/>
          <w:sz w:val="18"/>
          <w:szCs w:val="18"/>
        </w:rPr>
        <w:t>ovvero</w:t>
      </w:r>
    </w:p>
    <w:p w14:paraId="65B85B6B" w14:textId="77777777" w:rsidR="00320040" w:rsidRDefault="00320040" w:rsidP="005F42E4">
      <w:pPr>
        <w:spacing w:before="120" w:line="288" w:lineRule="auto"/>
        <w:ind w:left="284" w:right="74" w:firstLine="1"/>
        <w:jc w:val="both"/>
        <w:rPr>
          <w:rFonts w:ascii="Arial" w:hAnsi="Arial" w:cs="Arial"/>
          <w:i/>
          <w:sz w:val="18"/>
          <w:szCs w:val="18"/>
        </w:rPr>
      </w:pPr>
    </w:p>
    <w:p w14:paraId="1CE41BFF" w14:textId="77777777" w:rsidR="00320040" w:rsidRPr="005F42E4" w:rsidRDefault="00320040" w:rsidP="005F42E4">
      <w:pPr>
        <w:spacing w:before="120" w:line="288" w:lineRule="auto"/>
        <w:ind w:left="284" w:right="74" w:firstLine="1"/>
        <w:jc w:val="both"/>
        <w:rPr>
          <w:rFonts w:ascii="Arial" w:hAnsi="Arial" w:cs="Arial"/>
          <w:i/>
          <w:sz w:val="18"/>
          <w:szCs w:val="18"/>
        </w:rPr>
      </w:pPr>
    </w:p>
    <w:p w14:paraId="128EE372" w14:textId="2E4B001E" w:rsidR="003A42BC" w:rsidRPr="00956EC7" w:rsidRDefault="00433A54" w:rsidP="005F42E4">
      <w:pPr>
        <w:spacing w:before="120" w:line="288" w:lineRule="auto"/>
        <w:ind w:left="568" w:right="74" w:hanging="283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20"/>
            <w:szCs w:val="20"/>
            <w:shd w:val="clear" w:color="auto" w:fill="DAEEF3" w:themeFill="accent5" w:themeFillTint="33"/>
          </w:rPr>
          <w:id w:val="195366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2E4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5F42E4" w:rsidRPr="003A42BC">
        <w:rPr>
          <w:rFonts w:asciiTheme="minorHAnsi" w:hAnsiTheme="minorHAnsi"/>
          <w:sz w:val="22"/>
          <w:szCs w:val="22"/>
        </w:rPr>
        <w:t xml:space="preserve"> </w:t>
      </w:r>
      <w:r w:rsidR="003A42BC" w:rsidRPr="00956EC7">
        <w:rPr>
          <w:rFonts w:ascii="Arial" w:hAnsi="Arial" w:cs="Arial"/>
          <w:sz w:val="20"/>
          <w:szCs w:val="20"/>
        </w:rPr>
        <w:t>che esistono diritti reali di godimento o di garanzia sulla base delle risultanze del libro dei soci, delle comunicazioni ricevute e di qualsiasi altro dato a sua disposizione, intestati a:</w:t>
      </w:r>
      <w:r w:rsidR="009A1CE9" w:rsidRPr="00956EC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759911634"/>
          <w:placeholder>
            <w:docPart w:val="9B85CA27CD714A11A686931707C70ED6"/>
          </w:placeholder>
          <w:text/>
        </w:sdtPr>
        <w:sdtEndPr/>
        <w:sdtContent>
          <w:r w:rsidR="005F42E4" w:rsidRPr="00956EC7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</w:p>
    <w:p w14:paraId="0EB83926" w14:textId="77777777" w:rsidR="00920651" w:rsidRPr="003A42BC" w:rsidRDefault="003A42BC" w:rsidP="003A42BC">
      <w:pPr>
        <w:ind w:left="709" w:right="74" w:hanging="425"/>
        <w:jc w:val="both"/>
        <w:rPr>
          <w:rFonts w:asciiTheme="minorHAnsi" w:hAnsiTheme="minorHAnsi"/>
          <w:sz w:val="22"/>
          <w:szCs w:val="22"/>
        </w:rPr>
      </w:pPr>
      <w:r w:rsidRPr="003A42BC">
        <w:rPr>
          <w:rFonts w:asciiTheme="minorHAnsi" w:hAnsiTheme="minorHAnsi"/>
          <w:sz w:val="22"/>
          <w:szCs w:val="22"/>
        </w:rPr>
        <w:tab/>
      </w:r>
    </w:p>
    <w:p w14:paraId="30D3F774" w14:textId="4138A8D3" w:rsidR="005F42E4" w:rsidRPr="005F42E4" w:rsidRDefault="005F42E4" w:rsidP="005F42E4">
      <w:pPr>
        <w:pStyle w:val="Paragrafoelenco"/>
        <w:numPr>
          <w:ilvl w:val="0"/>
          <w:numId w:val="8"/>
        </w:numPr>
        <w:spacing w:before="240" w:after="240"/>
        <w:ind w:left="284" w:right="74" w:hanging="284"/>
        <w:contextualSpacing w:val="0"/>
        <w:jc w:val="both"/>
        <w:rPr>
          <w:szCs w:val="20"/>
        </w:rPr>
      </w:pPr>
      <w:r w:rsidRPr="005F42E4">
        <w:rPr>
          <w:i/>
          <w:iCs/>
          <w:sz w:val="18"/>
          <w:szCs w:val="18"/>
        </w:rPr>
        <w:t>[barrare la casella che interessa]</w:t>
      </w:r>
    </w:p>
    <w:p w14:paraId="4C752B24" w14:textId="7D9CDD26" w:rsidR="003A42BC" w:rsidRPr="005F42E4" w:rsidRDefault="00433A54" w:rsidP="005F42E4">
      <w:pPr>
        <w:spacing w:before="120" w:line="288" w:lineRule="auto"/>
        <w:ind w:left="567" w:right="74" w:hanging="283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cs="Arial"/>
            <w:sz w:val="20"/>
            <w:szCs w:val="20"/>
            <w:shd w:val="clear" w:color="auto" w:fill="DAEEF3" w:themeFill="accent5" w:themeFillTint="33"/>
          </w:rPr>
          <w:id w:val="1632907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2E4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5F42E4" w:rsidRPr="003A42BC">
        <w:rPr>
          <w:rFonts w:asciiTheme="minorHAnsi" w:hAnsiTheme="minorHAnsi"/>
          <w:sz w:val="22"/>
          <w:szCs w:val="22"/>
        </w:rPr>
        <w:t xml:space="preserve"> </w:t>
      </w:r>
      <w:r w:rsidR="003A42BC" w:rsidRPr="005F42E4">
        <w:rPr>
          <w:rFonts w:ascii="Arial" w:hAnsi="Arial" w:cs="Arial"/>
          <w:sz w:val="20"/>
          <w:szCs w:val="20"/>
        </w:rPr>
        <w:t>che nessun soggetto munito di procura irrevocabile ha esercitato il voto nelle assemblee societarie nell’ultimo anno e che ne abbia comunque diritto;</w:t>
      </w:r>
    </w:p>
    <w:p w14:paraId="4604D0BB" w14:textId="77777777" w:rsidR="003A42BC" w:rsidRPr="005F42E4" w:rsidRDefault="003A42BC" w:rsidP="00920651">
      <w:pPr>
        <w:spacing w:before="120" w:line="288" w:lineRule="auto"/>
        <w:ind w:left="284" w:right="74"/>
        <w:jc w:val="both"/>
        <w:rPr>
          <w:rFonts w:ascii="Arial" w:hAnsi="Arial" w:cs="Arial"/>
          <w:i/>
          <w:sz w:val="18"/>
          <w:szCs w:val="18"/>
        </w:rPr>
      </w:pPr>
      <w:r w:rsidRPr="005F42E4">
        <w:rPr>
          <w:rFonts w:ascii="Arial" w:hAnsi="Arial" w:cs="Arial"/>
          <w:i/>
          <w:sz w:val="18"/>
          <w:szCs w:val="18"/>
        </w:rPr>
        <w:t>ovvero</w:t>
      </w:r>
    </w:p>
    <w:p w14:paraId="706385AD" w14:textId="63F05F77" w:rsidR="005F42E4" w:rsidRPr="005F42E4" w:rsidRDefault="00433A54" w:rsidP="005F42E4">
      <w:pPr>
        <w:spacing w:before="240" w:after="120" w:line="288" w:lineRule="auto"/>
        <w:ind w:left="568" w:right="74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20"/>
            <w:szCs w:val="20"/>
            <w:shd w:val="clear" w:color="auto" w:fill="DAEEF3" w:themeFill="accent5" w:themeFillTint="33"/>
          </w:rPr>
          <w:id w:val="-139473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2E4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5F42E4" w:rsidRPr="005F42E4">
        <w:rPr>
          <w:rFonts w:asciiTheme="minorHAnsi" w:hAnsiTheme="minorHAnsi"/>
          <w:sz w:val="22"/>
          <w:szCs w:val="22"/>
        </w:rPr>
        <w:t xml:space="preserve">  </w:t>
      </w:r>
      <w:r w:rsidR="003A42BC" w:rsidRPr="005F42E4">
        <w:rPr>
          <w:rFonts w:ascii="Arial" w:hAnsi="Arial" w:cs="Arial"/>
          <w:sz w:val="20"/>
          <w:szCs w:val="20"/>
        </w:rPr>
        <w:t>che il Sig.</w:t>
      </w:r>
      <w:r w:rsidR="00956EC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761519271"/>
          <w:placeholder>
            <w:docPart w:val="C55D97545C994F75A87433E4513371E6"/>
          </w:placeholder>
          <w:text/>
        </w:sdtPr>
        <w:sdtEndPr/>
        <w:sdtContent>
          <w:r w:rsidR="00956EC7"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3A42BC" w:rsidRPr="005F42E4">
        <w:rPr>
          <w:rFonts w:ascii="Arial" w:hAnsi="Arial" w:cs="Arial"/>
          <w:sz w:val="20"/>
          <w:szCs w:val="20"/>
        </w:rPr>
        <w:t>,</w:t>
      </w:r>
      <w:r w:rsidR="00956EC7">
        <w:rPr>
          <w:rFonts w:ascii="Arial" w:hAnsi="Arial" w:cs="Arial"/>
          <w:sz w:val="20"/>
          <w:szCs w:val="20"/>
        </w:rPr>
        <w:t xml:space="preserve"> </w:t>
      </w:r>
      <w:r w:rsidR="003A42BC" w:rsidRPr="005F42E4">
        <w:rPr>
          <w:rFonts w:ascii="Arial" w:hAnsi="Arial" w:cs="Arial"/>
          <w:sz w:val="20"/>
          <w:szCs w:val="20"/>
        </w:rPr>
        <w:t>nato a</w:t>
      </w:r>
      <w:r w:rsidR="00956EC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460929111"/>
          <w:placeholder>
            <w:docPart w:val="70BD00E1196641C99DDFD6719C3500E9"/>
          </w:placeholder>
          <w:text/>
        </w:sdtPr>
        <w:sdtEndPr/>
        <w:sdtContent>
          <w:r w:rsidR="00956EC7"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3A42BC" w:rsidRPr="005F42E4">
        <w:rPr>
          <w:rFonts w:ascii="Arial" w:hAnsi="Arial" w:cs="Arial"/>
          <w:sz w:val="20"/>
          <w:szCs w:val="20"/>
        </w:rPr>
        <w:t xml:space="preserve"> </w:t>
      </w:r>
      <w:r w:rsidR="00956EC7">
        <w:rPr>
          <w:rFonts w:ascii="Arial" w:hAnsi="Arial" w:cs="Arial"/>
          <w:sz w:val="20"/>
          <w:szCs w:val="20"/>
        </w:rPr>
        <w:t xml:space="preserve"> </w:t>
      </w:r>
      <w:r w:rsidR="00956EC7" w:rsidRPr="005F42E4">
        <w:rPr>
          <w:rFonts w:ascii="Arial" w:hAnsi="Arial" w:cs="Arial"/>
          <w:sz w:val="20"/>
          <w:szCs w:val="20"/>
        </w:rPr>
        <w:t>prov.</w:t>
      </w:r>
      <w:r w:rsidR="00956EC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641619840"/>
          <w:placeholder>
            <w:docPart w:val="B41C602B490A472196144E0A7F2D11B9"/>
          </w:placeholder>
          <w:text/>
        </w:sdtPr>
        <w:sdtEndPr/>
        <w:sdtContent>
          <w:r w:rsidR="00956EC7"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956EC7">
        <w:rPr>
          <w:rFonts w:ascii="Arial" w:hAnsi="Arial" w:cs="Arial"/>
          <w:sz w:val="20"/>
          <w:szCs w:val="20"/>
        </w:rPr>
        <w:t xml:space="preserve">  </w:t>
      </w:r>
      <w:r w:rsidR="003A42BC" w:rsidRPr="005F42E4">
        <w:rPr>
          <w:rFonts w:ascii="Arial" w:hAnsi="Arial" w:cs="Arial"/>
          <w:sz w:val="20"/>
          <w:szCs w:val="20"/>
        </w:rPr>
        <w:t>il</w:t>
      </w:r>
      <w:r w:rsidR="00956EC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872148175"/>
          <w:placeholder>
            <w:docPart w:val="34F07CDCEB3C496B8E20BE9F0DC44BA3"/>
          </w:placeholder>
          <w:text/>
        </w:sdtPr>
        <w:sdtEndPr/>
        <w:sdtContent>
          <w:r w:rsidR="00956EC7" w:rsidRPr="007F6074">
            <w:rPr>
              <w:rFonts w:ascii="Arial" w:hAnsi="Arial" w:cs="Arial"/>
              <w:b/>
              <w:bCs/>
              <w:sz w:val="20"/>
              <w:szCs w:val="20"/>
              <w:shd w:val="clear" w:color="auto" w:fill="DAEEF3" w:themeFill="accent5" w:themeFillTint="33"/>
            </w:rPr>
            <w:t>…</w:t>
          </w:r>
        </w:sdtContent>
      </w:sdt>
      <w:r w:rsidR="003A42BC" w:rsidRPr="005F42E4">
        <w:rPr>
          <w:rFonts w:ascii="Arial" w:hAnsi="Arial" w:cs="Arial"/>
          <w:sz w:val="20"/>
          <w:szCs w:val="20"/>
        </w:rPr>
        <w:t>, munito di procura irrevocabile:</w:t>
      </w:r>
      <w:r w:rsidR="005F42E4" w:rsidRPr="005F42E4">
        <w:rPr>
          <w:rFonts w:ascii="Arial" w:hAnsi="Arial" w:cs="Arial"/>
          <w:sz w:val="20"/>
          <w:szCs w:val="20"/>
        </w:rPr>
        <w:t xml:space="preserve"> </w:t>
      </w:r>
      <w:r w:rsidR="005F42E4" w:rsidRPr="005F42E4">
        <w:rPr>
          <w:rFonts w:ascii="Arial" w:hAnsi="Arial" w:cs="Arial"/>
          <w:i/>
          <w:iCs/>
          <w:sz w:val="18"/>
          <w:szCs w:val="18"/>
        </w:rPr>
        <w:t>[barrare la casella che interessa]</w:t>
      </w:r>
    </w:p>
    <w:p w14:paraId="40697CA1" w14:textId="1DAC30BC" w:rsidR="003A42BC" w:rsidRPr="005F42E4" w:rsidRDefault="00433A54" w:rsidP="005F42E4">
      <w:pPr>
        <w:spacing w:line="288" w:lineRule="auto"/>
        <w:ind w:left="993" w:right="7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shd w:val="clear" w:color="auto" w:fill="DAEEF3" w:themeFill="accent5" w:themeFillTint="33"/>
          </w:rPr>
          <w:id w:val="-1592387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2E4">
            <w:rPr>
              <w:rFonts w:ascii="MS Gothic" w:eastAsia="MS Gothic" w:hAnsi="MS Gothic" w:cs="Arial" w:hint="eastAsia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5F42E4" w:rsidRPr="005F42E4">
        <w:rPr>
          <w:rFonts w:ascii="Arial" w:hAnsi="Arial" w:cs="Arial"/>
          <w:sz w:val="20"/>
          <w:szCs w:val="20"/>
        </w:rPr>
        <w:t xml:space="preserve"> </w:t>
      </w:r>
      <w:r w:rsidR="003A42BC" w:rsidRPr="005F42E4">
        <w:rPr>
          <w:rFonts w:ascii="Arial" w:hAnsi="Arial" w:cs="Arial"/>
          <w:sz w:val="20"/>
          <w:szCs w:val="20"/>
        </w:rPr>
        <w:t>ha esercitato</w:t>
      </w:r>
    </w:p>
    <w:p w14:paraId="29DF0581" w14:textId="5E2E5DA7" w:rsidR="003A42BC" w:rsidRPr="005F42E4" w:rsidRDefault="00433A54" w:rsidP="005F42E4">
      <w:pPr>
        <w:spacing w:before="120" w:line="288" w:lineRule="auto"/>
        <w:ind w:left="993" w:right="7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  <w:shd w:val="clear" w:color="auto" w:fill="DAEEF3" w:themeFill="accent5" w:themeFillTint="33"/>
          </w:rPr>
          <w:id w:val="-115969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2E4" w:rsidRPr="005F42E4">
            <w:rPr>
              <w:rFonts w:ascii="Segoe UI Symbol" w:eastAsia="MS Gothic" w:hAnsi="Segoe UI Symbol" w:cs="Segoe UI Symbol"/>
              <w:sz w:val="20"/>
              <w:szCs w:val="20"/>
              <w:shd w:val="clear" w:color="auto" w:fill="DAEEF3" w:themeFill="accent5" w:themeFillTint="33"/>
            </w:rPr>
            <w:t>☐</w:t>
          </w:r>
        </w:sdtContent>
      </w:sdt>
      <w:r w:rsidR="005F42E4" w:rsidRPr="005F42E4">
        <w:rPr>
          <w:rFonts w:ascii="Arial" w:hAnsi="Arial" w:cs="Arial"/>
          <w:sz w:val="20"/>
          <w:szCs w:val="20"/>
        </w:rPr>
        <w:t xml:space="preserve"> </w:t>
      </w:r>
      <w:r w:rsidR="003A42BC" w:rsidRPr="005F42E4">
        <w:rPr>
          <w:rFonts w:ascii="Arial" w:hAnsi="Arial" w:cs="Arial"/>
          <w:sz w:val="20"/>
          <w:szCs w:val="20"/>
        </w:rPr>
        <w:t>non ha esercitato</w:t>
      </w:r>
    </w:p>
    <w:p w14:paraId="6BE2F79C" w14:textId="77777777" w:rsidR="003A42BC" w:rsidRPr="005F42E4" w:rsidRDefault="003A42BC" w:rsidP="005F42E4">
      <w:pPr>
        <w:spacing w:before="120" w:line="288" w:lineRule="auto"/>
        <w:ind w:right="72" w:firstLine="567"/>
        <w:jc w:val="both"/>
        <w:rPr>
          <w:rFonts w:ascii="Arial" w:hAnsi="Arial" w:cs="Arial"/>
          <w:sz w:val="20"/>
          <w:szCs w:val="20"/>
        </w:rPr>
      </w:pPr>
      <w:r w:rsidRPr="005F42E4">
        <w:rPr>
          <w:rFonts w:ascii="Arial" w:hAnsi="Arial" w:cs="Arial"/>
          <w:sz w:val="20"/>
          <w:szCs w:val="20"/>
        </w:rPr>
        <w:t>il voto nelle assemblee societarie nell’ultimo anno e ne ha comunque diritto.</w:t>
      </w:r>
    </w:p>
    <w:p w14:paraId="7D41FC07" w14:textId="77777777" w:rsidR="009A1CE9" w:rsidRDefault="009A1CE9" w:rsidP="002003F3">
      <w:pPr>
        <w:spacing w:before="240" w:line="264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3CCC620C" w14:textId="280EC44A" w:rsidR="00956EC7" w:rsidRPr="00026D66" w:rsidRDefault="00956EC7" w:rsidP="00956EC7">
      <w:pPr>
        <w:tabs>
          <w:tab w:val="left" w:pos="-720"/>
          <w:tab w:val="num" w:pos="567"/>
        </w:tabs>
        <w:suppressAutoHyphens/>
        <w:spacing w:before="12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Calibri" w:hAnsi="Calibri" w:cs="Calibri"/>
          <w:i/>
          <w:sz w:val="18"/>
          <w:szCs w:val="18"/>
        </w:rPr>
        <w:t xml:space="preserve">           </w:t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  <w:t xml:space="preserve">     </w:t>
      </w:r>
      <w:r w:rsidRPr="00026D66">
        <w:rPr>
          <w:rFonts w:ascii="Arial" w:hAnsi="Arial" w:cs="Arial"/>
          <w:b/>
          <w:bCs/>
          <w:sz w:val="20"/>
          <w:szCs w:val="20"/>
        </w:rPr>
        <w:t>IL LEGALE RAPPRESENTANTE</w:t>
      </w:r>
    </w:p>
    <w:p w14:paraId="07DA4D9D" w14:textId="77777777" w:rsidR="00956EC7" w:rsidRPr="00026D66" w:rsidRDefault="00433A54" w:rsidP="00956EC7">
      <w:pPr>
        <w:spacing w:before="120" w:line="360" w:lineRule="auto"/>
        <w:ind w:left="4963" w:firstLine="709"/>
        <w:rPr>
          <w:rFonts w:ascii="Arial" w:hAnsi="Arial" w:cs="Arial"/>
          <w:b/>
          <w:sz w:val="20"/>
          <w:szCs w:val="20"/>
          <w:shd w:val="clear" w:color="auto" w:fill="DAEEF3" w:themeFill="accent5" w:themeFillTint="33"/>
        </w:rPr>
      </w:pPr>
      <w:sdt>
        <w:sdtPr>
          <w:rPr>
            <w:rFonts w:ascii="Arial" w:hAnsi="Arial" w:cs="Arial"/>
            <w:b/>
            <w:sz w:val="20"/>
            <w:szCs w:val="20"/>
            <w:shd w:val="clear" w:color="auto" w:fill="DAEEF3" w:themeFill="accent5" w:themeFillTint="33"/>
          </w:rPr>
          <w:alias w:val="Testo - immettere le informazioni richieste"/>
          <w:tag w:val="Testo "/>
          <w:id w:val="-1107433827"/>
          <w:text/>
        </w:sdtPr>
        <w:sdtEndPr/>
        <w:sdtContent>
          <w:r w:rsidR="00956EC7" w:rsidRPr="00026D66">
            <w:rPr>
              <w:rFonts w:ascii="Arial" w:hAnsi="Arial" w:cs="Arial"/>
              <w:b/>
              <w:sz w:val="20"/>
              <w:szCs w:val="20"/>
              <w:shd w:val="clear" w:color="auto" w:fill="DAEEF3" w:themeFill="accent5" w:themeFillTint="33"/>
            </w:rPr>
            <w:t>______</w:t>
          </w:r>
        </w:sdtContent>
      </w:sdt>
    </w:p>
    <w:p w14:paraId="5CE03F0C" w14:textId="77777777" w:rsidR="00956EC7" w:rsidRPr="00026D66" w:rsidRDefault="00956EC7" w:rsidP="00956EC7">
      <w:pPr>
        <w:spacing w:before="120" w:line="360" w:lineRule="auto"/>
        <w:ind w:left="4963"/>
        <w:rPr>
          <w:rFonts w:ascii="Arial" w:hAnsi="Arial" w:cs="Arial"/>
          <w:i/>
          <w:iCs/>
          <w:sz w:val="18"/>
          <w:szCs w:val="18"/>
        </w:rPr>
      </w:pPr>
      <w:r w:rsidRPr="00026D66">
        <w:rPr>
          <w:rFonts w:ascii="Arial" w:hAnsi="Arial" w:cs="Arial"/>
          <w:i/>
          <w:iCs/>
          <w:sz w:val="18"/>
          <w:szCs w:val="18"/>
        </w:rPr>
        <w:t xml:space="preserve">   Sottoscritto digitalmente</w:t>
      </w:r>
    </w:p>
    <w:p w14:paraId="1690C409" w14:textId="225E0C60" w:rsidR="002003F3" w:rsidRPr="009A1CE9" w:rsidRDefault="002003F3" w:rsidP="002003F3">
      <w:pPr>
        <w:spacing w:before="240" w:line="264" w:lineRule="auto"/>
        <w:ind w:left="3545" w:firstLine="709"/>
        <w:rPr>
          <w:rFonts w:asciiTheme="minorHAnsi" w:hAnsiTheme="minorHAnsi" w:cs="Calibri"/>
          <w:bCs/>
          <w:i/>
          <w:color w:val="FF0000"/>
          <w:sz w:val="22"/>
          <w:szCs w:val="22"/>
        </w:rPr>
      </w:pPr>
    </w:p>
    <w:p w14:paraId="4ABD5473" w14:textId="77777777" w:rsidR="002003F3" w:rsidRDefault="002003F3" w:rsidP="002003F3">
      <w:pPr>
        <w:tabs>
          <w:tab w:val="num" w:pos="284"/>
        </w:tabs>
        <w:spacing w:before="240" w:line="288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5C5DAF0B" w14:textId="77777777" w:rsidR="002003F3" w:rsidRDefault="002003F3" w:rsidP="00512C42">
      <w:pPr>
        <w:spacing w:before="120" w:line="264" w:lineRule="auto"/>
        <w:jc w:val="both"/>
        <w:rPr>
          <w:rFonts w:asciiTheme="minorHAnsi" w:hAnsiTheme="minorHAnsi" w:cs="Calibri"/>
          <w:i/>
          <w:iCs/>
          <w:sz w:val="18"/>
          <w:szCs w:val="18"/>
        </w:rPr>
      </w:pPr>
    </w:p>
    <w:p w14:paraId="3EDA95C5" w14:textId="77777777" w:rsidR="00635FEB" w:rsidRDefault="00635FEB" w:rsidP="00512C42">
      <w:pPr>
        <w:spacing w:before="120" w:line="264" w:lineRule="auto"/>
        <w:jc w:val="both"/>
        <w:rPr>
          <w:rFonts w:asciiTheme="minorHAnsi" w:hAnsiTheme="minorHAnsi" w:cs="Calibri"/>
          <w:i/>
          <w:iCs/>
          <w:sz w:val="18"/>
          <w:szCs w:val="18"/>
        </w:rPr>
      </w:pPr>
    </w:p>
    <w:p w14:paraId="25A8A512" w14:textId="77777777" w:rsidR="00635FEB" w:rsidRDefault="00635FEB" w:rsidP="00512C42">
      <w:pPr>
        <w:spacing w:before="120" w:line="264" w:lineRule="auto"/>
        <w:jc w:val="both"/>
        <w:rPr>
          <w:rFonts w:asciiTheme="minorHAnsi" w:hAnsiTheme="minorHAnsi" w:cs="Calibri"/>
          <w:i/>
          <w:iCs/>
          <w:sz w:val="18"/>
          <w:szCs w:val="18"/>
        </w:rPr>
      </w:pPr>
    </w:p>
    <w:p w14:paraId="6A653F32" w14:textId="77777777" w:rsidR="00635FEB" w:rsidRDefault="00635FEB" w:rsidP="00512C42">
      <w:pPr>
        <w:spacing w:before="120" w:line="264" w:lineRule="auto"/>
        <w:jc w:val="both"/>
        <w:rPr>
          <w:rFonts w:asciiTheme="minorHAnsi" w:hAnsiTheme="minorHAnsi" w:cs="Calibri"/>
          <w:i/>
          <w:iCs/>
          <w:sz w:val="18"/>
          <w:szCs w:val="18"/>
        </w:rPr>
      </w:pPr>
    </w:p>
    <w:p w14:paraId="44455BB6" w14:textId="77777777" w:rsidR="00635FEB" w:rsidRDefault="00635FEB" w:rsidP="00512C42">
      <w:pPr>
        <w:spacing w:before="120" w:line="264" w:lineRule="auto"/>
        <w:jc w:val="both"/>
        <w:rPr>
          <w:rFonts w:asciiTheme="minorHAnsi" w:hAnsiTheme="minorHAnsi" w:cs="Calibri"/>
          <w:i/>
          <w:iCs/>
          <w:sz w:val="18"/>
          <w:szCs w:val="18"/>
        </w:rPr>
      </w:pPr>
    </w:p>
    <w:p w14:paraId="760EF4CB" w14:textId="4936541B" w:rsidR="00512C42" w:rsidRPr="00635FEB" w:rsidRDefault="00512C42" w:rsidP="00512C42">
      <w:pPr>
        <w:spacing w:before="120" w:line="264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635FEB">
        <w:rPr>
          <w:rFonts w:ascii="Arial" w:hAnsi="Arial" w:cs="Arial"/>
          <w:i/>
          <w:iCs/>
          <w:sz w:val="18"/>
          <w:szCs w:val="18"/>
        </w:rPr>
        <w:t xml:space="preserve">Note </w:t>
      </w:r>
    </w:p>
    <w:p w14:paraId="36D20323" w14:textId="77777777" w:rsidR="00690C64" w:rsidRPr="00635FEB" w:rsidRDefault="00512C42" w:rsidP="00512C42">
      <w:pPr>
        <w:spacing w:before="40"/>
        <w:ind w:right="74"/>
        <w:jc w:val="both"/>
        <w:rPr>
          <w:rFonts w:ascii="Arial" w:hAnsi="Arial" w:cs="Arial"/>
          <w:i/>
          <w:sz w:val="18"/>
          <w:szCs w:val="18"/>
        </w:rPr>
      </w:pPr>
      <w:r w:rsidRPr="00635FEB">
        <w:rPr>
          <w:rFonts w:ascii="Arial" w:hAnsi="Arial" w:cs="Arial"/>
          <w:i/>
          <w:sz w:val="18"/>
          <w:szCs w:val="18"/>
        </w:rPr>
        <w:t>L</w:t>
      </w:r>
      <w:r w:rsidR="00690C64" w:rsidRPr="00635FEB">
        <w:rPr>
          <w:rFonts w:ascii="Arial" w:hAnsi="Arial" w:cs="Arial"/>
          <w:i/>
          <w:sz w:val="18"/>
          <w:szCs w:val="18"/>
        </w:rPr>
        <w:t>a presente dichiarazione deve essere resa con esclusivo riferimento alla composizione societaria delle società elencate nell’art. 1 del DPCM 187/1991: società per azioni; società in accomandita per azioni; società a responsabilità limitata; società cooperative per azioni; società cooperative a responsabilità limitata; società consortili per azioni e società consortili a responsabilità limitata; consorzi.</w:t>
      </w:r>
    </w:p>
    <w:p w14:paraId="31CF2511" w14:textId="77777777" w:rsidR="00AD6A08" w:rsidRDefault="00AD6A08" w:rsidP="00AD6A08">
      <w:pPr>
        <w:spacing w:before="120" w:line="288" w:lineRule="auto"/>
        <w:ind w:right="72"/>
        <w:jc w:val="both"/>
        <w:rPr>
          <w:rFonts w:asciiTheme="minorHAnsi" w:hAnsiTheme="minorHAnsi"/>
          <w:sz w:val="22"/>
          <w:szCs w:val="22"/>
        </w:rPr>
      </w:pPr>
    </w:p>
    <w:p w14:paraId="57F51674" w14:textId="77777777" w:rsidR="002003F3" w:rsidRDefault="002003F3" w:rsidP="00AD6A08">
      <w:pPr>
        <w:spacing w:before="120" w:line="288" w:lineRule="auto"/>
        <w:ind w:right="72"/>
        <w:jc w:val="both"/>
        <w:rPr>
          <w:rFonts w:asciiTheme="minorHAnsi" w:hAnsiTheme="minorHAnsi"/>
          <w:sz w:val="22"/>
          <w:szCs w:val="22"/>
        </w:rPr>
      </w:pPr>
    </w:p>
    <w:p w14:paraId="706B47B0" w14:textId="77777777" w:rsidR="00AD6A08" w:rsidRPr="003A42BC" w:rsidRDefault="00AD6A08" w:rsidP="00AD6A08">
      <w:pPr>
        <w:spacing w:before="120" w:line="288" w:lineRule="auto"/>
        <w:ind w:right="72"/>
        <w:jc w:val="both"/>
        <w:rPr>
          <w:rFonts w:asciiTheme="minorHAnsi" w:hAnsiTheme="minorHAnsi"/>
          <w:sz w:val="22"/>
          <w:szCs w:val="22"/>
        </w:rPr>
      </w:pPr>
    </w:p>
    <w:p w14:paraId="5EAA2C30" w14:textId="77777777" w:rsidR="00F44DAC" w:rsidRPr="003A42BC" w:rsidRDefault="00F44DAC" w:rsidP="00C21DAD">
      <w:pPr>
        <w:pStyle w:val="Titolo"/>
        <w:tabs>
          <w:tab w:val="left" w:pos="1440"/>
        </w:tabs>
        <w:spacing w:before="120" w:line="288" w:lineRule="auto"/>
        <w:ind w:left="180" w:right="278"/>
        <w:rPr>
          <w:rFonts w:asciiTheme="minorHAnsi" w:hAnsiTheme="minorHAnsi" w:cs="Calibri"/>
          <w:b w:val="0"/>
          <w:bCs w:val="0"/>
          <w:sz w:val="22"/>
          <w:szCs w:val="22"/>
        </w:rPr>
      </w:pPr>
    </w:p>
    <w:sectPr w:rsidR="00F44DAC" w:rsidRPr="003A42BC" w:rsidSect="009A1CE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99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10392" w14:textId="77777777" w:rsidR="00987388" w:rsidRDefault="00987388">
      <w:r>
        <w:separator/>
      </w:r>
    </w:p>
  </w:endnote>
  <w:endnote w:type="continuationSeparator" w:id="0">
    <w:p w14:paraId="0DBCE44F" w14:textId="77777777" w:rsidR="00987388" w:rsidRDefault="0098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F961" w14:textId="77777777" w:rsidR="00512C42" w:rsidRDefault="00512C42" w:rsidP="00512C42">
    <w:pPr>
      <w:jc w:val="both"/>
      <w:rPr>
        <w:rFonts w:asciiTheme="minorHAnsi" w:hAnsiTheme="minorHAnsi" w:cstheme="minorHAnsi"/>
        <w:i/>
        <w:sz w:val="18"/>
        <w:szCs w:val="18"/>
      </w:rPr>
    </w:pPr>
    <w:r w:rsidRPr="00512C42">
      <w:rPr>
        <w:rFonts w:asciiTheme="minorHAnsi" w:hAnsiTheme="minorHAnsi" w:cstheme="minorHAnsi"/>
        <w:i/>
        <w:sz w:val="18"/>
        <w:szCs w:val="18"/>
      </w:rPr>
      <w:t xml:space="preserve">N.B: (barrare le caselle che interessano in caso di dichiarazione a risposta multipla) </w:t>
    </w:r>
  </w:p>
  <w:p w14:paraId="4258F60C" w14:textId="77777777" w:rsidR="001F719B" w:rsidRPr="00A655E7" w:rsidRDefault="001F719B" w:rsidP="001F719B">
    <w:pPr>
      <w:snapToGrid w:val="0"/>
      <w:ind w:right="-62"/>
      <w:rPr>
        <w:rFonts w:asciiTheme="minorHAnsi" w:hAnsiTheme="minorHAnsi" w:cs="Arial"/>
        <w:bCs/>
        <w:sz w:val="18"/>
        <w:szCs w:val="18"/>
      </w:rPr>
    </w:pPr>
  </w:p>
  <w:p w14:paraId="69E41548" w14:textId="7CF0C5D6" w:rsidR="001F719B" w:rsidRPr="00CF6E31" w:rsidRDefault="001F719B" w:rsidP="001F719B">
    <w:pPr>
      <w:snapToGrid w:val="0"/>
      <w:ind w:right="-62"/>
      <w:rPr>
        <w:rFonts w:asciiTheme="minorHAnsi" w:hAnsiTheme="minorHAnsi" w:cs="Calibri"/>
        <w:sz w:val="18"/>
        <w:szCs w:val="18"/>
      </w:rPr>
    </w:pPr>
  </w:p>
  <w:p w14:paraId="6E114CB6" w14:textId="5205CB79" w:rsidR="00C51C77" w:rsidRDefault="0079048B" w:rsidP="0095260B">
    <w:pPr>
      <w:pStyle w:val="Pidipagina"/>
      <w:jc w:val="cen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MO 059-05 Rev00                                                                                                                                                                                         </w:t>
    </w:r>
    <w:r w:rsidR="00C51C77" w:rsidRPr="005835D4">
      <w:rPr>
        <w:rFonts w:ascii="Calibri" w:hAnsi="Calibri" w:cs="Calibri"/>
        <w:sz w:val="18"/>
        <w:szCs w:val="18"/>
      </w:rPr>
      <w:t>Pag</w:t>
    </w:r>
    <w:r>
      <w:rPr>
        <w:rFonts w:ascii="Calibri" w:hAnsi="Calibri" w:cs="Calibri"/>
        <w:sz w:val="18"/>
        <w:szCs w:val="18"/>
      </w:rPr>
      <w:t>.</w:t>
    </w:r>
    <w:r w:rsidR="00C51C77" w:rsidRPr="005835D4">
      <w:rPr>
        <w:rFonts w:ascii="Calibri" w:hAnsi="Calibri" w:cs="Calibri"/>
        <w:sz w:val="18"/>
        <w:szCs w:val="18"/>
      </w:rPr>
      <w:t xml:space="preserve"> </w:t>
    </w:r>
    <w:r w:rsidR="00C51C77" w:rsidRPr="005835D4">
      <w:rPr>
        <w:rFonts w:ascii="Calibri" w:hAnsi="Calibri" w:cs="Calibri"/>
        <w:sz w:val="18"/>
        <w:szCs w:val="18"/>
      </w:rPr>
      <w:fldChar w:fldCharType="begin"/>
    </w:r>
    <w:r w:rsidR="00C51C77" w:rsidRPr="005835D4">
      <w:rPr>
        <w:rFonts w:ascii="Calibri" w:hAnsi="Calibri" w:cs="Calibri"/>
        <w:sz w:val="18"/>
        <w:szCs w:val="18"/>
      </w:rPr>
      <w:instrText xml:space="preserve"> PAGE </w:instrText>
    </w:r>
    <w:r w:rsidR="00C51C77" w:rsidRPr="005835D4">
      <w:rPr>
        <w:rFonts w:ascii="Calibri" w:hAnsi="Calibri" w:cs="Calibri"/>
        <w:sz w:val="18"/>
        <w:szCs w:val="18"/>
      </w:rPr>
      <w:fldChar w:fldCharType="separate"/>
    </w:r>
    <w:r w:rsidR="00433A54">
      <w:rPr>
        <w:rFonts w:ascii="Calibri" w:hAnsi="Calibri" w:cs="Calibri"/>
        <w:noProof/>
        <w:sz w:val="18"/>
        <w:szCs w:val="18"/>
      </w:rPr>
      <w:t>2</w:t>
    </w:r>
    <w:r w:rsidR="00C51C77" w:rsidRPr="005835D4">
      <w:rPr>
        <w:rFonts w:ascii="Calibri" w:hAnsi="Calibri" w:cs="Calibri"/>
        <w:sz w:val="18"/>
        <w:szCs w:val="18"/>
      </w:rPr>
      <w:fldChar w:fldCharType="end"/>
    </w:r>
    <w:r w:rsidR="00C51C77" w:rsidRPr="005835D4">
      <w:rPr>
        <w:rFonts w:ascii="Calibri" w:hAnsi="Calibri" w:cs="Calibri"/>
        <w:sz w:val="18"/>
        <w:szCs w:val="18"/>
      </w:rPr>
      <w:t xml:space="preserve"> di </w:t>
    </w:r>
    <w:r w:rsidR="00C51C77" w:rsidRPr="005835D4">
      <w:rPr>
        <w:rFonts w:ascii="Calibri" w:hAnsi="Calibri" w:cs="Calibri"/>
        <w:sz w:val="18"/>
        <w:szCs w:val="18"/>
      </w:rPr>
      <w:fldChar w:fldCharType="begin"/>
    </w:r>
    <w:r w:rsidR="00C51C77" w:rsidRPr="005835D4">
      <w:rPr>
        <w:rFonts w:ascii="Calibri" w:hAnsi="Calibri" w:cs="Calibri"/>
        <w:sz w:val="18"/>
        <w:szCs w:val="18"/>
      </w:rPr>
      <w:instrText xml:space="preserve"> NUMPAGES </w:instrText>
    </w:r>
    <w:r w:rsidR="00C51C77" w:rsidRPr="005835D4">
      <w:rPr>
        <w:rFonts w:ascii="Calibri" w:hAnsi="Calibri" w:cs="Calibri"/>
        <w:sz w:val="18"/>
        <w:szCs w:val="18"/>
      </w:rPr>
      <w:fldChar w:fldCharType="separate"/>
    </w:r>
    <w:r w:rsidR="00433A54">
      <w:rPr>
        <w:rFonts w:ascii="Calibri" w:hAnsi="Calibri" w:cs="Calibri"/>
        <w:noProof/>
        <w:sz w:val="18"/>
        <w:szCs w:val="18"/>
      </w:rPr>
      <w:t>2</w:t>
    </w:r>
    <w:r w:rsidR="00C51C77" w:rsidRPr="005835D4">
      <w:rPr>
        <w:rFonts w:ascii="Calibri" w:hAnsi="Calibri" w:cs="Calibri"/>
        <w:sz w:val="18"/>
        <w:szCs w:val="18"/>
      </w:rPr>
      <w:fldChar w:fldCharType="end"/>
    </w:r>
    <w:r w:rsidR="00C51C77" w:rsidRPr="005835D4">
      <w:rPr>
        <w:rFonts w:ascii="Calibri" w:hAnsi="Calibri" w:cs="Calibri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6F2B0C" w14:textId="77777777" w:rsidR="00D05544" w:rsidRDefault="00D05544" w:rsidP="001F719B">
    <w:pPr>
      <w:spacing w:after="120"/>
      <w:jc w:val="both"/>
      <w:rPr>
        <w:rFonts w:ascii="Arial" w:hAnsi="Arial" w:cs="Arial"/>
        <w:i/>
        <w:sz w:val="18"/>
        <w:szCs w:val="18"/>
      </w:rPr>
    </w:pPr>
  </w:p>
  <w:p w14:paraId="0F8D4CC8" w14:textId="63A956AE" w:rsidR="009A1CE9" w:rsidRPr="005F42E4" w:rsidRDefault="009A1CE9" w:rsidP="001F719B">
    <w:pPr>
      <w:spacing w:after="120"/>
      <w:jc w:val="both"/>
      <w:rPr>
        <w:rFonts w:ascii="Arial" w:hAnsi="Arial" w:cs="Arial"/>
        <w:i/>
        <w:sz w:val="18"/>
        <w:szCs w:val="18"/>
      </w:rPr>
    </w:pPr>
    <w:r w:rsidRPr="005F42E4">
      <w:rPr>
        <w:rFonts w:ascii="Arial" w:hAnsi="Arial" w:cs="Arial"/>
        <w:i/>
        <w:sz w:val="18"/>
        <w:szCs w:val="18"/>
      </w:rPr>
      <w:t xml:space="preserve">N.B: (barrare le caselle che interessano in caso di dichiarazione a risposta multipla) </w:t>
    </w:r>
  </w:p>
  <w:p w14:paraId="290216C3" w14:textId="77777777" w:rsidR="001F719B" w:rsidRDefault="001F719B" w:rsidP="00B451E2">
    <w:pPr>
      <w:pStyle w:val="Pidipagina"/>
      <w:jc w:val="center"/>
      <w:rPr>
        <w:rFonts w:asciiTheme="minorHAnsi" w:hAnsiTheme="minorHAnsi"/>
        <w:sz w:val="18"/>
        <w:szCs w:val="18"/>
      </w:rPr>
    </w:pPr>
  </w:p>
  <w:p w14:paraId="502FF508" w14:textId="3AA711AC" w:rsidR="009A1CE9" w:rsidRPr="008727AD" w:rsidRDefault="008727AD" w:rsidP="00B451E2">
    <w:pPr>
      <w:pStyle w:val="Pidipagina"/>
      <w:jc w:val="center"/>
      <w:rPr>
        <w:rFonts w:ascii="Arial" w:hAnsi="Arial" w:cs="Arial"/>
        <w:sz w:val="16"/>
        <w:szCs w:val="16"/>
      </w:rPr>
    </w:pPr>
    <w:r w:rsidRPr="008727AD">
      <w:rPr>
        <w:rFonts w:ascii="Arial" w:hAnsi="Arial" w:cs="Arial"/>
        <w:sz w:val="16"/>
        <w:szCs w:val="16"/>
      </w:rPr>
      <w:t xml:space="preserve">MO 059-05 </w:t>
    </w:r>
    <w:r>
      <w:rPr>
        <w:rFonts w:ascii="Arial" w:hAnsi="Arial" w:cs="Arial"/>
        <w:sz w:val="16"/>
        <w:szCs w:val="16"/>
      </w:rPr>
      <w:t xml:space="preserve">Rev00                                                                                                                                                                        </w:t>
    </w:r>
    <w:r w:rsidR="00B451E2" w:rsidRPr="008727AD">
      <w:rPr>
        <w:rFonts w:ascii="Arial" w:hAnsi="Arial" w:cs="Arial"/>
        <w:sz w:val="16"/>
        <w:szCs w:val="16"/>
      </w:rPr>
      <w:t xml:space="preserve">Pag. </w:t>
    </w:r>
    <w:r w:rsidR="00B451E2" w:rsidRPr="008727AD">
      <w:rPr>
        <w:rFonts w:ascii="Arial" w:hAnsi="Arial" w:cs="Arial"/>
        <w:b/>
        <w:bCs/>
        <w:sz w:val="16"/>
        <w:szCs w:val="16"/>
      </w:rPr>
      <w:fldChar w:fldCharType="begin"/>
    </w:r>
    <w:r w:rsidR="00B451E2" w:rsidRPr="008727AD">
      <w:rPr>
        <w:rFonts w:ascii="Arial" w:hAnsi="Arial" w:cs="Arial"/>
        <w:b/>
        <w:bCs/>
        <w:sz w:val="16"/>
        <w:szCs w:val="16"/>
      </w:rPr>
      <w:instrText>PAGE  \* Arabic  \* MERGEFORMAT</w:instrText>
    </w:r>
    <w:r w:rsidR="00B451E2" w:rsidRPr="008727AD">
      <w:rPr>
        <w:rFonts w:ascii="Arial" w:hAnsi="Arial" w:cs="Arial"/>
        <w:b/>
        <w:bCs/>
        <w:sz w:val="16"/>
        <w:szCs w:val="16"/>
      </w:rPr>
      <w:fldChar w:fldCharType="separate"/>
    </w:r>
    <w:r w:rsidR="00433A54">
      <w:rPr>
        <w:rFonts w:ascii="Arial" w:hAnsi="Arial" w:cs="Arial"/>
        <w:b/>
        <w:bCs/>
        <w:noProof/>
        <w:sz w:val="16"/>
        <w:szCs w:val="16"/>
      </w:rPr>
      <w:t>1</w:t>
    </w:r>
    <w:r w:rsidR="00B451E2" w:rsidRPr="008727AD">
      <w:rPr>
        <w:rFonts w:ascii="Arial" w:hAnsi="Arial" w:cs="Arial"/>
        <w:b/>
        <w:bCs/>
        <w:sz w:val="16"/>
        <w:szCs w:val="16"/>
      </w:rPr>
      <w:fldChar w:fldCharType="end"/>
    </w:r>
    <w:r w:rsidR="00B451E2" w:rsidRPr="008727AD">
      <w:rPr>
        <w:rFonts w:ascii="Arial" w:hAnsi="Arial" w:cs="Arial"/>
        <w:sz w:val="16"/>
        <w:szCs w:val="16"/>
      </w:rPr>
      <w:t xml:space="preserve"> di </w:t>
    </w:r>
    <w:r w:rsidR="00B451E2" w:rsidRPr="008727AD">
      <w:rPr>
        <w:rFonts w:ascii="Arial" w:hAnsi="Arial" w:cs="Arial"/>
        <w:b/>
        <w:bCs/>
        <w:sz w:val="16"/>
        <w:szCs w:val="16"/>
      </w:rPr>
      <w:fldChar w:fldCharType="begin"/>
    </w:r>
    <w:r w:rsidR="00B451E2" w:rsidRPr="008727AD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="00B451E2" w:rsidRPr="008727AD">
      <w:rPr>
        <w:rFonts w:ascii="Arial" w:hAnsi="Arial" w:cs="Arial"/>
        <w:b/>
        <w:bCs/>
        <w:sz w:val="16"/>
        <w:szCs w:val="16"/>
      </w:rPr>
      <w:fldChar w:fldCharType="separate"/>
    </w:r>
    <w:r w:rsidR="00433A54">
      <w:rPr>
        <w:rFonts w:ascii="Arial" w:hAnsi="Arial" w:cs="Arial"/>
        <w:b/>
        <w:bCs/>
        <w:noProof/>
        <w:sz w:val="16"/>
        <w:szCs w:val="16"/>
      </w:rPr>
      <w:t>2</w:t>
    </w:r>
    <w:r w:rsidR="00B451E2" w:rsidRPr="008727AD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2AA7B" w14:textId="77777777" w:rsidR="00987388" w:rsidRDefault="00987388">
      <w:r>
        <w:separator/>
      </w:r>
    </w:p>
  </w:footnote>
  <w:footnote w:type="continuationSeparator" w:id="0">
    <w:p w14:paraId="17351A76" w14:textId="77777777" w:rsidR="00987388" w:rsidRDefault="00987388">
      <w:r>
        <w:continuationSeparator/>
      </w:r>
    </w:p>
  </w:footnote>
  <w:footnote w:id="1">
    <w:p w14:paraId="45C7436B" w14:textId="77777777" w:rsidR="007F6074" w:rsidRPr="00EA6122" w:rsidRDefault="007F6074" w:rsidP="007F6074">
      <w:pPr>
        <w:pStyle w:val="Testonotaapidipagina"/>
        <w:rPr>
          <w:i/>
          <w:iCs/>
          <w:color w:val="00B050"/>
          <w:sz w:val="18"/>
          <w:szCs w:val="18"/>
        </w:rPr>
      </w:pPr>
      <w:r w:rsidRPr="00EA6122">
        <w:rPr>
          <w:rStyle w:val="Rimandonotaapidipagina"/>
          <w:i/>
          <w:iCs/>
          <w:color w:val="00B050"/>
          <w:sz w:val="18"/>
          <w:szCs w:val="18"/>
        </w:rPr>
        <w:footnoteRef/>
      </w:r>
      <w:r w:rsidRPr="00EA6122">
        <w:rPr>
          <w:i/>
          <w:iCs/>
          <w:color w:val="00B050"/>
          <w:sz w:val="18"/>
          <w:szCs w:val="18"/>
        </w:rPr>
        <w:t xml:space="preserve">   Le dichiarazioni devono essere rese dal titolare /rappresentante legale/institore</w:t>
      </w:r>
      <w:r>
        <w:rPr>
          <w:i/>
          <w:iCs/>
          <w:color w:val="00B050"/>
          <w:sz w:val="18"/>
          <w:szCs w:val="18"/>
        </w:rPr>
        <w:t xml:space="preserve"> </w:t>
      </w:r>
      <w:r w:rsidRPr="00EA6122">
        <w:rPr>
          <w:i/>
          <w:iCs/>
          <w:color w:val="00B050"/>
          <w:sz w:val="18"/>
          <w:szCs w:val="18"/>
        </w:rPr>
        <w:t>dell'Operatore</w:t>
      </w:r>
      <w:r>
        <w:rPr>
          <w:i/>
          <w:iCs/>
          <w:color w:val="00B050"/>
          <w:sz w:val="18"/>
          <w:szCs w:val="18"/>
        </w:rPr>
        <w:t xml:space="preserve"> economico </w:t>
      </w:r>
      <w:r w:rsidRPr="00EA6122">
        <w:rPr>
          <w:i/>
          <w:iCs/>
          <w:color w:val="00B050"/>
          <w:sz w:val="18"/>
          <w:szCs w:val="18"/>
        </w:rPr>
        <w:t xml:space="preserve">singolo </w:t>
      </w:r>
    </w:p>
  </w:footnote>
  <w:footnote w:id="2">
    <w:p w14:paraId="087232D2" w14:textId="77777777" w:rsidR="007F6074" w:rsidRPr="00C510C8" w:rsidRDefault="007F6074" w:rsidP="007F6074">
      <w:pPr>
        <w:pStyle w:val="Testonotaapidipagina"/>
        <w:rPr>
          <w:i/>
          <w:iCs/>
          <w:color w:val="00B050"/>
        </w:rPr>
      </w:pPr>
      <w:r w:rsidRPr="00C510C8">
        <w:rPr>
          <w:rStyle w:val="Rimandonotaapidipagina"/>
          <w:i/>
          <w:iCs/>
          <w:color w:val="00B050"/>
        </w:rPr>
        <w:footnoteRef/>
      </w:r>
      <w:r>
        <w:rPr>
          <w:i/>
          <w:iCs/>
          <w:color w:val="00B050"/>
        </w:rPr>
        <w:t xml:space="preserve"> </w:t>
      </w:r>
      <w:r w:rsidRPr="00C510C8">
        <w:rPr>
          <w:i/>
          <w:iCs/>
          <w:color w:val="00B050"/>
        </w:rPr>
        <w:t xml:space="preserve"> </w:t>
      </w:r>
      <w:r>
        <w:rPr>
          <w:i/>
          <w:iCs/>
          <w:color w:val="00B050"/>
          <w:sz w:val="18"/>
          <w:szCs w:val="18"/>
        </w:rPr>
        <w:t>Se procuratore: a</w:t>
      </w:r>
      <w:r w:rsidRPr="00C510C8">
        <w:rPr>
          <w:i/>
          <w:iCs/>
          <w:color w:val="00B050"/>
          <w:sz w:val="18"/>
          <w:szCs w:val="18"/>
        </w:rPr>
        <w:t>llegare la procura, tranne nel caso in cui l’attribuzione dell’incarico risulti dalla visura camerale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21874C" w14:textId="2C1D60C1" w:rsidR="008424C2" w:rsidRDefault="008424C2">
    <w:pPr>
      <w:pStyle w:val="Intestazione"/>
    </w:pPr>
    <w:r>
      <w:rPr>
        <w:noProof/>
      </w:rPr>
      <w:drawing>
        <wp:inline distT="0" distB="0" distL="0" distR="0" wp14:anchorId="7E15A7BF" wp14:editId="1FD15036">
          <wp:extent cx="1505585" cy="270510"/>
          <wp:effectExtent l="0" t="0" r="0" b="0"/>
          <wp:docPr id="452684227" name="Immagine 452684227" descr="Immagine che contiene testo, Carattere, software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oftware, Pagina Web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1"/>
                  <a:srcRect l="7471" t="27523" r="7399" b="36625"/>
                  <a:stretch/>
                </pic:blipFill>
                <pic:spPr bwMode="auto">
                  <a:xfrm>
                    <a:off x="0" y="0"/>
                    <a:ext cx="1505585" cy="270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996E7" w14:textId="08977E48" w:rsidR="00B451E2" w:rsidRDefault="00A655E7" w:rsidP="00B451E2">
    <w:pPr>
      <w:pStyle w:val="Intestazione"/>
    </w:pPr>
    <w:r>
      <w:rPr>
        <w:noProof/>
      </w:rPr>
      <w:drawing>
        <wp:inline distT="0" distB="0" distL="0" distR="0" wp14:anchorId="36D4371F" wp14:editId="06536520">
          <wp:extent cx="1505585" cy="270510"/>
          <wp:effectExtent l="0" t="0" r="0" b="0"/>
          <wp:docPr id="1" name="Immagine 1" descr="Immagine che contiene testo, Carattere, software, Pagina Web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software, Pagina Web&#10;&#10;Il contenuto generato dall'IA potrebbe non essere corretto."/>
                  <pic:cNvPicPr>
                    <a:picLocks noChangeAspect="1"/>
                  </pic:cNvPicPr>
                </pic:nvPicPr>
                <pic:blipFill rotWithShape="1">
                  <a:blip r:embed="rId1"/>
                  <a:srcRect l="7471" t="27523" r="7399" b="36625"/>
                  <a:stretch/>
                </pic:blipFill>
                <pic:spPr bwMode="auto">
                  <a:xfrm>
                    <a:off x="0" y="0"/>
                    <a:ext cx="1505585" cy="270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1486"/>
    <w:multiLevelType w:val="hybridMultilevel"/>
    <w:tmpl w:val="C9206794"/>
    <w:lvl w:ilvl="0" w:tplc="F3103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ADE8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2A74E9E2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C1295"/>
    <w:multiLevelType w:val="hybridMultilevel"/>
    <w:tmpl w:val="78027034"/>
    <w:lvl w:ilvl="0" w:tplc="1D4689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Calibri" w:hAnsi="Calibri" w:cs="Calibri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46E76"/>
    <w:multiLevelType w:val="hybridMultilevel"/>
    <w:tmpl w:val="E0EA029C"/>
    <w:lvl w:ilvl="0" w:tplc="D4AAF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B56C1"/>
    <w:multiLevelType w:val="hybridMultilevel"/>
    <w:tmpl w:val="05724582"/>
    <w:lvl w:ilvl="0" w:tplc="82B0101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F36FC"/>
    <w:multiLevelType w:val="hybridMultilevel"/>
    <w:tmpl w:val="677C6388"/>
    <w:lvl w:ilvl="0" w:tplc="3B663464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A5FBB"/>
    <w:multiLevelType w:val="hybridMultilevel"/>
    <w:tmpl w:val="06C879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156BB8"/>
    <w:multiLevelType w:val="hybridMultilevel"/>
    <w:tmpl w:val="CAE07C9C"/>
    <w:lvl w:ilvl="0" w:tplc="055846B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717E3"/>
    <w:multiLevelType w:val="hybridMultilevel"/>
    <w:tmpl w:val="92CC3C7A"/>
    <w:lvl w:ilvl="0" w:tplc="730AEA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57130"/>
    <w:multiLevelType w:val="multilevel"/>
    <w:tmpl w:val="4202C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HvjPZuuyXANcKmf2BmaiYgV9CfXVUdsqHxilUltxBCnofDfCXe7kIwpFTp2YAHaReopW5fK+BFKtzR2hzHeow==" w:salt="VJOZENNje5554vzXt4uQzQ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94"/>
    <w:rsid w:val="0006514F"/>
    <w:rsid w:val="00071CE0"/>
    <w:rsid w:val="00073F13"/>
    <w:rsid w:val="000F744F"/>
    <w:rsid w:val="001067CF"/>
    <w:rsid w:val="00120436"/>
    <w:rsid w:val="00135D97"/>
    <w:rsid w:val="0017408F"/>
    <w:rsid w:val="00197DD5"/>
    <w:rsid w:val="001A4C00"/>
    <w:rsid w:val="001C1DC7"/>
    <w:rsid w:val="001E19A1"/>
    <w:rsid w:val="001F719B"/>
    <w:rsid w:val="002003F3"/>
    <w:rsid w:val="0023541C"/>
    <w:rsid w:val="00266374"/>
    <w:rsid w:val="002669F0"/>
    <w:rsid w:val="002A1E35"/>
    <w:rsid w:val="002F7A21"/>
    <w:rsid w:val="00315413"/>
    <w:rsid w:val="00320040"/>
    <w:rsid w:val="00387E8D"/>
    <w:rsid w:val="003A42BC"/>
    <w:rsid w:val="003B0472"/>
    <w:rsid w:val="003D246A"/>
    <w:rsid w:val="003E7152"/>
    <w:rsid w:val="003F1B29"/>
    <w:rsid w:val="00433A54"/>
    <w:rsid w:val="00484AC4"/>
    <w:rsid w:val="00512C42"/>
    <w:rsid w:val="005346F9"/>
    <w:rsid w:val="005835D4"/>
    <w:rsid w:val="005A0EA2"/>
    <w:rsid w:val="005C0DB0"/>
    <w:rsid w:val="005F42E4"/>
    <w:rsid w:val="00604924"/>
    <w:rsid w:val="00635FEB"/>
    <w:rsid w:val="00667A3C"/>
    <w:rsid w:val="00667FF4"/>
    <w:rsid w:val="00690C64"/>
    <w:rsid w:val="006A2BA9"/>
    <w:rsid w:val="00725EC0"/>
    <w:rsid w:val="00753FE2"/>
    <w:rsid w:val="0079048B"/>
    <w:rsid w:val="007B5D9C"/>
    <w:rsid w:val="007E084D"/>
    <w:rsid w:val="007E0C1F"/>
    <w:rsid w:val="007E57EA"/>
    <w:rsid w:val="007F6074"/>
    <w:rsid w:val="008424C2"/>
    <w:rsid w:val="008473C9"/>
    <w:rsid w:val="008727AD"/>
    <w:rsid w:val="008A53ED"/>
    <w:rsid w:val="008B4C38"/>
    <w:rsid w:val="008F5FE7"/>
    <w:rsid w:val="00920651"/>
    <w:rsid w:val="0095260B"/>
    <w:rsid w:val="00956EC7"/>
    <w:rsid w:val="00974494"/>
    <w:rsid w:val="00987388"/>
    <w:rsid w:val="009A1CE9"/>
    <w:rsid w:val="00A232D6"/>
    <w:rsid w:val="00A655E7"/>
    <w:rsid w:val="00A96A3E"/>
    <w:rsid w:val="00AB7211"/>
    <w:rsid w:val="00AD53A8"/>
    <w:rsid w:val="00AD6A08"/>
    <w:rsid w:val="00B13089"/>
    <w:rsid w:val="00B451E2"/>
    <w:rsid w:val="00B728BB"/>
    <w:rsid w:val="00B97062"/>
    <w:rsid w:val="00BD1D1F"/>
    <w:rsid w:val="00C03269"/>
    <w:rsid w:val="00C153F0"/>
    <w:rsid w:val="00C21DAD"/>
    <w:rsid w:val="00C51C77"/>
    <w:rsid w:val="00CD4AB4"/>
    <w:rsid w:val="00D05544"/>
    <w:rsid w:val="00D159B6"/>
    <w:rsid w:val="00D22B15"/>
    <w:rsid w:val="00D505C8"/>
    <w:rsid w:val="00DA0E48"/>
    <w:rsid w:val="00E12FDB"/>
    <w:rsid w:val="00E1387F"/>
    <w:rsid w:val="00E4053B"/>
    <w:rsid w:val="00ED0799"/>
    <w:rsid w:val="00EE519E"/>
    <w:rsid w:val="00EF0934"/>
    <w:rsid w:val="00F27DAD"/>
    <w:rsid w:val="00F44DAC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AEED688"/>
  <w15:docId w15:val="{D4DB3B8D-CEA9-4FB9-93C9-A0D1ECD1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4494"/>
    <w:rPr>
      <w:sz w:val="24"/>
      <w:szCs w:val="24"/>
    </w:rPr>
  </w:style>
  <w:style w:type="paragraph" w:styleId="Titolo1">
    <w:name w:val="heading 1"/>
    <w:basedOn w:val="Normale"/>
    <w:next w:val="Normale"/>
    <w:qFormat/>
    <w:rsid w:val="00974494"/>
    <w:pPr>
      <w:keepNext/>
      <w:ind w:left="6660"/>
      <w:jc w:val="center"/>
      <w:outlineLvl w:val="0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74494"/>
    <w:pPr>
      <w:jc w:val="center"/>
    </w:pPr>
    <w:rPr>
      <w:b/>
      <w:bCs/>
    </w:rPr>
  </w:style>
  <w:style w:type="paragraph" w:styleId="Sottotitolo">
    <w:name w:val="Subtitle"/>
    <w:basedOn w:val="Normale"/>
    <w:qFormat/>
    <w:rsid w:val="00974494"/>
    <w:rPr>
      <w:b/>
      <w:bCs/>
    </w:rPr>
  </w:style>
  <w:style w:type="paragraph" w:styleId="Rientrocorpodeltesto">
    <w:name w:val="Body Text Indent"/>
    <w:basedOn w:val="Normale"/>
    <w:rsid w:val="00974494"/>
    <w:pPr>
      <w:ind w:left="720"/>
    </w:pPr>
  </w:style>
  <w:style w:type="paragraph" w:styleId="Intestazione">
    <w:name w:val="header"/>
    <w:aliases w:val="Luogo data,Intestazione Carattere"/>
    <w:basedOn w:val="Normale"/>
    <w:link w:val="IntestazioneCarattere1"/>
    <w:uiPriority w:val="99"/>
    <w:rsid w:val="009744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7449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974494"/>
    <w:pPr>
      <w:jc w:val="both"/>
    </w:pPr>
    <w:rPr>
      <w:rFonts w:ascii="Comic Sans MS" w:hAnsi="Comic Sans MS"/>
      <w:sz w:val="20"/>
    </w:rPr>
  </w:style>
  <w:style w:type="character" w:styleId="Numeropagina">
    <w:name w:val="page number"/>
    <w:basedOn w:val="Carpredefinitoparagrafo"/>
    <w:rsid w:val="00974494"/>
  </w:style>
  <w:style w:type="paragraph" w:styleId="Corpodeltesto2">
    <w:name w:val="Body Text 2"/>
    <w:basedOn w:val="Normale"/>
    <w:rsid w:val="0095260B"/>
    <w:pPr>
      <w:spacing w:after="120" w:line="480" w:lineRule="auto"/>
    </w:pPr>
  </w:style>
  <w:style w:type="paragraph" w:styleId="Paragrafoelenco">
    <w:name w:val="List Paragraph"/>
    <w:basedOn w:val="Normale"/>
    <w:uiPriority w:val="34"/>
    <w:qFormat/>
    <w:rsid w:val="002F7A21"/>
    <w:pPr>
      <w:ind w:left="720"/>
      <w:contextualSpacing/>
    </w:pPr>
    <w:rPr>
      <w:rFonts w:ascii="Arial" w:hAnsi="Arial" w:cs="Arial"/>
    </w:rPr>
  </w:style>
  <w:style w:type="paragraph" w:styleId="Rientrocorpodeltesto2">
    <w:name w:val="Body Text Indent 2"/>
    <w:basedOn w:val="Normale"/>
    <w:link w:val="Rientrocorpodeltesto2Carattere"/>
    <w:rsid w:val="00071CE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71CE0"/>
    <w:rPr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071CE0"/>
    <w:rPr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71CE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71CE0"/>
  </w:style>
  <w:style w:type="character" w:styleId="Rimandonotaapidipagina">
    <w:name w:val="footnote reference"/>
    <w:basedOn w:val="Carpredefinitoparagrafo"/>
    <w:uiPriority w:val="99"/>
    <w:semiHidden/>
    <w:unhideWhenUsed/>
    <w:rsid w:val="00071CE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CE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CE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71CE0"/>
    <w:rPr>
      <w:color w:val="808080"/>
    </w:rPr>
  </w:style>
  <w:style w:type="character" w:customStyle="1" w:styleId="IntestazioneCarattere1">
    <w:name w:val="Intestazione Carattere1"/>
    <w:aliases w:val="Luogo data Carattere,Intestazione Carattere Carattere"/>
    <w:link w:val="Intestazione"/>
    <w:uiPriority w:val="99"/>
    <w:rsid w:val="009A1CE9"/>
    <w:rPr>
      <w:sz w:val="24"/>
      <w:szCs w:val="24"/>
    </w:rPr>
  </w:style>
  <w:style w:type="paragraph" w:customStyle="1" w:styleId="TabellaProcedura">
    <w:name w:val="Tabella Procedura"/>
    <w:basedOn w:val="Normale"/>
    <w:link w:val="TabellaProceduraCarattere"/>
    <w:qFormat/>
    <w:rsid w:val="00E12FDB"/>
    <w:pPr>
      <w:contextualSpacing/>
      <w:jc w:val="center"/>
    </w:pPr>
    <w:rPr>
      <w:rFonts w:ascii="Arial" w:hAnsi="Arial"/>
      <w:sz w:val="18"/>
      <w:szCs w:val="20"/>
    </w:rPr>
  </w:style>
  <w:style w:type="character" w:customStyle="1" w:styleId="TabellaProceduraCarattere">
    <w:name w:val="Tabella Procedura Carattere"/>
    <w:basedOn w:val="Carpredefinitoparagrafo"/>
    <w:link w:val="TabellaProcedura"/>
    <w:rsid w:val="00E12FDB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ruteni.ACQUEVERONESI\Dati%20applicazioni\Microsoft\Templates\LPMA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9F7A78E34B94B55AC6752C68B3840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839923-CC98-4E1F-AE9B-08608DD1E104}"/>
      </w:docPartPr>
      <w:docPartBody>
        <w:p w:rsidR="005F619A" w:rsidRDefault="005F619A" w:rsidP="005F619A">
          <w:pPr>
            <w:pStyle w:val="D9F7A78E34B94B55AC6752C68B38409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6E126DD305548F8AA719CB3352FA5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531839-E690-4CD5-811C-3B0841A857DC}"/>
      </w:docPartPr>
      <w:docPartBody>
        <w:p w:rsidR="005F619A" w:rsidRDefault="005F619A" w:rsidP="005F619A">
          <w:pPr>
            <w:pStyle w:val="C6E126DD305548F8AA719CB3352FA5D8"/>
          </w:pPr>
          <w:r w:rsidRPr="00225F27">
            <w:rPr>
              <w:rStyle w:val="Testosegnaposto"/>
              <w:rFonts w:cs="Arial"/>
              <w:b/>
              <w:bCs/>
              <w:szCs w:val="20"/>
              <w:shd w:val="clear" w:color="auto" w:fill="D9E2F3" w:themeFill="accent5" w:themeFillTint="33"/>
            </w:rPr>
            <w:t>Scegliere un elemento.</w:t>
          </w:r>
        </w:p>
      </w:docPartBody>
    </w:docPart>
    <w:docPart>
      <w:docPartPr>
        <w:name w:val="D47540E9D1F14F46BF6F3E0AB5840B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8BA9B4-916C-46F0-B24B-23D2726AF7BD}"/>
      </w:docPartPr>
      <w:docPartBody>
        <w:p w:rsidR="005F619A" w:rsidRDefault="005F619A" w:rsidP="005F619A">
          <w:pPr>
            <w:pStyle w:val="D47540E9D1F14F46BF6F3E0AB5840B25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66BBCAC1234E6699E56A72C3AC51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B0B0205-7484-4B3A-B445-B29BBBE45F07}"/>
      </w:docPartPr>
      <w:docPartBody>
        <w:p w:rsidR="005F619A" w:rsidRDefault="005F619A" w:rsidP="005F619A">
          <w:pPr>
            <w:pStyle w:val="D366BBCAC1234E6699E56A72C3AC510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ACB686C597A4E42951FF83534AE4C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EAB8A2-5B9B-4CDC-9230-486EDEB11C5C}"/>
      </w:docPartPr>
      <w:docPartBody>
        <w:p w:rsidR="005F619A" w:rsidRDefault="005F619A" w:rsidP="005F619A">
          <w:pPr>
            <w:pStyle w:val="9ACB686C597A4E42951FF83534AE4CF1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C951C7D60844C4B9CFE2ABACE3313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0C0F20-038C-42FD-87F6-228DC6980A5C}"/>
      </w:docPartPr>
      <w:docPartBody>
        <w:p w:rsidR="005F619A" w:rsidRDefault="005F619A" w:rsidP="005F619A">
          <w:pPr>
            <w:pStyle w:val="5C951C7D60844C4B9CFE2ABACE33133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948E1780BAD4E6EA8299EE71FBB81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BB25B2-58EB-4BB0-BD7C-93FF7F1AF47C}"/>
      </w:docPartPr>
      <w:docPartBody>
        <w:p w:rsidR="005F619A" w:rsidRDefault="005F619A" w:rsidP="005F619A">
          <w:pPr>
            <w:pStyle w:val="8948E1780BAD4E6EA8299EE71FBB818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AF6E7DDA89E48EB9FC91E1C11D1E7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4863BE-6E05-4C57-A9A4-5E94183CC844}"/>
      </w:docPartPr>
      <w:docPartBody>
        <w:p w:rsidR="005F619A" w:rsidRDefault="005F619A" w:rsidP="005F619A">
          <w:pPr>
            <w:pStyle w:val="EAF6E7DDA89E48EB9FC91E1C11D1E740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4370DA97A9748708C8AB0E1E37900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9B5169-6B67-4452-A7BE-1951F1C2AE23}"/>
      </w:docPartPr>
      <w:docPartBody>
        <w:p w:rsidR="005F619A" w:rsidRDefault="005F619A" w:rsidP="005F619A">
          <w:pPr>
            <w:pStyle w:val="A4370DA97A9748708C8AB0E1E379002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A44363E16694FBA83CFC21B6E44A0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DFF9E2-99A1-49D9-9069-26E7A992BB0E}"/>
      </w:docPartPr>
      <w:docPartBody>
        <w:p w:rsidR="005F619A" w:rsidRDefault="005F619A" w:rsidP="005F619A">
          <w:pPr>
            <w:pStyle w:val="6A44363E16694FBA83CFC21B6E44A09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DEE283ECE2348FF8972AB9F5BD6DF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B7A9CD-13B4-4B8A-B60A-9CDEA6D773F9}"/>
      </w:docPartPr>
      <w:docPartBody>
        <w:p w:rsidR="005F619A" w:rsidRDefault="005F619A" w:rsidP="005F619A">
          <w:pPr>
            <w:pStyle w:val="8DEE283ECE2348FF8972AB9F5BD6DFE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1BCD1BB56344500A4D8973092EC77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6A732D-9FDE-4D50-B7BF-1B2811520A3E}"/>
      </w:docPartPr>
      <w:docPartBody>
        <w:p w:rsidR="005F619A" w:rsidRDefault="005F619A" w:rsidP="005F619A">
          <w:pPr>
            <w:pStyle w:val="A1BCD1BB56344500A4D8973092EC77A8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9E3FD644FE348C59FCCE589B1CA9C0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40226E-8D05-4957-BEFB-F07385271D6A}"/>
      </w:docPartPr>
      <w:docPartBody>
        <w:p w:rsidR="005F619A" w:rsidRDefault="005F619A" w:rsidP="005F619A">
          <w:pPr>
            <w:pStyle w:val="39E3FD644FE348C59FCCE589B1CA9C0B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925044ACF664774B35652CADE4FC8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FB9B4C-56C1-4CD7-89D2-71F0DE8D205B}"/>
      </w:docPartPr>
      <w:docPartBody>
        <w:p w:rsidR="005F619A" w:rsidRDefault="005F619A" w:rsidP="005F619A">
          <w:pPr>
            <w:pStyle w:val="D925044ACF664774B35652CADE4FC81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C611AE68430476AB0B900CCF5E855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87F3F8-DD84-486C-B180-86FEDE81F992}"/>
      </w:docPartPr>
      <w:docPartBody>
        <w:p w:rsidR="005F619A" w:rsidRDefault="005F619A" w:rsidP="005F619A">
          <w:pPr>
            <w:pStyle w:val="DC611AE68430476AB0B900CCF5E855F9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6867E8E6CDB4E6E894EF5B07D5BC5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D9E8FC-0209-4E9E-B86C-0ABD54C899BE}"/>
      </w:docPartPr>
      <w:docPartBody>
        <w:p w:rsidR="005F619A" w:rsidRDefault="005F619A" w:rsidP="005F619A">
          <w:pPr>
            <w:pStyle w:val="16867E8E6CDB4E6E894EF5B07D5BC585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BD7344355364F2EA327411A8D4A0B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888F2E-1F55-450A-A7E5-071E5D6A2E10}"/>
      </w:docPartPr>
      <w:docPartBody>
        <w:p w:rsidR="005F619A" w:rsidRDefault="005F619A" w:rsidP="005F619A">
          <w:pPr>
            <w:pStyle w:val="7BD7344355364F2EA327411A8D4A0BC3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B6C503E8D93413386BDBB7E53DD5C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959849-A325-408E-B06C-55242B94936B}"/>
      </w:docPartPr>
      <w:docPartBody>
        <w:p w:rsidR="005F619A" w:rsidRDefault="005F619A" w:rsidP="005F619A">
          <w:pPr>
            <w:pStyle w:val="9B6C503E8D93413386BDBB7E53DD5CC1"/>
          </w:pPr>
          <w:r w:rsidRPr="00C510C8">
            <w:rPr>
              <w:rStyle w:val="Testosegnaposto"/>
              <w:b/>
              <w:bCs/>
              <w:shd w:val="clear" w:color="auto" w:fill="D9E2F3" w:themeFill="accent5" w:themeFillTint="33"/>
            </w:rPr>
            <w:t>Scegliere un elemento.</w:t>
          </w:r>
        </w:p>
      </w:docPartBody>
    </w:docPart>
    <w:docPart>
      <w:docPartPr>
        <w:name w:val="6CBD4E0D4AF842059D58D738CF3EBB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679FE5-3DF0-4A7A-ABA0-0E1CF3C84822}"/>
      </w:docPartPr>
      <w:docPartBody>
        <w:p w:rsidR="005F619A" w:rsidRDefault="005F619A" w:rsidP="005F619A">
          <w:pPr>
            <w:pStyle w:val="6CBD4E0D4AF842059D58D738CF3EBB7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340FB90E90646A0B30B3D6750DBE3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92D41A-A06C-46B2-BF42-8421C42D5FE9}"/>
      </w:docPartPr>
      <w:docPartBody>
        <w:p w:rsidR="005F619A" w:rsidRDefault="005F619A" w:rsidP="005F619A">
          <w:pPr>
            <w:pStyle w:val="3340FB90E90646A0B30B3D6750DBE36D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11E3BAAFE2A4A2887162D57A77C10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8C63EE-355B-4E30-B285-657D4D81F579}"/>
      </w:docPartPr>
      <w:docPartBody>
        <w:p w:rsidR="005F619A" w:rsidRDefault="005F619A" w:rsidP="005F619A">
          <w:pPr>
            <w:pStyle w:val="911E3BAAFE2A4A2887162D57A77C10BA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6BDFF7C931F4ADB81AC4B82C6B94A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79AFC3-D575-476B-BBCC-74B5487E09F6}"/>
      </w:docPartPr>
      <w:docPartBody>
        <w:p w:rsidR="005F619A" w:rsidRDefault="005F619A" w:rsidP="005F619A">
          <w:pPr>
            <w:pStyle w:val="B6BDFF7C931F4ADB81AC4B82C6B94ABA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50701025B374D52A38045C6ACB040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7CE71A-97FE-4029-B1CF-3623520B8621}"/>
      </w:docPartPr>
      <w:docPartBody>
        <w:p w:rsidR="005F619A" w:rsidRDefault="005F619A" w:rsidP="005F619A">
          <w:pPr>
            <w:pStyle w:val="350701025B374D52A38045C6ACB040CD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4D09963AEE444FCB23F369E0DD2DE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CE7F9B-2A44-4244-8062-BC3789C47CD4}"/>
      </w:docPartPr>
      <w:docPartBody>
        <w:p w:rsidR="005F619A" w:rsidRDefault="005F619A" w:rsidP="005F619A">
          <w:pPr>
            <w:pStyle w:val="84D09963AEE444FCB23F369E0DD2DE3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A9EC3099644430ABD63E5E23D6C1B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397CD4-F873-4940-8D16-68EC829D1294}"/>
      </w:docPartPr>
      <w:docPartBody>
        <w:p w:rsidR="005F619A" w:rsidRDefault="005F619A" w:rsidP="005F619A">
          <w:pPr>
            <w:pStyle w:val="AA9EC3099644430ABD63E5E23D6C1B13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F39CAE148B7455CAC31BE347986D9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03C8B-3746-4D5A-BC8B-C1B72952E363}"/>
      </w:docPartPr>
      <w:docPartBody>
        <w:p w:rsidR="005F619A" w:rsidRDefault="005F619A" w:rsidP="005F619A">
          <w:pPr>
            <w:pStyle w:val="AF39CAE148B7455CAC31BE347986D9D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AC464D09C2A4ABEBA5AD8BCE0A476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B22BE3-372D-4D6B-9DA0-7BB4112A8B40}"/>
      </w:docPartPr>
      <w:docPartBody>
        <w:p w:rsidR="005F619A" w:rsidRDefault="005F619A" w:rsidP="005F619A">
          <w:pPr>
            <w:pStyle w:val="1AC464D09C2A4ABEBA5AD8BCE0A47646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998E828D0874874AF948CC9EDB726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D386E2B-D27B-422F-BB6A-1ABDEE1EEC4A}"/>
      </w:docPartPr>
      <w:docPartBody>
        <w:p w:rsidR="005F619A" w:rsidRDefault="005F619A" w:rsidP="005F619A">
          <w:pPr>
            <w:pStyle w:val="3998E828D0874874AF948CC9EDB726D0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3093207867E42F6887F4683B79F87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03BEFD-CF22-49EE-BB2F-80833EB27514}"/>
      </w:docPartPr>
      <w:docPartBody>
        <w:p w:rsidR="005F619A" w:rsidRDefault="005F619A" w:rsidP="005F619A">
          <w:pPr>
            <w:pStyle w:val="03093207867E42F6887F4683B79F8798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A247EB57F25485E8E6F2DF79316CA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41C64D-96F4-47FE-89F1-69FAB59CCF16}"/>
      </w:docPartPr>
      <w:docPartBody>
        <w:p w:rsidR="005F619A" w:rsidRDefault="005F619A" w:rsidP="005F619A">
          <w:pPr>
            <w:pStyle w:val="1A247EB57F25485E8E6F2DF79316CA63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0336A2C385E4CC8845851F9B1DBF7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E2146E-5DF8-42DD-A4BC-67716A353FC4}"/>
      </w:docPartPr>
      <w:docPartBody>
        <w:p w:rsidR="005F619A" w:rsidRDefault="005F619A" w:rsidP="005F619A">
          <w:pPr>
            <w:pStyle w:val="20336A2C385E4CC8845851F9B1DBF70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F5E3983852142D798C714B1870D22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9011AB-D5C0-46F0-B75D-D2776587BC61}"/>
      </w:docPartPr>
      <w:docPartBody>
        <w:p w:rsidR="005F619A" w:rsidRDefault="005F619A" w:rsidP="005F619A">
          <w:pPr>
            <w:pStyle w:val="4F5E3983852142D798C714B1870D22A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D8D38AD4217407DA412BACFBFFD4A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275F7FD-CC0E-4AA6-B9DE-FCC10BFC895F}"/>
      </w:docPartPr>
      <w:docPartBody>
        <w:p w:rsidR="005F619A" w:rsidRDefault="005F619A" w:rsidP="005F619A">
          <w:pPr>
            <w:pStyle w:val="2D8D38AD4217407DA412BACFBFFD4ACC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3C897DF29D141C8B6E89F0D58EC81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5C66B9-F9A7-4E71-ACA5-7A44BC1BFD04}"/>
      </w:docPartPr>
      <w:docPartBody>
        <w:p w:rsidR="005F619A" w:rsidRDefault="005F619A" w:rsidP="005F619A">
          <w:pPr>
            <w:pStyle w:val="93C897DF29D141C8B6E89F0D58EC816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E40EA02364642EDB7FEAF1962D7E2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D780AA-9851-48DF-B496-8D6495F9931A}"/>
      </w:docPartPr>
      <w:docPartBody>
        <w:p w:rsidR="005F619A" w:rsidRDefault="005F619A" w:rsidP="005F619A">
          <w:pPr>
            <w:pStyle w:val="CE40EA02364642EDB7FEAF1962D7E2AE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DC92A20940F42FE90652C0EDDE821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499C6A-029B-4595-9BAC-12B71FC60175}"/>
      </w:docPartPr>
      <w:docPartBody>
        <w:p w:rsidR="005F619A" w:rsidRDefault="005F619A" w:rsidP="005F619A">
          <w:pPr>
            <w:pStyle w:val="ADC92A20940F42FE90652C0EDDE82175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504D484E00642198059261B1E6DE3D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60905A-6FFB-40CF-B1BF-3C04694855AF}"/>
      </w:docPartPr>
      <w:docPartBody>
        <w:p w:rsidR="005F619A" w:rsidRDefault="005F619A" w:rsidP="005F619A">
          <w:pPr>
            <w:pStyle w:val="1504D484E00642198059261B1E6DE3D7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1701C5CD874955BECD0006A1DC57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580AC6-2297-405D-B70D-BE56609D46C1}"/>
      </w:docPartPr>
      <w:docPartBody>
        <w:p w:rsidR="005F619A" w:rsidRDefault="005F619A" w:rsidP="005F619A">
          <w:pPr>
            <w:pStyle w:val="D71701C5CD874955BECD0006A1DC57EF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4B66145AA4D4D5A9A6015EF86FC41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DD43A8-33D2-4A65-818D-696318989B4C}"/>
      </w:docPartPr>
      <w:docPartBody>
        <w:p w:rsidR="005F619A" w:rsidRDefault="005F619A" w:rsidP="005F619A">
          <w:pPr>
            <w:pStyle w:val="F4B66145AA4D4D5A9A6015EF86FC4130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1A85E0D1DEA4FC690D2A98E1F374E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A702D4-0C8F-4E2F-AA28-90A7747D1BA8}"/>
      </w:docPartPr>
      <w:docPartBody>
        <w:p w:rsidR="005F619A" w:rsidRDefault="005F619A" w:rsidP="005F619A">
          <w:pPr>
            <w:pStyle w:val="11A85E0D1DEA4FC690D2A98E1F374E61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533B9FFE2304A8489DA1E78EEB5DC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037551-9F07-40F6-80BA-F9DAD5F3BEE8}"/>
      </w:docPartPr>
      <w:docPartBody>
        <w:p w:rsidR="005F619A" w:rsidRDefault="005F619A" w:rsidP="005F619A">
          <w:pPr>
            <w:pStyle w:val="C533B9FFE2304A8489DA1E78EEB5DC87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AAF554DC6374268A23EFC7D3566DA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2D0D8C-DB97-4D6B-BA4D-661171D32F70}"/>
      </w:docPartPr>
      <w:docPartBody>
        <w:p w:rsidR="005F619A" w:rsidRDefault="005F619A" w:rsidP="005F619A">
          <w:pPr>
            <w:pStyle w:val="DAAF554DC6374268A23EFC7D3566DAD3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3B1F52FBD2945189090F6CFBEAE55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17F0B5-F314-4577-AA99-95F4A34AA54B}"/>
      </w:docPartPr>
      <w:docPartBody>
        <w:p w:rsidR="005F619A" w:rsidRDefault="005F619A" w:rsidP="005F619A">
          <w:pPr>
            <w:pStyle w:val="13B1F52FBD2945189090F6CFBEAE55E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AF6C207650A48B9845C04D2B8CE7C7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144312-A3EF-464F-8CFA-54B3A8874C7D}"/>
      </w:docPartPr>
      <w:docPartBody>
        <w:p w:rsidR="005F619A" w:rsidRDefault="005F619A" w:rsidP="005F619A">
          <w:pPr>
            <w:pStyle w:val="EAF6C207650A48B9845C04D2B8CE7C7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256DE55B7824A01B9AC5146BAD76A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C47A77-3E40-4E4C-9A69-DCA8DD4AF8E7}"/>
      </w:docPartPr>
      <w:docPartBody>
        <w:p w:rsidR="005F619A" w:rsidRDefault="005F619A" w:rsidP="005F619A">
          <w:pPr>
            <w:pStyle w:val="4256DE55B7824A01B9AC5146BAD76AF5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0625673A7F84A5BACF9A4CF496665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FF25B6-6195-4DD5-BE2D-75BE027BED7D}"/>
      </w:docPartPr>
      <w:docPartBody>
        <w:p w:rsidR="005F619A" w:rsidRDefault="005F619A" w:rsidP="005F619A">
          <w:pPr>
            <w:pStyle w:val="50625673A7F84A5BACF9A4CF496665A6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F31B84A0460484685D18E78ABA49D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150F50-6752-4415-AEBC-34E25C761C11}"/>
      </w:docPartPr>
      <w:docPartBody>
        <w:p w:rsidR="005F619A" w:rsidRDefault="005F619A" w:rsidP="005F619A">
          <w:pPr>
            <w:pStyle w:val="1F31B84A0460484685D18E78ABA49D1A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C43F3E5CF054BB8990D65E397DEED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A954E5-08A2-4B7D-96E6-C6A9D3754ED1}"/>
      </w:docPartPr>
      <w:docPartBody>
        <w:p w:rsidR="005F619A" w:rsidRDefault="005F619A" w:rsidP="005F619A">
          <w:pPr>
            <w:pStyle w:val="3C43F3E5CF054BB8990D65E397DEEDB1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4275B68B38541199211D5B26EDB6E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A7783A-0DCB-4A01-BB16-B5C7B29CAABB}"/>
      </w:docPartPr>
      <w:docPartBody>
        <w:p w:rsidR="005F619A" w:rsidRDefault="005F619A" w:rsidP="005F619A">
          <w:pPr>
            <w:pStyle w:val="74275B68B38541199211D5B26EDB6E52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B5B58C3158F4278BA3862703F555F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70E5A2-0437-4765-8C6B-F76F522B0D0C}"/>
      </w:docPartPr>
      <w:docPartBody>
        <w:p w:rsidR="005F619A" w:rsidRDefault="005F619A" w:rsidP="005F619A">
          <w:pPr>
            <w:pStyle w:val="1B5B58C3158F4278BA3862703F555FA7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1FA777550114DAEB3801C313C111A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9E9BEA-F652-487F-938C-E81896D13A5A}"/>
      </w:docPartPr>
      <w:docPartBody>
        <w:p w:rsidR="005F619A" w:rsidRDefault="005F619A" w:rsidP="005F619A">
          <w:pPr>
            <w:pStyle w:val="B1FA777550114DAEB3801C313C111AAF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E39371AD52B463AAEE127283E6604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FC3A0A-1AD1-45D7-B4B1-AD5188CFF2D5}"/>
      </w:docPartPr>
      <w:docPartBody>
        <w:p w:rsidR="005F619A" w:rsidRDefault="005F619A" w:rsidP="005F619A">
          <w:pPr>
            <w:pStyle w:val="1E39371AD52B463AAEE127283E660477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1FB905110474D329AA2842FD8BCAC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BEDA36-BF83-4C0D-9FDF-80A4D38BFD45}"/>
      </w:docPartPr>
      <w:docPartBody>
        <w:p w:rsidR="005F619A" w:rsidRDefault="005F619A" w:rsidP="005F619A">
          <w:pPr>
            <w:pStyle w:val="21FB905110474D329AA2842FD8BCACBA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B85CA27CD714A11A686931707C70E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5428EA-FEEC-44E6-9028-B47769D48B01}"/>
      </w:docPartPr>
      <w:docPartBody>
        <w:p w:rsidR="005F619A" w:rsidRDefault="005F619A" w:rsidP="005F619A">
          <w:pPr>
            <w:pStyle w:val="9B85CA27CD714A11A686931707C70ED6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55D97545C994F75A87433E4513371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FAB83A-5129-483B-A342-50B110A6A63F}"/>
      </w:docPartPr>
      <w:docPartBody>
        <w:p w:rsidR="005F619A" w:rsidRDefault="005F619A" w:rsidP="005F619A">
          <w:pPr>
            <w:pStyle w:val="C55D97545C994F75A87433E4513371E6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0BD00E1196641C99DDFD6719C3500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E2AF2E-3075-404F-815F-59DB7E2F561F}"/>
      </w:docPartPr>
      <w:docPartBody>
        <w:p w:rsidR="005F619A" w:rsidRDefault="005F619A" w:rsidP="005F619A">
          <w:pPr>
            <w:pStyle w:val="70BD00E1196641C99DDFD6719C3500E9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4F07CDCEB3C496B8E20BE9F0DC44B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AD03E3-5E9D-406C-8859-85C94CD37953}"/>
      </w:docPartPr>
      <w:docPartBody>
        <w:p w:rsidR="005F619A" w:rsidRDefault="005F619A" w:rsidP="005F619A">
          <w:pPr>
            <w:pStyle w:val="34F07CDCEB3C496B8E20BE9F0DC44BA3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41C602B490A472196144E0A7F2D11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81D475-F863-45AF-9F12-668A6D48615B}"/>
      </w:docPartPr>
      <w:docPartBody>
        <w:p w:rsidR="005F619A" w:rsidRDefault="005F619A" w:rsidP="005F619A">
          <w:pPr>
            <w:pStyle w:val="B41C602B490A472196144E0A7F2D11B9"/>
          </w:pPr>
          <w:r w:rsidRPr="00F4364C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9A"/>
    <w:rsid w:val="005A0EA2"/>
    <w:rsid w:val="005F619A"/>
    <w:rsid w:val="00667FF4"/>
    <w:rsid w:val="007E084D"/>
    <w:rsid w:val="00AD53A8"/>
    <w:rsid w:val="00F2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F619A"/>
    <w:rPr>
      <w:color w:val="666666"/>
    </w:rPr>
  </w:style>
  <w:style w:type="paragraph" w:customStyle="1" w:styleId="C7FF4F2E7C3C48BA85859B6CCC688D44">
    <w:name w:val="C7FF4F2E7C3C48BA85859B6CCC688D44"/>
    <w:rsid w:val="005F619A"/>
  </w:style>
  <w:style w:type="paragraph" w:customStyle="1" w:styleId="B8DE1561BDDE4BE3AC4140EDE1E72322">
    <w:name w:val="B8DE1561BDDE4BE3AC4140EDE1E72322"/>
    <w:rsid w:val="005F619A"/>
  </w:style>
  <w:style w:type="paragraph" w:customStyle="1" w:styleId="E25CB8C848424AEC9FC7B44CCBD1490E">
    <w:name w:val="E25CB8C848424AEC9FC7B44CCBD1490E"/>
    <w:rsid w:val="005F619A"/>
  </w:style>
  <w:style w:type="paragraph" w:customStyle="1" w:styleId="C89EAE48B21446B5A0C7FB0A123EA03E">
    <w:name w:val="C89EAE48B21446B5A0C7FB0A123EA03E"/>
    <w:rsid w:val="005F619A"/>
  </w:style>
  <w:style w:type="paragraph" w:customStyle="1" w:styleId="F77DA8FE5AF84B7EAFA75EF6E9EB3DB5">
    <w:name w:val="F77DA8FE5AF84B7EAFA75EF6E9EB3DB5"/>
    <w:rsid w:val="005F619A"/>
  </w:style>
  <w:style w:type="paragraph" w:customStyle="1" w:styleId="507C5199681D47769E2AE05CFADB91AD">
    <w:name w:val="507C5199681D47769E2AE05CFADB91AD"/>
    <w:rsid w:val="005F619A"/>
  </w:style>
  <w:style w:type="paragraph" w:customStyle="1" w:styleId="0111E2E8E9D84D71AAE45EA79F38EE03">
    <w:name w:val="0111E2E8E9D84D71AAE45EA79F38EE03"/>
    <w:rsid w:val="005F619A"/>
  </w:style>
  <w:style w:type="paragraph" w:customStyle="1" w:styleId="EE9CD084F5744D16ABFDF8714FEC99E0">
    <w:name w:val="EE9CD084F5744D16ABFDF8714FEC99E0"/>
    <w:rsid w:val="005F619A"/>
  </w:style>
  <w:style w:type="paragraph" w:customStyle="1" w:styleId="0563FA1F7577407EB67BFB99BFF3FE0E">
    <w:name w:val="0563FA1F7577407EB67BFB99BFF3FE0E"/>
    <w:rsid w:val="005F619A"/>
  </w:style>
  <w:style w:type="paragraph" w:customStyle="1" w:styleId="B06EED10442F4687BD1FEAB63DF2CFF3">
    <w:name w:val="B06EED10442F4687BD1FEAB63DF2CFF3"/>
    <w:rsid w:val="005F619A"/>
  </w:style>
  <w:style w:type="paragraph" w:customStyle="1" w:styleId="D771A66BBCD94DC8AB17FF3B1962A010">
    <w:name w:val="D771A66BBCD94DC8AB17FF3B1962A010"/>
    <w:rsid w:val="005F619A"/>
  </w:style>
  <w:style w:type="paragraph" w:customStyle="1" w:styleId="8D044B71405140C9B64AB554E5B78C5B">
    <w:name w:val="8D044B71405140C9B64AB554E5B78C5B"/>
    <w:rsid w:val="005F619A"/>
  </w:style>
  <w:style w:type="paragraph" w:customStyle="1" w:styleId="DC05A932CAEB4C0FAC2E4AF9A8D665E6">
    <w:name w:val="DC05A932CAEB4C0FAC2E4AF9A8D665E6"/>
    <w:rsid w:val="005F619A"/>
  </w:style>
  <w:style w:type="paragraph" w:customStyle="1" w:styleId="ED0BC44C496A4D32893E43232BE7A327">
    <w:name w:val="ED0BC44C496A4D32893E43232BE7A327"/>
    <w:rsid w:val="005F619A"/>
  </w:style>
  <w:style w:type="paragraph" w:customStyle="1" w:styleId="E1C55D53658F4AE3AD07BFDD4A02B558">
    <w:name w:val="E1C55D53658F4AE3AD07BFDD4A02B558"/>
    <w:rsid w:val="005F619A"/>
  </w:style>
  <w:style w:type="paragraph" w:customStyle="1" w:styleId="12A1DBB5292E43ED9DA727B5C039CD9D">
    <w:name w:val="12A1DBB5292E43ED9DA727B5C039CD9D"/>
    <w:rsid w:val="005F619A"/>
  </w:style>
  <w:style w:type="paragraph" w:customStyle="1" w:styleId="27EC41E5C4654E42836C59F5DB075B48">
    <w:name w:val="27EC41E5C4654E42836C59F5DB075B48"/>
    <w:rsid w:val="005F619A"/>
  </w:style>
  <w:style w:type="paragraph" w:customStyle="1" w:styleId="8135CE3E5D7C4CF48E960BF90C73CA69">
    <w:name w:val="8135CE3E5D7C4CF48E960BF90C73CA69"/>
    <w:rsid w:val="005F619A"/>
  </w:style>
  <w:style w:type="paragraph" w:customStyle="1" w:styleId="BF3ED81CC2744927A0C4B70E9F56BDA8">
    <w:name w:val="BF3ED81CC2744927A0C4B70E9F56BDA8"/>
    <w:rsid w:val="005F619A"/>
  </w:style>
  <w:style w:type="paragraph" w:customStyle="1" w:styleId="D9F7A78E34B94B55AC6752C68B38409E">
    <w:name w:val="D9F7A78E34B94B55AC6752C68B38409E"/>
    <w:rsid w:val="005F619A"/>
  </w:style>
  <w:style w:type="paragraph" w:customStyle="1" w:styleId="C6E126DD305548F8AA719CB3352FA5D8">
    <w:name w:val="C6E126DD305548F8AA719CB3352FA5D8"/>
    <w:rsid w:val="005F619A"/>
  </w:style>
  <w:style w:type="paragraph" w:customStyle="1" w:styleId="D47540E9D1F14F46BF6F3E0AB5840B25">
    <w:name w:val="D47540E9D1F14F46BF6F3E0AB5840B25"/>
    <w:rsid w:val="005F619A"/>
  </w:style>
  <w:style w:type="paragraph" w:customStyle="1" w:styleId="D366BBCAC1234E6699E56A72C3AC510C">
    <w:name w:val="D366BBCAC1234E6699E56A72C3AC510C"/>
    <w:rsid w:val="005F619A"/>
  </w:style>
  <w:style w:type="paragraph" w:customStyle="1" w:styleId="9ACB686C597A4E42951FF83534AE4CF1">
    <w:name w:val="9ACB686C597A4E42951FF83534AE4CF1"/>
    <w:rsid w:val="005F619A"/>
  </w:style>
  <w:style w:type="paragraph" w:customStyle="1" w:styleId="5C951C7D60844C4B9CFE2ABACE33133C">
    <w:name w:val="5C951C7D60844C4B9CFE2ABACE33133C"/>
    <w:rsid w:val="005F619A"/>
  </w:style>
  <w:style w:type="paragraph" w:customStyle="1" w:styleId="8948E1780BAD4E6EA8299EE71FBB818C">
    <w:name w:val="8948E1780BAD4E6EA8299EE71FBB818C"/>
    <w:rsid w:val="005F619A"/>
  </w:style>
  <w:style w:type="paragraph" w:customStyle="1" w:styleId="EAF6E7DDA89E48EB9FC91E1C11D1E740">
    <w:name w:val="EAF6E7DDA89E48EB9FC91E1C11D1E740"/>
    <w:rsid w:val="005F619A"/>
  </w:style>
  <w:style w:type="paragraph" w:customStyle="1" w:styleId="A4370DA97A9748708C8AB0E1E379002C">
    <w:name w:val="A4370DA97A9748708C8AB0E1E379002C"/>
    <w:rsid w:val="005F619A"/>
  </w:style>
  <w:style w:type="paragraph" w:customStyle="1" w:styleId="6A44363E16694FBA83CFC21B6E44A09C">
    <w:name w:val="6A44363E16694FBA83CFC21B6E44A09C"/>
    <w:rsid w:val="005F619A"/>
  </w:style>
  <w:style w:type="paragraph" w:customStyle="1" w:styleId="8DEE283ECE2348FF8972AB9F5BD6DFE2">
    <w:name w:val="8DEE283ECE2348FF8972AB9F5BD6DFE2"/>
    <w:rsid w:val="005F619A"/>
  </w:style>
  <w:style w:type="paragraph" w:customStyle="1" w:styleId="A1BCD1BB56344500A4D8973092EC77A8">
    <w:name w:val="A1BCD1BB56344500A4D8973092EC77A8"/>
    <w:rsid w:val="005F619A"/>
  </w:style>
  <w:style w:type="paragraph" w:customStyle="1" w:styleId="060056A8C625444FA714E3F23996A08B">
    <w:name w:val="060056A8C625444FA714E3F23996A08B"/>
    <w:rsid w:val="005F619A"/>
  </w:style>
  <w:style w:type="paragraph" w:customStyle="1" w:styleId="D6D23C90196B477E84E0EEF4D5E65696">
    <w:name w:val="D6D23C90196B477E84E0EEF4D5E65696"/>
    <w:rsid w:val="005F619A"/>
  </w:style>
  <w:style w:type="paragraph" w:customStyle="1" w:styleId="A725CBC8A5EF4B9BAB80291537FCD777">
    <w:name w:val="A725CBC8A5EF4B9BAB80291537FCD777"/>
    <w:rsid w:val="005F619A"/>
  </w:style>
  <w:style w:type="paragraph" w:customStyle="1" w:styleId="D447B1C61CA74D27A321387849CCFAC6">
    <w:name w:val="D447B1C61CA74D27A321387849CCFAC6"/>
    <w:rsid w:val="005F619A"/>
  </w:style>
  <w:style w:type="paragraph" w:customStyle="1" w:styleId="BD486AC6A1A9440D93A319E1D356B1AD">
    <w:name w:val="BD486AC6A1A9440D93A319E1D356B1AD"/>
    <w:rsid w:val="005F619A"/>
  </w:style>
  <w:style w:type="paragraph" w:customStyle="1" w:styleId="E18AE622C99B4F488263CFB2862F21C3">
    <w:name w:val="E18AE622C99B4F488263CFB2862F21C3"/>
    <w:rsid w:val="005F619A"/>
  </w:style>
  <w:style w:type="paragraph" w:customStyle="1" w:styleId="4BE3456AE58D41CCB15A77DF73E71D2E">
    <w:name w:val="4BE3456AE58D41CCB15A77DF73E71D2E"/>
    <w:rsid w:val="005F619A"/>
  </w:style>
  <w:style w:type="paragraph" w:customStyle="1" w:styleId="39E3FD644FE348C59FCCE589B1CA9C0B">
    <w:name w:val="39E3FD644FE348C59FCCE589B1CA9C0B"/>
    <w:rsid w:val="005F619A"/>
  </w:style>
  <w:style w:type="paragraph" w:customStyle="1" w:styleId="D925044ACF664774B35652CADE4FC81C">
    <w:name w:val="D925044ACF664774B35652CADE4FC81C"/>
    <w:rsid w:val="005F619A"/>
  </w:style>
  <w:style w:type="paragraph" w:customStyle="1" w:styleId="DC611AE68430476AB0B900CCF5E855F9">
    <w:name w:val="DC611AE68430476AB0B900CCF5E855F9"/>
    <w:rsid w:val="005F619A"/>
  </w:style>
  <w:style w:type="paragraph" w:customStyle="1" w:styleId="16867E8E6CDB4E6E894EF5B07D5BC585">
    <w:name w:val="16867E8E6CDB4E6E894EF5B07D5BC585"/>
    <w:rsid w:val="005F619A"/>
  </w:style>
  <w:style w:type="paragraph" w:customStyle="1" w:styleId="7BD7344355364F2EA327411A8D4A0BC3">
    <w:name w:val="7BD7344355364F2EA327411A8D4A0BC3"/>
    <w:rsid w:val="005F619A"/>
  </w:style>
  <w:style w:type="paragraph" w:customStyle="1" w:styleId="9B6C503E8D93413386BDBB7E53DD5CC1">
    <w:name w:val="9B6C503E8D93413386BDBB7E53DD5CC1"/>
    <w:rsid w:val="005F619A"/>
  </w:style>
  <w:style w:type="paragraph" w:customStyle="1" w:styleId="427FF9315C76479891F8C6B234F7CBE4">
    <w:name w:val="427FF9315C76479891F8C6B234F7CBE4"/>
    <w:rsid w:val="005F619A"/>
  </w:style>
  <w:style w:type="paragraph" w:customStyle="1" w:styleId="1169B9C6242D4D0BBFA4A925E79AD6E2">
    <w:name w:val="1169B9C6242D4D0BBFA4A925E79AD6E2"/>
    <w:rsid w:val="005F619A"/>
  </w:style>
  <w:style w:type="paragraph" w:customStyle="1" w:styleId="7CD66D9E86D04D81ACF0DB8F92D690A7">
    <w:name w:val="7CD66D9E86D04D81ACF0DB8F92D690A7"/>
    <w:rsid w:val="005F619A"/>
  </w:style>
  <w:style w:type="paragraph" w:customStyle="1" w:styleId="4B0708C28C9D4FA69028E28936E07CF3">
    <w:name w:val="4B0708C28C9D4FA69028E28936E07CF3"/>
    <w:rsid w:val="005F619A"/>
  </w:style>
  <w:style w:type="paragraph" w:customStyle="1" w:styleId="660518AAA5E64A2A91C6319B4D883EBF">
    <w:name w:val="660518AAA5E64A2A91C6319B4D883EBF"/>
    <w:rsid w:val="005F619A"/>
  </w:style>
  <w:style w:type="paragraph" w:customStyle="1" w:styleId="75F782B9974F4B1AA4EF8A36D85BF4D6">
    <w:name w:val="75F782B9974F4B1AA4EF8A36D85BF4D6"/>
    <w:rsid w:val="005F619A"/>
  </w:style>
  <w:style w:type="paragraph" w:customStyle="1" w:styleId="B9750A25BCB241FEA0DA740C38A6FDF6">
    <w:name w:val="B9750A25BCB241FEA0DA740C38A6FDF6"/>
    <w:rsid w:val="005F619A"/>
  </w:style>
  <w:style w:type="paragraph" w:customStyle="1" w:styleId="D23F6F36BE154D2493073D525B7B6399">
    <w:name w:val="D23F6F36BE154D2493073D525B7B6399"/>
    <w:rsid w:val="005F619A"/>
  </w:style>
  <w:style w:type="paragraph" w:customStyle="1" w:styleId="EEEBAA03B7A64BE9B7A59A39611C44A9">
    <w:name w:val="EEEBAA03B7A64BE9B7A59A39611C44A9"/>
    <w:rsid w:val="005F619A"/>
  </w:style>
  <w:style w:type="paragraph" w:customStyle="1" w:styleId="5A39FD6BE2124800A2E9569B54F34CFE">
    <w:name w:val="5A39FD6BE2124800A2E9569B54F34CFE"/>
    <w:rsid w:val="005F619A"/>
  </w:style>
  <w:style w:type="paragraph" w:customStyle="1" w:styleId="1CAB0305C28D480A917AB0104EAA8816">
    <w:name w:val="1CAB0305C28D480A917AB0104EAA8816"/>
    <w:rsid w:val="005F619A"/>
  </w:style>
  <w:style w:type="paragraph" w:customStyle="1" w:styleId="15226B9C82ED43DBA34430DB58B312F9">
    <w:name w:val="15226B9C82ED43DBA34430DB58B312F9"/>
    <w:rsid w:val="005F619A"/>
  </w:style>
  <w:style w:type="paragraph" w:customStyle="1" w:styleId="2D5AAB97DE6B4CDD9972078469F0F8B0">
    <w:name w:val="2D5AAB97DE6B4CDD9972078469F0F8B0"/>
    <w:rsid w:val="005F619A"/>
  </w:style>
  <w:style w:type="paragraph" w:customStyle="1" w:styleId="DB6705F8A3AA43088CF177A8CA30B9C1">
    <w:name w:val="DB6705F8A3AA43088CF177A8CA30B9C1"/>
    <w:rsid w:val="005F619A"/>
  </w:style>
  <w:style w:type="paragraph" w:customStyle="1" w:styleId="F5EF31654B614351A35E0E26DD7F6CD2">
    <w:name w:val="F5EF31654B614351A35E0E26DD7F6CD2"/>
    <w:rsid w:val="005F619A"/>
  </w:style>
  <w:style w:type="paragraph" w:customStyle="1" w:styleId="DA22280E131E479CA35F381DD31C0D1C">
    <w:name w:val="DA22280E131E479CA35F381DD31C0D1C"/>
    <w:rsid w:val="005F619A"/>
  </w:style>
  <w:style w:type="paragraph" w:customStyle="1" w:styleId="116EF3C3E3E6424CBC3A4B8C3E9079CC">
    <w:name w:val="116EF3C3E3E6424CBC3A4B8C3E9079CC"/>
    <w:rsid w:val="005F619A"/>
  </w:style>
  <w:style w:type="paragraph" w:customStyle="1" w:styleId="55AFB9184DCE433A8A2FE1C43A741E4E">
    <w:name w:val="55AFB9184DCE433A8A2FE1C43A741E4E"/>
    <w:rsid w:val="005F619A"/>
  </w:style>
  <w:style w:type="paragraph" w:customStyle="1" w:styleId="E33E2B8A48704945A09CF0EC543ADA87">
    <w:name w:val="E33E2B8A48704945A09CF0EC543ADA87"/>
    <w:rsid w:val="005F619A"/>
  </w:style>
  <w:style w:type="paragraph" w:customStyle="1" w:styleId="3EDA9CB429D648C6A2145656C754090D">
    <w:name w:val="3EDA9CB429D648C6A2145656C754090D"/>
    <w:rsid w:val="005F619A"/>
  </w:style>
  <w:style w:type="paragraph" w:customStyle="1" w:styleId="351F4204C8F34DE5983A5D73F664A5E5">
    <w:name w:val="351F4204C8F34DE5983A5D73F664A5E5"/>
    <w:rsid w:val="005F619A"/>
  </w:style>
  <w:style w:type="paragraph" w:customStyle="1" w:styleId="2F8EAA123C2E4444BF761463D8195444">
    <w:name w:val="2F8EAA123C2E4444BF761463D8195444"/>
    <w:rsid w:val="005F619A"/>
  </w:style>
  <w:style w:type="paragraph" w:customStyle="1" w:styleId="3C36443C97C642EFB3791E5633313DAD">
    <w:name w:val="3C36443C97C642EFB3791E5633313DAD"/>
    <w:rsid w:val="005F619A"/>
  </w:style>
  <w:style w:type="paragraph" w:customStyle="1" w:styleId="CF6E0FBE03A24AACB7FAE7E77DD459C4">
    <w:name w:val="CF6E0FBE03A24AACB7FAE7E77DD459C4"/>
    <w:rsid w:val="005F619A"/>
  </w:style>
  <w:style w:type="paragraph" w:customStyle="1" w:styleId="F294BCB291C34F34B088F9F768D7100B">
    <w:name w:val="F294BCB291C34F34B088F9F768D7100B"/>
    <w:rsid w:val="005F619A"/>
  </w:style>
  <w:style w:type="paragraph" w:customStyle="1" w:styleId="2461D95F8A3944BA8ABDB0A2633CC4E5">
    <w:name w:val="2461D95F8A3944BA8ABDB0A2633CC4E5"/>
    <w:rsid w:val="005F619A"/>
  </w:style>
  <w:style w:type="paragraph" w:customStyle="1" w:styleId="BB7DC70FAEF04B6F95A0652643210FF1">
    <w:name w:val="BB7DC70FAEF04B6F95A0652643210FF1"/>
    <w:rsid w:val="005F619A"/>
  </w:style>
  <w:style w:type="paragraph" w:customStyle="1" w:styleId="7F79C22CF6304CA39013A716C9035DDF">
    <w:name w:val="7F79C22CF6304CA39013A716C9035DDF"/>
    <w:rsid w:val="005F619A"/>
  </w:style>
  <w:style w:type="paragraph" w:customStyle="1" w:styleId="89231BFECF4F439DBB8BCEF2A72AA9C4">
    <w:name w:val="89231BFECF4F439DBB8BCEF2A72AA9C4"/>
    <w:rsid w:val="005F619A"/>
  </w:style>
  <w:style w:type="paragraph" w:customStyle="1" w:styleId="6CBD4E0D4AF842059D58D738CF3EBB7E">
    <w:name w:val="6CBD4E0D4AF842059D58D738CF3EBB7E"/>
    <w:rsid w:val="005F619A"/>
  </w:style>
  <w:style w:type="paragraph" w:customStyle="1" w:styleId="3340FB90E90646A0B30B3D6750DBE36D">
    <w:name w:val="3340FB90E90646A0B30B3D6750DBE36D"/>
    <w:rsid w:val="005F619A"/>
  </w:style>
  <w:style w:type="paragraph" w:customStyle="1" w:styleId="911E3BAAFE2A4A2887162D57A77C10BA">
    <w:name w:val="911E3BAAFE2A4A2887162D57A77C10BA"/>
    <w:rsid w:val="005F619A"/>
  </w:style>
  <w:style w:type="paragraph" w:customStyle="1" w:styleId="B6BDFF7C931F4ADB81AC4B82C6B94ABA">
    <w:name w:val="B6BDFF7C931F4ADB81AC4B82C6B94ABA"/>
    <w:rsid w:val="005F619A"/>
  </w:style>
  <w:style w:type="paragraph" w:customStyle="1" w:styleId="350701025B374D52A38045C6ACB040CD">
    <w:name w:val="350701025B374D52A38045C6ACB040CD"/>
    <w:rsid w:val="005F619A"/>
  </w:style>
  <w:style w:type="paragraph" w:customStyle="1" w:styleId="84D09963AEE444FCB23F369E0DD2DE3E">
    <w:name w:val="84D09963AEE444FCB23F369E0DD2DE3E"/>
    <w:rsid w:val="005F619A"/>
  </w:style>
  <w:style w:type="paragraph" w:customStyle="1" w:styleId="AA9EC3099644430ABD63E5E23D6C1B13">
    <w:name w:val="AA9EC3099644430ABD63E5E23D6C1B13"/>
    <w:rsid w:val="005F619A"/>
  </w:style>
  <w:style w:type="paragraph" w:customStyle="1" w:styleId="AF39CAE148B7455CAC31BE347986D9DE">
    <w:name w:val="AF39CAE148B7455CAC31BE347986D9DE"/>
    <w:rsid w:val="005F619A"/>
  </w:style>
  <w:style w:type="paragraph" w:customStyle="1" w:styleId="1AC464D09C2A4ABEBA5AD8BCE0A47646">
    <w:name w:val="1AC464D09C2A4ABEBA5AD8BCE0A47646"/>
    <w:rsid w:val="005F619A"/>
  </w:style>
  <w:style w:type="paragraph" w:customStyle="1" w:styleId="3998E828D0874874AF948CC9EDB726D0">
    <w:name w:val="3998E828D0874874AF948CC9EDB726D0"/>
    <w:rsid w:val="005F619A"/>
  </w:style>
  <w:style w:type="paragraph" w:customStyle="1" w:styleId="03093207867E42F6887F4683B79F8798">
    <w:name w:val="03093207867E42F6887F4683B79F8798"/>
    <w:rsid w:val="005F619A"/>
  </w:style>
  <w:style w:type="paragraph" w:customStyle="1" w:styleId="1A247EB57F25485E8E6F2DF79316CA63">
    <w:name w:val="1A247EB57F25485E8E6F2DF79316CA63"/>
    <w:rsid w:val="005F619A"/>
  </w:style>
  <w:style w:type="paragraph" w:customStyle="1" w:styleId="20336A2C385E4CC8845851F9B1DBF70E">
    <w:name w:val="20336A2C385E4CC8845851F9B1DBF70E"/>
    <w:rsid w:val="005F619A"/>
  </w:style>
  <w:style w:type="paragraph" w:customStyle="1" w:styleId="4F5E3983852142D798C714B1870D22AE">
    <w:name w:val="4F5E3983852142D798C714B1870D22AE"/>
    <w:rsid w:val="005F619A"/>
  </w:style>
  <w:style w:type="paragraph" w:customStyle="1" w:styleId="2D8D38AD4217407DA412BACFBFFD4ACC">
    <w:name w:val="2D8D38AD4217407DA412BACFBFFD4ACC"/>
    <w:rsid w:val="005F619A"/>
  </w:style>
  <w:style w:type="paragraph" w:customStyle="1" w:styleId="93C897DF29D141C8B6E89F0D58EC8162">
    <w:name w:val="93C897DF29D141C8B6E89F0D58EC8162"/>
    <w:rsid w:val="005F619A"/>
  </w:style>
  <w:style w:type="paragraph" w:customStyle="1" w:styleId="CE40EA02364642EDB7FEAF1962D7E2AE">
    <w:name w:val="CE40EA02364642EDB7FEAF1962D7E2AE"/>
    <w:rsid w:val="005F619A"/>
  </w:style>
  <w:style w:type="paragraph" w:customStyle="1" w:styleId="ADC92A20940F42FE90652C0EDDE82175">
    <w:name w:val="ADC92A20940F42FE90652C0EDDE82175"/>
    <w:rsid w:val="005F619A"/>
  </w:style>
  <w:style w:type="paragraph" w:customStyle="1" w:styleId="1504D484E00642198059261B1E6DE3D7">
    <w:name w:val="1504D484E00642198059261B1E6DE3D7"/>
    <w:rsid w:val="005F619A"/>
  </w:style>
  <w:style w:type="paragraph" w:customStyle="1" w:styleId="D71701C5CD874955BECD0006A1DC57EF">
    <w:name w:val="D71701C5CD874955BECD0006A1DC57EF"/>
    <w:rsid w:val="005F619A"/>
  </w:style>
  <w:style w:type="paragraph" w:customStyle="1" w:styleId="F4B66145AA4D4D5A9A6015EF86FC4130">
    <w:name w:val="F4B66145AA4D4D5A9A6015EF86FC4130"/>
    <w:rsid w:val="005F619A"/>
  </w:style>
  <w:style w:type="paragraph" w:customStyle="1" w:styleId="11A85E0D1DEA4FC690D2A98E1F374E61">
    <w:name w:val="11A85E0D1DEA4FC690D2A98E1F374E61"/>
    <w:rsid w:val="005F619A"/>
  </w:style>
  <w:style w:type="paragraph" w:customStyle="1" w:styleId="C533B9FFE2304A8489DA1E78EEB5DC87">
    <w:name w:val="C533B9FFE2304A8489DA1E78EEB5DC87"/>
    <w:rsid w:val="005F619A"/>
  </w:style>
  <w:style w:type="paragraph" w:customStyle="1" w:styleId="DAAF554DC6374268A23EFC7D3566DAD3">
    <w:name w:val="DAAF554DC6374268A23EFC7D3566DAD3"/>
    <w:rsid w:val="005F619A"/>
  </w:style>
  <w:style w:type="paragraph" w:customStyle="1" w:styleId="13B1F52FBD2945189090F6CFBEAE55E2">
    <w:name w:val="13B1F52FBD2945189090F6CFBEAE55E2"/>
    <w:rsid w:val="005F619A"/>
  </w:style>
  <w:style w:type="paragraph" w:customStyle="1" w:styleId="EAF6C207650A48B9845C04D2B8CE7C72">
    <w:name w:val="EAF6C207650A48B9845C04D2B8CE7C72"/>
    <w:rsid w:val="005F619A"/>
  </w:style>
  <w:style w:type="paragraph" w:customStyle="1" w:styleId="4256DE55B7824A01B9AC5146BAD76AF5">
    <w:name w:val="4256DE55B7824A01B9AC5146BAD76AF5"/>
    <w:rsid w:val="005F619A"/>
  </w:style>
  <w:style w:type="paragraph" w:customStyle="1" w:styleId="50625673A7F84A5BACF9A4CF496665A6">
    <w:name w:val="50625673A7F84A5BACF9A4CF496665A6"/>
    <w:rsid w:val="005F619A"/>
  </w:style>
  <w:style w:type="paragraph" w:customStyle="1" w:styleId="1F31B84A0460484685D18E78ABA49D1A">
    <w:name w:val="1F31B84A0460484685D18E78ABA49D1A"/>
    <w:rsid w:val="005F619A"/>
  </w:style>
  <w:style w:type="paragraph" w:customStyle="1" w:styleId="3C43F3E5CF054BB8990D65E397DEEDB1">
    <w:name w:val="3C43F3E5CF054BB8990D65E397DEEDB1"/>
    <w:rsid w:val="005F619A"/>
  </w:style>
  <w:style w:type="paragraph" w:customStyle="1" w:styleId="74275B68B38541199211D5B26EDB6E52">
    <w:name w:val="74275B68B38541199211D5B26EDB6E52"/>
    <w:rsid w:val="005F619A"/>
  </w:style>
  <w:style w:type="paragraph" w:customStyle="1" w:styleId="1B5B58C3158F4278BA3862703F555FA7">
    <w:name w:val="1B5B58C3158F4278BA3862703F555FA7"/>
    <w:rsid w:val="005F619A"/>
  </w:style>
  <w:style w:type="paragraph" w:customStyle="1" w:styleId="B1FA777550114DAEB3801C313C111AAF">
    <w:name w:val="B1FA777550114DAEB3801C313C111AAF"/>
    <w:rsid w:val="005F619A"/>
  </w:style>
  <w:style w:type="paragraph" w:customStyle="1" w:styleId="1E39371AD52B463AAEE127283E660477">
    <w:name w:val="1E39371AD52B463AAEE127283E660477"/>
    <w:rsid w:val="005F619A"/>
  </w:style>
  <w:style w:type="paragraph" w:customStyle="1" w:styleId="21FB905110474D329AA2842FD8BCACBA">
    <w:name w:val="21FB905110474D329AA2842FD8BCACBA"/>
    <w:rsid w:val="005F619A"/>
  </w:style>
  <w:style w:type="paragraph" w:customStyle="1" w:styleId="9B85CA27CD714A11A686931707C70ED6">
    <w:name w:val="9B85CA27CD714A11A686931707C70ED6"/>
    <w:rsid w:val="005F619A"/>
  </w:style>
  <w:style w:type="paragraph" w:customStyle="1" w:styleId="C55D97545C994F75A87433E4513371E6">
    <w:name w:val="C55D97545C994F75A87433E4513371E6"/>
    <w:rsid w:val="005F619A"/>
  </w:style>
  <w:style w:type="paragraph" w:customStyle="1" w:styleId="70BD00E1196641C99DDFD6719C3500E9">
    <w:name w:val="70BD00E1196641C99DDFD6719C3500E9"/>
    <w:rsid w:val="005F619A"/>
  </w:style>
  <w:style w:type="paragraph" w:customStyle="1" w:styleId="34F07CDCEB3C496B8E20BE9F0DC44BA3">
    <w:name w:val="34F07CDCEB3C496B8E20BE9F0DC44BA3"/>
    <w:rsid w:val="005F619A"/>
  </w:style>
  <w:style w:type="paragraph" w:customStyle="1" w:styleId="D62E2291EFE14A1B87D666F1B37DC9E8">
    <w:name w:val="D62E2291EFE14A1B87D666F1B37DC9E8"/>
    <w:rsid w:val="005F619A"/>
  </w:style>
  <w:style w:type="paragraph" w:customStyle="1" w:styleId="B41C602B490A472196144E0A7F2D11B9">
    <w:name w:val="B41C602B490A472196144E0A7F2D11B9"/>
    <w:rsid w:val="005F6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834B5-9724-4C99-8CC6-B3E0CCF5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LPMAN</Template>
  <TotalTime>111</TotalTime>
  <Pages>2</Pages>
  <Words>394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REQUISITI</vt:lpstr>
    </vt:vector>
  </TitlesOfParts>
  <Company>Datapiano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REQUISITI</dc:title>
  <dc:creator>WillyCoyote</dc:creator>
  <cp:lastModifiedBy>Beraldo Diego</cp:lastModifiedBy>
  <cp:revision>22</cp:revision>
  <cp:lastPrinted>2017-09-13T09:02:00Z</cp:lastPrinted>
  <dcterms:created xsi:type="dcterms:W3CDTF">2020-05-12T10:18:00Z</dcterms:created>
  <dcterms:modified xsi:type="dcterms:W3CDTF">2026-01-28T14:40:00Z</dcterms:modified>
</cp:coreProperties>
</file>